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  <w:gridCol w:w="3782"/>
      </w:tblGrid>
      <w:tr w:rsidR="00A565FA" w:rsidRPr="001C7AE7" w14:paraId="00B8887B" w14:textId="77777777" w:rsidTr="001C7AE7">
        <w:trPr>
          <w:trHeight w:val="4013"/>
        </w:trPr>
        <w:tc>
          <w:tcPr>
            <w:tcW w:w="6833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8"/>
              <w:gridCol w:w="1234"/>
              <w:gridCol w:w="2219"/>
              <w:gridCol w:w="675"/>
            </w:tblGrid>
            <w:tr w:rsidR="00A565FA" w:rsidRPr="001C7AE7" w14:paraId="49D3C91F" w14:textId="77777777" w:rsidTr="00E87513">
              <w:trPr>
                <w:gridAfter w:val="1"/>
                <w:wAfter w:w="690" w:type="dxa"/>
                <w:trHeight w:val="563"/>
              </w:trPr>
              <w:tc>
                <w:tcPr>
                  <w:tcW w:w="2395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1C7AE7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1C7AE7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57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C7AE7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4B28DFC7" w:rsidR="00A565FA" w:rsidRPr="001C7AE7" w:rsidRDefault="00A565FA" w:rsidP="00E87513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1C7AE7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2320E8" w:rsidRPr="001C7AE7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</w:t>
                  </w:r>
                </w:p>
              </w:tc>
            </w:tr>
            <w:tr w:rsidR="00D757E0" w:rsidRPr="001C7AE7" w14:paraId="3C2A5830" w14:textId="77777777" w:rsidTr="00F30120">
              <w:trPr>
                <w:trHeight w:val="403"/>
              </w:trPr>
              <w:tc>
                <w:tcPr>
                  <w:tcW w:w="6587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1C7AE7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273965" w:rsidRPr="001C7AE7" w14:paraId="3F862944" w14:textId="77777777" w:rsidTr="00F30120">
              <w:trPr>
                <w:trHeight w:val="403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46E9A873" w14:textId="1C998E54" w:rsidR="00661746" w:rsidRPr="001C7AE7" w:rsidRDefault="00273965" w:rsidP="00AD27B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C7AE7">
                    <w:rPr>
                      <w:rFonts w:cs="Tahoma"/>
                      <w:sz w:val="16"/>
                      <w:szCs w:val="16"/>
                    </w:rPr>
                    <w:t>Prezime</w:t>
                  </w:r>
                  <w:r w:rsidR="001821A1" w:rsidRPr="001C7AE7">
                    <w:rPr>
                      <w:rFonts w:cs="Tahoma"/>
                      <w:sz w:val="16"/>
                      <w:szCs w:val="16"/>
                    </w:rPr>
                    <w:t xml:space="preserve"> (ime</w:t>
                  </w:r>
                  <w:r w:rsidR="00661746" w:rsidRPr="001C7AE7">
                    <w:rPr>
                      <w:rFonts w:cs="Tahoma"/>
                      <w:sz w:val="16"/>
                      <w:szCs w:val="16"/>
                    </w:rPr>
                    <w:t xml:space="preserve"> roditelja)</w:t>
                  </w:r>
                  <w:r w:rsidRPr="001C7AE7">
                    <w:rPr>
                      <w:rFonts w:cs="Tahoma"/>
                      <w:sz w:val="16"/>
                      <w:szCs w:val="16"/>
                    </w:rPr>
                    <w:t xml:space="preserve"> i ime</w:t>
                  </w:r>
                </w:p>
                <w:p w14:paraId="21511B04" w14:textId="7A1DC1DC" w:rsidR="00273965" w:rsidRPr="001C7AE7" w:rsidRDefault="00273965" w:rsidP="00AD27B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D757E0" w:rsidRPr="001C7AE7" w14:paraId="57247CB0" w14:textId="77777777" w:rsidTr="00F30120">
              <w:trPr>
                <w:trHeight w:val="267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1C7AE7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C7AE7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1C7AE7" w14:paraId="414A0360" w14:textId="77777777" w:rsidTr="00E87513">
              <w:trPr>
                <w:trHeight w:val="567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1C7AE7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C7AE7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5F3732E4" w14:textId="77777777" w:rsidR="001C7AE7" w:rsidRPr="001C7AE7" w:rsidRDefault="00306B7A" w:rsidP="001C7AE7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  <w:r w:rsidRPr="001C7AE7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1C7AE7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46E0CDD8" w14:textId="7E153DFE" w:rsidR="00E20CCA" w:rsidRPr="001C7AE7" w:rsidRDefault="001C7AE7" w:rsidP="00E87513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Z</w:t>
            </w:r>
            <w:r w:rsidRPr="001C7AE7">
              <w:rPr>
                <w:rFonts w:ascii="Verdana" w:hAnsi="Verdana"/>
                <w:b/>
                <w:smallCaps/>
                <w:sz w:val="22"/>
                <w:szCs w:val="22"/>
              </w:rPr>
              <w:t xml:space="preserve">ahtjev za dodjelu </w:t>
            </w:r>
            <w:r w:rsidR="00E87513">
              <w:rPr>
                <w:rFonts w:ascii="Verdana" w:hAnsi="Verdana"/>
                <w:b/>
                <w:smallCaps/>
                <w:sz w:val="22"/>
                <w:szCs w:val="22"/>
              </w:rPr>
              <w:t>sportske stipendije za učenike osnovnih škola</w:t>
            </w:r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6"/>
            </w:tblGrid>
            <w:tr w:rsidR="00A565FA" w:rsidRPr="001C7AE7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20"/>
                  </w:tblGrid>
                  <w:tr w:rsidR="00A565FA" w:rsidRPr="001C7AE7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57665BDA" w:rsidR="00BA0D44" w:rsidRPr="001C7AE7" w:rsidRDefault="000F345B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1C7AE7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D64458" w:rsidRPr="001C7AE7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1C7AE7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1C7AE7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1C7AE7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1C7AE7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42B5F891" w:rsidR="00A565FA" w:rsidRPr="001C7AE7" w:rsidRDefault="00924B9E" w:rsidP="00E87513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C7AE7">
                          <w:rPr>
                            <w:b/>
                            <w:bCs/>
                            <w:sz w:val="18"/>
                            <w:szCs w:val="18"/>
                          </w:rPr>
                          <w:t>Odsjek za</w:t>
                        </w:r>
                        <w:r w:rsidR="000F345B" w:rsidRPr="001C7AE7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E87513">
                          <w:rPr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1C7AE7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1C7AE7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C7AE7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1C7AE7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1C7AE7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1C7AE7" w14:paraId="66894EC6" w14:textId="77777777" w:rsidTr="00F30120">
                    <w:trPr>
                      <w:trHeight w:val="137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1C7AE7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1C7AE7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1C7AE7" w:rsidRDefault="00A565FA">
            <w:pPr>
              <w:rPr>
                <w:rFonts w:cs="Tahoma"/>
              </w:rPr>
            </w:pPr>
          </w:p>
        </w:tc>
      </w:tr>
    </w:tbl>
    <w:p w14:paraId="41697B31" w14:textId="77777777" w:rsidR="00924B9E" w:rsidRPr="001C7AE7" w:rsidRDefault="00924B9E" w:rsidP="00F829CB">
      <w:pPr>
        <w:autoSpaceDE w:val="0"/>
        <w:autoSpaceDN w:val="0"/>
        <w:adjustRightInd w:val="0"/>
        <w:rPr>
          <w:rFonts w:cs="Tahoma"/>
          <w:bCs/>
          <w:smallCaps/>
          <w:sz w:val="18"/>
          <w:szCs w:val="18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19"/>
        <w:gridCol w:w="3796"/>
        <w:gridCol w:w="2488"/>
        <w:gridCol w:w="1849"/>
        <w:gridCol w:w="1820"/>
      </w:tblGrid>
      <w:tr w:rsidR="00EE056C" w:rsidRPr="001C7AE7" w14:paraId="5BB30AD3" w14:textId="77777777" w:rsidTr="001C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4846B5A3" w14:textId="77777777" w:rsidR="00EE056C" w:rsidRPr="001C7AE7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1C7AE7" w14:paraId="16DD314A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2F5496" w:themeFill="accent1" w:themeFillShade="BF"/>
          </w:tcPr>
          <w:p w14:paraId="7EB32DF8" w14:textId="77777777" w:rsidR="00EE056C" w:rsidRPr="001C7AE7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523" w:type="dxa"/>
            <w:shd w:val="clear" w:color="auto" w:fill="2F5496" w:themeFill="accent1" w:themeFillShade="BF"/>
          </w:tcPr>
          <w:p w14:paraId="3AF783D2" w14:textId="77777777" w:rsidR="00EE056C" w:rsidRPr="001C7AE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872" w:type="dxa"/>
            <w:shd w:val="clear" w:color="auto" w:fill="2F5496" w:themeFill="accent1" w:themeFillShade="BF"/>
          </w:tcPr>
          <w:p w14:paraId="4488EB87" w14:textId="77777777" w:rsidR="00EE056C" w:rsidRPr="001C7AE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1C7AE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1C7AE7" w14:paraId="124A9A9E" w14:textId="77777777" w:rsidTr="001C7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4B9AC" w14:textId="77777777" w:rsidR="00A90B19" w:rsidRPr="001C7AE7" w:rsidRDefault="00A90B19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6D63C0DE" w14:textId="6731EE59" w:rsidR="00A90B19" w:rsidRPr="00E87513" w:rsidRDefault="00E87513" w:rsidP="00E875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87513">
              <w:rPr>
                <w:sz w:val="18"/>
                <w:szCs w:val="18"/>
                <w:lang w:val="de-DE"/>
              </w:rPr>
              <w:t>Izjavu roditelja da kandidat ne prima stipendiju po istom osnovu ovjerenu od općinskog organa</w:t>
            </w:r>
            <w:r w:rsidRPr="00E87513">
              <w:rPr>
                <w:spacing w:val="-32"/>
                <w:sz w:val="18"/>
                <w:szCs w:val="18"/>
                <w:lang w:val="de-DE"/>
              </w:rPr>
              <w:t xml:space="preserve"> </w:t>
            </w:r>
            <w:r w:rsidRPr="00E87513">
              <w:rPr>
                <w:sz w:val="18"/>
                <w:szCs w:val="18"/>
                <w:lang w:val="de-DE"/>
              </w:rPr>
              <w:t xml:space="preserve">uprave </w:t>
            </w:r>
          </w:p>
        </w:tc>
        <w:tc>
          <w:tcPr>
            <w:tcW w:w="2523" w:type="dxa"/>
            <w:vAlign w:val="center"/>
          </w:tcPr>
          <w:p w14:paraId="26EAE622" w14:textId="48D18CAF" w:rsidR="00A90B19" w:rsidRPr="001C7AE7" w:rsidRDefault="00E87513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Matični ured općine</w:t>
            </w:r>
          </w:p>
        </w:tc>
        <w:tc>
          <w:tcPr>
            <w:tcW w:w="1872" w:type="dxa"/>
            <w:vAlign w:val="center"/>
          </w:tcPr>
          <w:p w14:paraId="1C8B65F8" w14:textId="150B782F" w:rsidR="00A90B19" w:rsidRPr="001C7AE7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2AD396BD" w14:textId="63F4F910" w:rsidR="00A90B19" w:rsidRPr="00F30120" w:rsidRDefault="00E87513" w:rsidP="00F82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4"/>
                <w:szCs w:val="14"/>
              </w:rPr>
            </w:pPr>
            <w:r w:rsidRPr="00F30120">
              <w:rPr>
                <w:b/>
                <w:sz w:val="14"/>
                <w:szCs w:val="14"/>
                <w:lang w:val="de-DE"/>
              </w:rPr>
              <w:t>Dostavlja se nakon objavljene konačne rang liste, a prije potpisivanja ugovora</w:t>
            </w:r>
          </w:p>
        </w:tc>
      </w:tr>
      <w:tr w:rsidR="00924B9E" w:rsidRPr="001C7AE7" w14:paraId="43EAB3B0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7DED6C44" w14:textId="77777777" w:rsidR="00924B9E" w:rsidRPr="001C7AE7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185F6E68" w14:textId="4E845386" w:rsidR="00924B9E" w:rsidRPr="00E87513" w:rsidRDefault="00E87513" w:rsidP="00F30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87513">
              <w:rPr>
                <w:sz w:val="18"/>
                <w:szCs w:val="18"/>
                <w:lang w:val="de-DE"/>
              </w:rPr>
              <w:t>Potvrdu o postignutim sportskim rezultatima podnosioca</w:t>
            </w:r>
            <w:r w:rsidRPr="00E87513">
              <w:rPr>
                <w:spacing w:val="-17"/>
                <w:sz w:val="18"/>
                <w:szCs w:val="18"/>
                <w:lang w:val="de-DE"/>
              </w:rPr>
              <w:t xml:space="preserve"> </w:t>
            </w:r>
            <w:r w:rsidRPr="00E87513">
              <w:rPr>
                <w:sz w:val="18"/>
                <w:szCs w:val="18"/>
                <w:lang w:val="de-DE"/>
              </w:rPr>
              <w:t>prijave za prošlu kalendarsku godinu, kako na domaćim tako i na međunarodnim takmičenjima.</w:t>
            </w:r>
          </w:p>
        </w:tc>
        <w:tc>
          <w:tcPr>
            <w:tcW w:w="2523" w:type="dxa"/>
            <w:vAlign w:val="center"/>
          </w:tcPr>
          <w:p w14:paraId="201B4F72" w14:textId="7825FCB4" w:rsidR="00924B9E" w:rsidRPr="001C7AE7" w:rsidRDefault="00E87513" w:rsidP="00E8751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Strukovni savez</w:t>
            </w:r>
          </w:p>
        </w:tc>
        <w:tc>
          <w:tcPr>
            <w:tcW w:w="1872" w:type="dxa"/>
            <w:vAlign w:val="center"/>
          </w:tcPr>
          <w:p w14:paraId="52C37CB7" w14:textId="4125F634" w:rsidR="00924B9E" w:rsidRPr="001C7AE7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30944A14" w14:textId="209CA9AA" w:rsidR="00924B9E" w:rsidRPr="001C7AE7" w:rsidRDefault="00F30120" w:rsidP="001C7AE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</w:tr>
      <w:tr w:rsidR="007556A0" w:rsidRPr="001C7AE7" w14:paraId="5021567D" w14:textId="77777777" w:rsidTr="001C7AE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1B3063F" w14:textId="77777777" w:rsidR="007556A0" w:rsidRPr="001C7AE7" w:rsidRDefault="007556A0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6C03640B" w14:textId="5A81E065" w:rsidR="007556A0" w:rsidRPr="00E87513" w:rsidRDefault="00E87513" w:rsidP="0063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87513">
              <w:rPr>
                <w:sz w:val="18"/>
                <w:szCs w:val="18"/>
              </w:rPr>
              <w:t xml:space="preserve">Potvrda </w:t>
            </w:r>
            <w:r w:rsidR="008F0F45">
              <w:rPr>
                <w:sz w:val="18"/>
                <w:szCs w:val="18"/>
              </w:rPr>
              <w:t>o aktivnom članstvu u klubu</w:t>
            </w:r>
          </w:p>
        </w:tc>
        <w:tc>
          <w:tcPr>
            <w:tcW w:w="2523" w:type="dxa"/>
            <w:vAlign w:val="center"/>
          </w:tcPr>
          <w:p w14:paraId="5921ECEF" w14:textId="3EC479AE" w:rsidR="007556A0" w:rsidRPr="001C7AE7" w:rsidRDefault="008F0F45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Matični klub</w:t>
            </w:r>
          </w:p>
        </w:tc>
        <w:tc>
          <w:tcPr>
            <w:tcW w:w="1872" w:type="dxa"/>
            <w:vAlign w:val="center"/>
          </w:tcPr>
          <w:p w14:paraId="058B7F3E" w14:textId="5CC65E8C" w:rsidR="007556A0" w:rsidRPr="001C7AE7" w:rsidRDefault="007556A0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539D2F03" w14:textId="07763308" w:rsidR="007556A0" w:rsidRPr="001C7AE7" w:rsidRDefault="007556A0" w:rsidP="00755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-</w:t>
            </w:r>
          </w:p>
        </w:tc>
      </w:tr>
      <w:tr w:rsidR="00E87513" w:rsidRPr="001C7AE7" w14:paraId="10DDAA4E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AD2E0D7" w14:textId="77777777" w:rsidR="00E87513" w:rsidRPr="001C7AE7" w:rsidRDefault="00E87513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770861E8" w14:textId="22DB3C11" w:rsidR="00E87513" w:rsidRPr="00E87513" w:rsidRDefault="00E87513" w:rsidP="0063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7513">
              <w:rPr>
                <w:sz w:val="18"/>
                <w:szCs w:val="18"/>
              </w:rPr>
              <w:t>Uvjerenje o</w:t>
            </w:r>
            <w:r w:rsidRPr="00E87513">
              <w:rPr>
                <w:spacing w:val="-1"/>
                <w:sz w:val="18"/>
                <w:szCs w:val="18"/>
              </w:rPr>
              <w:t xml:space="preserve"> </w:t>
            </w:r>
            <w:r w:rsidRPr="00E87513">
              <w:rPr>
                <w:sz w:val="18"/>
                <w:szCs w:val="18"/>
              </w:rPr>
              <w:t>državljanstvu</w:t>
            </w:r>
          </w:p>
        </w:tc>
        <w:tc>
          <w:tcPr>
            <w:tcW w:w="2523" w:type="dxa"/>
            <w:vAlign w:val="center"/>
          </w:tcPr>
          <w:p w14:paraId="17A0FE44" w14:textId="140EBA1B" w:rsidR="00E87513" w:rsidRDefault="00E87513" w:rsidP="00635C3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Matični ured</w:t>
            </w:r>
          </w:p>
        </w:tc>
        <w:tc>
          <w:tcPr>
            <w:tcW w:w="1872" w:type="dxa"/>
            <w:vAlign w:val="center"/>
          </w:tcPr>
          <w:p w14:paraId="16472948" w14:textId="23C515A2" w:rsidR="00E87513" w:rsidRPr="001C7AE7" w:rsidRDefault="00E87513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430779EF" w14:textId="35B2517F" w:rsidR="00E87513" w:rsidRPr="00F829CB" w:rsidRDefault="00581CED" w:rsidP="00581CE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-</w:t>
            </w:r>
          </w:p>
        </w:tc>
      </w:tr>
      <w:tr w:rsidR="00E87513" w:rsidRPr="001C7AE7" w14:paraId="2566C3C3" w14:textId="77777777" w:rsidTr="001C7AE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797960" w14:textId="77777777" w:rsidR="00E87513" w:rsidRPr="001C7AE7" w:rsidRDefault="00E87513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13320BE1" w14:textId="3578644D" w:rsidR="00E87513" w:rsidRPr="00E87513" w:rsidRDefault="00E87513" w:rsidP="0063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7513">
              <w:rPr>
                <w:sz w:val="18"/>
                <w:szCs w:val="18"/>
                <w:lang w:val="de-DE"/>
              </w:rPr>
              <w:t>Uvjerenje o kretanju kandidata</w:t>
            </w:r>
          </w:p>
        </w:tc>
        <w:tc>
          <w:tcPr>
            <w:tcW w:w="2523" w:type="dxa"/>
            <w:vAlign w:val="center"/>
          </w:tcPr>
          <w:p w14:paraId="01FE6C77" w14:textId="5012C340" w:rsidR="00E87513" w:rsidRDefault="00E87513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MUP</w:t>
            </w:r>
            <w:r w:rsidR="00373729">
              <w:rPr>
                <w:rFonts w:cs="Tahoma"/>
                <w:sz w:val="18"/>
                <w:szCs w:val="18"/>
              </w:rPr>
              <w:t xml:space="preserve"> KS</w:t>
            </w:r>
          </w:p>
        </w:tc>
        <w:tc>
          <w:tcPr>
            <w:tcW w:w="1872" w:type="dxa"/>
            <w:vAlign w:val="center"/>
          </w:tcPr>
          <w:p w14:paraId="1893CDC6" w14:textId="73CBF20A" w:rsidR="00E87513" w:rsidRPr="001C7AE7" w:rsidRDefault="00E87513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7949F5C7" w14:textId="1B104BB1" w:rsidR="00E87513" w:rsidRDefault="00F829CB" w:rsidP="00755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1C7AE7" w14:paraId="4CBFA9C5" w14:textId="77777777" w:rsidTr="00F8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0C587C" w14:textId="77777777" w:rsidR="00924B9E" w:rsidRPr="001C7AE7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38AB4C70" w14:textId="67A7CF29" w:rsidR="00924B9E" w:rsidRPr="001C7AE7" w:rsidRDefault="007556A0" w:rsidP="0063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Potvrda od banke o otvorenom računu lica koje je ostvarilo rezultat</w:t>
            </w:r>
          </w:p>
        </w:tc>
        <w:tc>
          <w:tcPr>
            <w:tcW w:w="2523" w:type="dxa"/>
            <w:vAlign w:val="center"/>
          </w:tcPr>
          <w:p w14:paraId="1EA031CB" w14:textId="1276E8AD" w:rsidR="00924B9E" w:rsidRPr="001C7AE7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Banka</w:t>
            </w:r>
          </w:p>
        </w:tc>
        <w:tc>
          <w:tcPr>
            <w:tcW w:w="1872" w:type="dxa"/>
            <w:vAlign w:val="center"/>
          </w:tcPr>
          <w:p w14:paraId="02A2E8B4" w14:textId="7FD33968" w:rsidR="00924B9E" w:rsidRPr="001C7AE7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K</w:t>
            </w:r>
            <w:r w:rsidR="00924B9E" w:rsidRPr="001C7AE7">
              <w:rPr>
                <w:rFonts w:cs="Tahoma"/>
                <w:sz w:val="18"/>
                <w:szCs w:val="18"/>
              </w:rPr>
              <w:t>opija</w:t>
            </w:r>
          </w:p>
        </w:tc>
        <w:tc>
          <w:tcPr>
            <w:tcW w:w="1836" w:type="dxa"/>
            <w:vAlign w:val="center"/>
          </w:tcPr>
          <w:p w14:paraId="3EC5FE75" w14:textId="7E014158" w:rsidR="00924B9E" w:rsidRPr="00F30120" w:rsidRDefault="00F30120" w:rsidP="00F829CB">
            <w:pPr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U</w:t>
            </w:r>
            <w:r w:rsidRPr="00F30120">
              <w:rPr>
                <w:rFonts w:cs="Tahoma"/>
                <w:b/>
                <w:bCs/>
                <w:sz w:val="14"/>
                <w:szCs w:val="14"/>
              </w:rPr>
              <w:t xml:space="preserve">koliko roditelj /staratelj dostavlja svoj transakcijski račun (potvrdu od banke), potrebno je da dostavi svoju potvrdu o evidenciji </w:t>
            </w:r>
            <w:proofErr w:type="spellStart"/>
            <w:r w:rsidRPr="00F30120">
              <w:rPr>
                <w:rFonts w:cs="Tahoma"/>
                <w:b/>
                <w:bCs/>
                <w:sz w:val="14"/>
                <w:szCs w:val="14"/>
              </w:rPr>
              <w:t>prebivališta</w:t>
            </w:r>
            <w:proofErr w:type="spellEnd"/>
          </w:p>
        </w:tc>
      </w:tr>
    </w:tbl>
    <w:p w14:paraId="2392BCAC" w14:textId="77777777" w:rsidR="00924B9E" w:rsidRPr="001C7AE7" w:rsidRDefault="00924B9E">
      <w:pPr>
        <w:rPr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1C7AE7" w14:paraId="77691F8A" w14:textId="77777777" w:rsidTr="001C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1C7AE7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1C7AE7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1C7AE7" w14:paraId="42AA11C1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1C7AE7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1C7AE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1C7AE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1C7AE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1C7AE7" w14:paraId="5A50ED3D" w14:textId="77777777" w:rsidTr="001C7AE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1C7AE7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1C7AE7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1C7AE7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1C7AE7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1C7AE7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364592FA" w14:textId="7AD6BFA5" w:rsidR="00924B9E" w:rsidRPr="001C7AE7" w:rsidRDefault="00924B9E">
      <w:pPr>
        <w:rPr>
          <w:rFonts w:cs="Tahoma"/>
          <w:sz w:val="16"/>
          <w:szCs w:val="16"/>
        </w:rPr>
      </w:pPr>
    </w:p>
    <w:p w14:paraId="08CAE37E" w14:textId="347A2A46" w:rsidR="00E55567" w:rsidRPr="001C7AE7" w:rsidRDefault="00E55567" w:rsidP="00F829CB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1C7AE7">
        <w:rPr>
          <w:rFonts w:cs="Tahoma"/>
          <w:sz w:val="16"/>
          <w:szCs w:val="16"/>
        </w:rPr>
        <w:t>Izjavljujem da sam kao nosilac ličnih podataka saglasan/saglasna da se moji podaci koje Zakon o zaštiti ličnih podataka ("</w:t>
      </w:r>
      <w:proofErr w:type="spellStart"/>
      <w:r w:rsidRPr="001C7AE7">
        <w:rPr>
          <w:rFonts w:cs="Tahoma"/>
          <w:sz w:val="16"/>
          <w:szCs w:val="16"/>
        </w:rPr>
        <w:t>Sl.novine</w:t>
      </w:r>
      <w:proofErr w:type="spellEnd"/>
      <w:r w:rsidRPr="001C7AE7">
        <w:rPr>
          <w:rFonts w:cs="Tahoma"/>
          <w:sz w:val="16"/>
          <w:szCs w:val="16"/>
        </w:rPr>
        <w:t xml:space="preserve"> BiH" broj 49/2006, 76/2011 i 89/2011) definiše kao posebnu kategoriju podataka ukoliko to postupak zahtijeva obrađuju od strane Službe</w:t>
      </w:r>
      <w:r w:rsidR="00C575D3" w:rsidRPr="001C7AE7">
        <w:rPr>
          <w:rFonts w:cs="Tahoma"/>
          <w:sz w:val="16"/>
          <w:szCs w:val="16"/>
        </w:rPr>
        <w:t>,</w:t>
      </w:r>
      <w:r w:rsidRPr="001C7AE7">
        <w:rPr>
          <w:rFonts w:cs="Tahoma"/>
          <w:sz w:val="16"/>
          <w:szCs w:val="16"/>
        </w:rPr>
        <w:t xml:space="preserve"> u svrhu provođenja i </w:t>
      </w:r>
      <w:proofErr w:type="spellStart"/>
      <w:r w:rsidRPr="001C7AE7">
        <w:rPr>
          <w:rFonts w:cs="Tahoma"/>
          <w:sz w:val="16"/>
          <w:szCs w:val="16"/>
        </w:rPr>
        <w:t>okončanja</w:t>
      </w:r>
      <w:proofErr w:type="spellEnd"/>
      <w:r w:rsidRPr="001C7AE7">
        <w:rPr>
          <w:rFonts w:cs="Tahoma"/>
          <w:sz w:val="16"/>
          <w:szCs w:val="16"/>
        </w:rPr>
        <w:t xml:space="preserve"> postupka za ostvarivanje prava za čije je rješavanje nadležna naprijed navedena Služba</w:t>
      </w:r>
      <w:r w:rsidR="00510D1B" w:rsidRPr="001C7AE7">
        <w:rPr>
          <w:rFonts w:cs="Tahoma"/>
          <w:sz w:val="16"/>
          <w:szCs w:val="16"/>
        </w:rPr>
        <w:t>,</w:t>
      </w:r>
      <w:r w:rsidRPr="001C7AE7">
        <w:rPr>
          <w:rFonts w:cs="Tahoma"/>
          <w:sz w:val="16"/>
          <w:szCs w:val="16"/>
        </w:rPr>
        <w:t xml:space="preserve"> i ova</w:t>
      </w:r>
      <w:r w:rsidR="007556A0" w:rsidRPr="001C7AE7">
        <w:rPr>
          <w:rFonts w:cs="Tahoma"/>
          <w:sz w:val="16"/>
          <w:szCs w:val="16"/>
        </w:rPr>
        <w:t xml:space="preserve"> </w:t>
      </w:r>
      <w:r w:rsidRPr="001C7AE7">
        <w:rPr>
          <w:rFonts w:cs="Tahoma"/>
          <w:sz w:val="16"/>
          <w:szCs w:val="16"/>
        </w:rPr>
        <w:t xml:space="preserve">saglasnost traje do </w:t>
      </w:r>
      <w:proofErr w:type="spellStart"/>
      <w:r w:rsidRPr="001C7AE7">
        <w:rPr>
          <w:rFonts w:cs="Tahoma"/>
          <w:sz w:val="16"/>
          <w:szCs w:val="16"/>
        </w:rPr>
        <w:t>okončanja</w:t>
      </w:r>
      <w:proofErr w:type="spellEnd"/>
      <w:r w:rsidRPr="001C7AE7">
        <w:rPr>
          <w:rFonts w:cs="Tahoma"/>
          <w:sz w:val="16"/>
          <w:szCs w:val="16"/>
        </w:rPr>
        <w:t xml:space="preserve"> postupka i dalje sve dok ostvarujem traženo pravo.</w:t>
      </w:r>
    </w:p>
    <w:p w14:paraId="6150AB5C" w14:textId="77777777" w:rsidR="00460DF1" w:rsidRPr="001C7AE7" w:rsidRDefault="00460DF1">
      <w:pPr>
        <w:rPr>
          <w:rFonts w:cs="Tahoma"/>
          <w:sz w:val="16"/>
          <w:szCs w:val="16"/>
        </w:rPr>
      </w:pPr>
    </w:p>
    <w:tbl>
      <w:tblPr>
        <w:tblStyle w:val="Koordinatnamreatabel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89"/>
        <w:gridCol w:w="3649"/>
      </w:tblGrid>
      <w:tr w:rsidR="006B0533" w:rsidRPr="001C7AE7" w14:paraId="57BCA995" w14:textId="77777777" w:rsidTr="001C7AE7">
        <w:trPr>
          <w:trHeight w:val="703"/>
        </w:trPr>
        <w:tc>
          <w:tcPr>
            <w:tcW w:w="4707" w:type="dxa"/>
            <w:vMerge w:val="restart"/>
          </w:tcPr>
          <w:p w14:paraId="202D0E7F" w14:textId="7B91E444" w:rsidR="00F829CB" w:rsidRPr="00F829CB" w:rsidRDefault="006B0533" w:rsidP="00F829CB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1C7AE7">
              <w:rPr>
                <w:rFonts w:cs="Tahoma"/>
                <w:sz w:val="16"/>
                <w:szCs w:val="16"/>
              </w:rPr>
              <w:t xml:space="preserve">: Potpisom na obrascu, podnosilac zahtjeva potvrđuje saglasnost da se dokumentacija pribavlja po službenoj dužnosti ukoliko s njom raspolaže općinski organ. </w:t>
            </w:r>
          </w:p>
          <w:p w14:paraId="3AB308FE" w14:textId="77777777" w:rsidR="00F829CB" w:rsidRDefault="00F829CB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1C7AE7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1C7AE7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1C7AE7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1C7AE7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1C7AE7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1C7AE7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1C7AE7" w14:paraId="649B6074" w14:textId="77777777" w:rsidTr="001C7AE7">
        <w:tc>
          <w:tcPr>
            <w:tcW w:w="4707" w:type="dxa"/>
            <w:vMerge/>
          </w:tcPr>
          <w:p w14:paraId="7BC28F4B" w14:textId="77777777" w:rsidR="006B0533" w:rsidRPr="001C7AE7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1C7AE7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1C7AE7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1C7AE7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1C7AE7" w:rsidRDefault="00BB2597" w:rsidP="00F829CB">
      <w:pPr>
        <w:rPr>
          <w:rFonts w:cs="Tahoma"/>
          <w:sz w:val="16"/>
          <w:szCs w:val="16"/>
        </w:rPr>
      </w:pPr>
    </w:p>
    <w:sectPr w:rsidR="00BB2597" w:rsidRPr="001C7AE7" w:rsidSect="00E43233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0411" w14:textId="77777777" w:rsidR="006B0FB5" w:rsidRDefault="006B0FB5" w:rsidP="001B4743">
      <w:r>
        <w:separator/>
      </w:r>
    </w:p>
  </w:endnote>
  <w:endnote w:type="continuationSeparator" w:id="0">
    <w:p w14:paraId="2DB45F20" w14:textId="77777777" w:rsidR="006B0FB5" w:rsidRDefault="006B0FB5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796D76" w:rsidRPr="00280908" w14:paraId="63F40C31" w14:textId="77777777" w:rsidTr="00796D76">
      <w:tc>
        <w:tcPr>
          <w:tcW w:w="7361" w:type="dxa"/>
        </w:tcPr>
        <w:p w14:paraId="5BA14374" w14:textId="77777777" w:rsidR="00796D76" w:rsidRPr="00280908" w:rsidRDefault="00796D76" w:rsidP="00796D76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54A5A6AF" w14:textId="397CE721" w:rsidR="00796D76" w:rsidRPr="00280908" w:rsidRDefault="00796D76" w:rsidP="00796D76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23 84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95" w:type="dxa"/>
        </w:tcPr>
        <w:p w14:paraId="71F876D7" w14:textId="77777777" w:rsidR="00796D76" w:rsidRPr="00280908" w:rsidRDefault="00796D76" w:rsidP="00796D76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F829CB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F829CB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2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43F2" w14:textId="77777777" w:rsidR="006B0FB5" w:rsidRDefault="006B0FB5" w:rsidP="001B4743">
      <w:r>
        <w:separator/>
      </w:r>
    </w:p>
  </w:footnote>
  <w:footnote w:type="continuationSeparator" w:id="0">
    <w:p w14:paraId="4CE66671" w14:textId="77777777" w:rsidR="006B0FB5" w:rsidRDefault="006B0FB5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6103"/>
      <w:gridCol w:w="1824"/>
    </w:tblGrid>
    <w:tr w:rsidR="00796D76" w:rsidRPr="008D0582" w14:paraId="64AEF839" w14:textId="77777777" w:rsidTr="00796D76">
      <w:trPr>
        <w:trHeight w:val="1129"/>
      </w:trPr>
      <w:tc>
        <w:tcPr>
          <w:tcW w:w="2521" w:type="dxa"/>
          <w:vAlign w:val="center"/>
        </w:tcPr>
        <w:p w14:paraId="44D9AA91" w14:textId="77777777" w:rsidR="00796D76" w:rsidRPr="008D0582" w:rsidRDefault="00796D76" w:rsidP="00796D76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58240" behindDoc="1" locked="0" layoutInCell="1" allowOverlap="1" wp14:anchorId="27759653" wp14:editId="6514AC0B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681696048" name="Picture 1681696048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6D715371" w14:textId="77777777" w:rsidR="00796D76" w:rsidRPr="008D0582" w:rsidRDefault="00796D76" w:rsidP="00796D76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2F9AFCEE" w14:textId="77777777" w:rsidR="00796D76" w:rsidRPr="008D0582" w:rsidRDefault="00796D76" w:rsidP="00796D76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67E5F912" w14:textId="7AD2351E" w:rsidR="00796D76" w:rsidRDefault="00796D76" w:rsidP="00796D76">
          <w:pPr>
            <w:ind w:right="313"/>
            <w:jc w:val="center"/>
            <w:rPr>
              <w:sz w:val="18"/>
              <w:szCs w:val="18"/>
            </w:rPr>
          </w:pPr>
          <w:r>
            <w:rPr>
              <w:noProof/>
              <w:lang w:eastAsia="bs-Latn-BA"/>
            </w:rPr>
            <w:drawing>
              <wp:inline distT="0" distB="0" distL="0" distR="0" wp14:anchorId="6D4CCB43" wp14:editId="3C0934B2">
                <wp:extent cx="540000" cy="540000"/>
                <wp:effectExtent l="0" t="0" r="0" b="0"/>
                <wp:docPr id="847176650" name="Picture 3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EB03C-44F9-8729-B3B9-09A596C4B8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" name="Picture 344">
                          <a:extLst>
                            <a:ext uri="{FF2B5EF4-FFF2-40B4-BE49-F238E27FC236}">
                              <a16:creationId xmlns:a16="http://schemas.microsoft.com/office/drawing/2014/main" id="{042EB03C-44F9-8729-B3B9-09A596C4B8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9113BB" w14:textId="44E5E419" w:rsidR="00796D76" w:rsidRPr="008D0582" w:rsidRDefault="00796D76" w:rsidP="00796D76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80444</w:t>
          </w:r>
        </w:p>
      </w:tc>
    </w:tr>
  </w:tbl>
  <w:p w14:paraId="30F57415" w14:textId="77777777" w:rsidR="001B4743" w:rsidRPr="00796D76" w:rsidRDefault="001B4743" w:rsidP="00796D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676">
    <w:abstractNumId w:val="1"/>
  </w:num>
  <w:num w:numId="2" w16cid:durableId="2007127661">
    <w:abstractNumId w:val="3"/>
  </w:num>
  <w:num w:numId="3" w16cid:durableId="1395662898">
    <w:abstractNumId w:val="5"/>
  </w:num>
  <w:num w:numId="4" w16cid:durableId="1208494561">
    <w:abstractNumId w:val="2"/>
  </w:num>
  <w:num w:numId="5" w16cid:durableId="1744645277">
    <w:abstractNumId w:val="0"/>
  </w:num>
  <w:num w:numId="6" w16cid:durableId="213011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C9"/>
    <w:rsid w:val="000372E2"/>
    <w:rsid w:val="000431DD"/>
    <w:rsid w:val="0005522A"/>
    <w:rsid w:val="00056B8C"/>
    <w:rsid w:val="00063133"/>
    <w:rsid w:val="00064493"/>
    <w:rsid w:val="00071012"/>
    <w:rsid w:val="00072D35"/>
    <w:rsid w:val="00073363"/>
    <w:rsid w:val="000864A5"/>
    <w:rsid w:val="00093AE7"/>
    <w:rsid w:val="000966C0"/>
    <w:rsid w:val="00096E53"/>
    <w:rsid w:val="00097516"/>
    <w:rsid w:val="000A29A1"/>
    <w:rsid w:val="000A341C"/>
    <w:rsid w:val="000A69D4"/>
    <w:rsid w:val="000C04E3"/>
    <w:rsid w:val="000C45A2"/>
    <w:rsid w:val="000D1BAF"/>
    <w:rsid w:val="000E279D"/>
    <w:rsid w:val="000E2DDB"/>
    <w:rsid w:val="000F107C"/>
    <w:rsid w:val="000F16CD"/>
    <w:rsid w:val="000F2455"/>
    <w:rsid w:val="000F345B"/>
    <w:rsid w:val="000F72CD"/>
    <w:rsid w:val="00104145"/>
    <w:rsid w:val="0010432D"/>
    <w:rsid w:val="00110BAB"/>
    <w:rsid w:val="00110F36"/>
    <w:rsid w:val="00124421"/>
    <w:rsid w:val="0014094E"/>
    <w:rsid w:val="0014267B"/>
    <w:rsid w:val="00143819"/>
    <w:rsid w:val="00146593"/>
    <w:rsid w:val="00157F22"/>
    <w:rsid w:val="0018197A"/>
    <w:rsid w:val="001821A1"/>
    <w:rsid w:val="001874B5"/>
    <w:rsid w:val="001913A4"/>
    <w:rsid w:val="00193FD6"/>
    <w:rsid w:val="001A204C"/>
    <w:rsid w:val="001A2764"/>
    <w:rsid w:val="001B4743"/>
    <w:rsid w:val="001B7159"/>
    <w:rsid w:val="001C3770"/>
    <w:rsid w:val="001C7A08"/>
    <w:rsid w:val="001C7AE7"/>
    <w:rsid w:val="001F078A"/>
    <w:rsid w:val="001F3696"/>
    <w:rsid w:val="0020327E"/>
    <w:rsid w:val="00203C48"/>
    <w:rsid w:val="002320E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73965"/>
    <w:rsid w:val="00287E19"/>
    <w:rsid w:val="00294606"/>
    <w:rsid w:val="002A071B"/>
    <w:rsid w:val="002A0E27"/>
    <w:rsid w:val="002B3E59"/>
    <w:rsid w:val="002D1562"/>
    <w:rsid w:val="002D2E1A"/>
    <w:rsid w:val="002D3022"/>
    <w:rsid w:val="002D6F1D"/>
    <w:rsid w:val="002F019C"/>
    <w:rsid w:val="00301022"/>
    <w:rsid w:val="00306B7A"/>
    <w:rsid w:val="003201A3"/>
    <w:rsid w:val="00322167"/>
    <w:rsid w:val="0032338A"/>
    <w:rsid w:val="00324C63"/>
    <w:rsid w:val="003261A1"/>
    <w:rsid w:val="00334273"/>
    <w:rsid w:val="003411B4"/>
    <w:rsid w:val="003558DE"/>
    <w:rsid w:val="00363C6E"/>
    <w:rsid w:val="003655AB"/>
    <w:rsid w:val="003656CA"/>
    <w:rsid w:val="0037119E"/>
    <w:rsid w:val="00373729"/>
    <w:rsid w:val="00382139"/>
    <w:rsid w:val="00383B5A"/>
    <w:rsid w:val="00385E4C"/>
    <w:rsid w:val="00391260"/>
    <w:rsid w:val="00393857"/>
    <w:rsid w:val="003A2869"/>
    <w:rsid w:val="003A5530"/>
    <w:rsid w:val="003B1643"/>
    <w:rsid w:val="003B52C2"/>
    <w:rsid w:val="003C0D31"/>
    <w:rsid w:val="003E22A3"/>
    <w:rsid w:val="003F67DD"/>
    <w:rsid w:val="003F6E11"/>
    <w:rsid w:val="003F76FA"/>
    <w:rsid w:val="00401E88"/>
    <w:rsid w:val="00402BEF"/>
    <w:rsid w:val="00402D41"/>
    <w:rsid w:val="00402D4C"/>
    <w:rsid w:val="00404AA9"/>
    <w:rsid w:val="0041576B"/>
    <w:rsid w:val="00425A70"/>
    <w:rsid w:val="0043729B"/>
    <w:rsid w:val="00460DF1"/>
    <w:rsid w:val="004669DF"/>
    <w:rsid w:val="004711A1"/>
    <w:rsid w:val="004755CB"/>
    <w:rsid w:val="004839F9"/>
    <w:rsid w:val="004A3E57"/>
    <w:rsid w:val="004A7211"/>
    <w:rsid w:val="004B4A88"/>
    <w:rsid w:val="004B6271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6267F"/>
    <w:rsid w:val="00570050"/>
    <w:rsid w:val="005740D5"/>
    <w:rsid w:val="00581CED"/>
    <w:rsid w:val="00583670"/>
    <w:rsid w:val="00591E0B"/>
    <w:rsid w:val="005943DA"/>
    <w:rsid w:val="005A0952"/>
    <w:rsid w:val="005B4F5C"/>
    <w:rsid w:val="005B5811"/>
    <w:rsid w:val="005B7737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35C37"/>
    <w:rsid w:val="006519B9"/>
    <w:rsid w:val="00661746"/>
    <w:rsid w:val="00671AE4"/>
    <w:rsid w:val="00677439"/>
    <w:rsid w:val="00681ECC"/>
    <w:rsid w:val="006920D6"/>
    <w:rsid w:val="00695079"/>
    <w:rsid w:val="006B0533"/>
    <w:rsid w:val="006B0FB5"/>
    <w:rsid w:val="006B557A"/>
    <w:rsid w:val="006C3E34"/>
    <w:rsid w:val="006D1BB7"/>
    <w:rsid w:val="00707970"/>
    <w:rsid w:val="00712FCB"/>
    <w:rsid w:val="007176D6"/>
    <w:rsid w:val="007225B6"/>
    <w:rsid w:val="007261BB"/>
    <w:rsid w:val="00740A6F"/>
    <w:rsid w:val="0074208D"/>
    <w:rsid w:val="0075105C"/>
    <w:rsid w:val="00752656"/>
    <w:rsid w:val="007556A0"/>
    <w:rsid w:val="00755B3C"/>
    <w:rsid w:val="007569CF"/>
    <w:rsid w:val="00761FE7"/>
    <w:rsid w:val="00762B22"/>
    <w:rsid w:val="00770402"/>
    <w:rsid w:val="00771D3A"/>
    <w:rsid w:val="0079535E"/>
    <w:rsid w:val="00796D76"/>
    <w:rsid w:val="007B36FF"/>
    <w:rsid w:val="007B5D55"/>
    <w:rsid w:val="007B5F53"/>
    <w:rsid w:val="007D0558"/>
    <w:rsid w:val="007E679A"/>
    <w:rsid w:val="00806B26"/>
    <w:rsid w:val="008166C9"/>
    <w:rsid w:val="008451AA"/>
    <w:rsid w:val="008460A5"/>
    <w:rsid w:val="008537EE"/>
    <w:rsid w:val="00854AD3"/>
    <w:rsid w:val="0085720C"/>
    <w:rsid w:val="00860B8F"/>
    <w:rsid w:val="00864757"/>
    <w:rsid w:val="00864AD0"/>
    <w:rsid w:val="008665FC"/>
    <w:rsid w:val="00877915"/>
    <w:rsid w:val="00881DDE"/>
    <w:rsid w:val="00894553"/>
    <w:rsid w:val="00896ED0"/>
    <w:rsid w:val="008A033F"/>
    <w:rsid w:val="008A4770"/>
    <w:rsid w:val="008B5644"/>
    <w:rsid w:val="008C1409"/>
    <w:rsid w:val="008C3E11"/>
    <w:rsid w:val="008D026F"/>
    <w:rsid w:val="008F0F45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248B"/>
    <w:rsid w:val="0096367F"/>
    <w:rsid w:val="009669BD"/>
    <w:rsid w:val="00982E37"/>
    <w:rsid w:val="0098385F"/>
    <w:rsid w:val="00991F0B"/>
    <w:rsid w:val="009A2340"/>
    <w:rsid w:val="009B7C5A"/>
    <w:rsid w:val="009C306E"/>
    <w:rsid w:val="009D1393"/>
    <w:rsid w:val="009D1971"/>
    <w:rsid w:val="009D25B6"/>
    <w:rsid w:val="009E123A"/>
    <w:rsid w:val="009F2292"/>
    <w:rsid w:val="009F3E04"/>
    <w:rsid w:val="00A01C22"/>
    <w:rsid w:val="00A02BCB"/>
    <w:rsid w:val="00A12E51"/>
    <w:rsid w:val="00A21F3A"/>
    <w:rsid w:val="00A539EE"/>
    <w:rsid w:val="00A565FA"/>
    <w:rsid w:val="00A6150A"/>
    <w:rsid w:val="00A90B19"/>
    <w:rsid w:val="00A95EA1"/>
    <w:rsid w:val="00AA7D0F"/>
    <w:rsid w:val="00AB79C5"/>
    <w:rsid w:val="00AC5C4D"/>
    <w:rsid w:val="00AD1A5B"/>
    <w:rsid w:val="00AE13D1"/>
    <w:rsid w:val="00AE3891"/>
    <w:rsid w:val="00AE67FA"/>
    <w:rsid w:val="00AF40C0"/>
    <w:rsid w:val="00B0187D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BD45AC"/>
    <w:rsid w:val="00C01B68"/>
    <w:rsid w:val="00C070EE"/>
    <w:rsid w:val="00C1105D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2C71"/>
    <w:rsid w:val="00CC3E5B"/>
    <w:rsid w:val="00CE110E"/>
    <w:rsid w:val="00CE3D12"/>
    <w:rsid w:val="00CE517B"/>
    <w:rsid w:val="00CE566B"/>
    <w:rsid w:val="00CF0C1C"/>
    <w:rsid w:val="00CF504F"/>
    <w:rsid w:val="00D10704"/>
    <w:rsid w:val="00D5709D"/>
    <w:rsid w:val="00D612CA"/>
    <w:rsid w:val="00D61A78"/>
    <w:rsid w:val="00D64458"/>
    <w:rsid w:val="00D66E63"/>
    <w:rsid w:val="00D757E0"/>
    <w:rsid w:val="00D90BBC"/>
    <w:rsid w:val="00D95E23"/>
    <w:rsid w:val="00D97527"/>
    <w:rsid w:val="00DC6EC8"/>
    <w:rsid w:val="00DF4767"/>
    <w:rsid w:val="00E02595"/>
    <w:rsid w:val="00E03E84"/>
    <w:rsid w:val="00E14A13"/>
    <w:rsid w:val="00E20CCA"/>
    <w:rsid w:val="00E37652"/>
    <w:rsid w:val="00E43233"/>
    <w:rsid w:val="00E53B24"/>
    <w:rsid w:val="00E55567"/>
    <w:rsid w:val="00E665B4"/>
    <w:rsid w:val="00E74856"/>
    <w:rsid w:val="00E75438"/>
    <w:rsid w:val="00E77342"/>
    <w:rsid w:val="00E84DE1"/>
    <w:rsid w:val="00E867C2"/>
    <w:rsid w:val="00E8749F"/>
    <w:rsid w:val="00E87513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067CD"/>
    <w:rsid w:val="00F07114"/>
    <w:rsid w:val="00F30120"/>
    <w:rsid w:val="00F4121A"/>
    <w:rsid w:val="00F52278"/>
    <w:rsid w:val="00F72720"/>
    <w:rsid w:val="00F829CB"/>
    <w:rsid w:val="00F842B2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EC0AAD9D-B205-478D-9D3D-90B8412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2DDB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C1105D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C1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2535-B677-4CDE-B49A-DE41E138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0</TotalTime>
  <Pages>1</Pages>
  <Words>293</Words>
  <Characters>1826</Characters>
  <Application>Microsoft Office Word</Application>
  <DocSecurity>0</DocSecurity>
  <Lines>53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2025-02-21T14:29:00Z</cp:lastPrinted>
  <dcterms:created xsi:type="dcterms:W3CDTF">2025-03-06T08:43:00Z</dcterms:created>
  <dcterms:modified xsi:type="dcterms:W3CDTF">2025-03-06T08:43:00Z</dcterms:modified>
</cp:coreProperties>
</file>