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9"/>
        <w:gridCol w:w="3783"/>
      </w:tblGrid>
      <w:tr w:rsidR="00A565FA" w:rsidRPr="000D3571" w14:paraId="00B8887B" w14:textId="77777777" w:rsidTr="00CA00BD">
        <w:trPr>
          <w:trHeight w:val="4013"/>
        </w:trPr>
        <w:tc>
          <w:tcPr>
            <w:tcW w:w="694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9"/>
              <w:gridCol w:w="1261"/>
              <w:gridCol w:w="2367"/>
              <w:gridCol w:w="576"/>
            </w:tblGrid>
            <w:tr w:rsidR="00A565FA" w:rsidRPr="000D3571" w14:paraId="49D3C91F" w14:textId="77777777" w:rsidTr="000D3571">
              <w:trPr>
                <w:gridAfter w:val="1"/>
                <w:wAfter w:w="584" w:type="dxa"/>
                <w:trHeight w:val="563"/>
              </w:trPr>
              <w:tc>
                <w:tcPr>
                  <w:tcW w:w="24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0D3571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0D3571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0D3571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11208F4D" w:rsidR="00A565FA" w:rsidRPr="000D3571" w:rsidRDefault="00A565FA" w:rsidP="009D25B6">
                  <w:pPr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</w:rPr>
                  </w:pPr>
                  <w:r w:rsidRPr="000D3571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803C6D" w:rsidRPr="000D3571">
                    <w:rPr>
                      <w:rFonts w:cs="Tahoma"/>
                      <w:b/>
                      <w:bCs/>
                      <w:sz w:val="18"/>
                      <w:szCs w:val="18"/>
                    </w:rPr>
                    <w:t>DD-05</w:t>
                  </w:r>
                  <w:r w:rsidR="002B3979">
                    <w:rPr>
                      <w:rFonts w:cs="Tahoma"/>
                      <w:b/>
                      <w:bCs/>
                      <w:sz w:val="18"/>
                      <w:szCs w:val="18"/>
                    </w:rPr>
                    <w:t>.</w:t>
                  </w:r>
                  <w:r w:rsidR="00223DA3" w:rsidRPr="00223DA3">
                    <w:rPr>
                      <w:rFonts w:cs="Tahoma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D757E0" w:rsidRPr="000D3571" w14:paraId="3C2A5830" w14:textId="77777777" w:rsidTr="00303229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72518363" w14:textId="77777777" w:rsidR="00D757E0" w:rsidRPr="000D3571" w:rsidRDefault="00D757E0" w:rsidP="00A565FA">
                  <w:pPr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D757E0" w:rsidRPr="000D3571" w14:paraId="12D11120" w14:textId="77777777" w:rsidTr="00303229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3F860094" w14:textId="50E4426B" w:rsidR="00D757E0" w:rsidRPr="000D3571" w:rsidRDefault="0096367F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0D3571">
                    <w:rPr>
                      <w:rFonts w:cs="Tahoma"/>
                      <w:sz w:val="16"/>
                      <w:szCs w:val="16"/>
                    </w:rPr>
                    <w:t>Prezime i ime</w:t>
                  </w:r>
                </w:p>
              </w:tc>
            </w:tr>
            <w:tr w:rsidR="00D757E0" w:rsidRPr="000D3571" w14:paraId="57247CB0" w14:textId="77777777" w:rsidTr="00303229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798AA68E" w14:textId="65165500" w:rsidR="00D757E0" w:rsidRPr="000D3571" w:rsidRDefault="00D757E0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0D3571">
                    <w:rPr>
                      <w:rFonts w:cs="Tahoma"/>
                      <w:sz w:val="16"/>
                      <w:szCs w:val="16"/>
                    </w:rPr>
                    <w:t xml:space="preserve">Adresa </w:t>
                  </w:r>
                </w:p>
              </w:tc>
            </w:tr>
            <w:tr w:rsidR="00547905" w:rsidRPr="000D3571" w14:paraId="414A0360" w14:textId="77777777" w:rsidTr="00303229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346C7ED2" w14:textId="7940CE36" w:rsidR="00547905" w:rsidRPr="000D3571" w:rsidRDefault="00547905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0D3571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4FA7EC0E" w14:textId="77777777" w:rsidR="000D3571" w:rsidRPr="000D3571" w:rsidRDefault="00306B7A" w:rsidP="000D3571">
            <w:pPr>
              <w:pStyle w:val="Default"/>
              <w:ind w:left="142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0D3571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>Predmet</w:t>
            </w:r>
            <w:r w:rsidR="009065ED" w:rsidRPr="000D3571">
              <w:rPr>
                <w:rFonts w:ascii="Verdana" w:hAnsi="Verdana"/>
                <w:bCs/>
                <w:color w:val="808080" w:themeColor="background1" w:themeShade="80"/>
                <w:sz w:val="18"/>
                <w:szCs w:val="18"/>
              </w:rPr>
              <w:t>:</w:t>
            </w:r>
            <w:r w:rsidR="009065ED" w:rsidRPr="000D3571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6E0CDD8" w14:textId="4F28A0E6" w:rsidR="00E20CCA" w:rsidRPr="000D3571" w:rsidRDefault="000D3571" w:rsidP="000D3571">
            <w:pPr>
              <w:pStyle w:val="Default"/>
              <w:ind w:left="142"/>
              <w:rPr>
                <w:rFonts w:ascii="Verdana" w:hAnsi="Verdana" w:cs="Tahoma,Bold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mallCaps/>
                <w:sz w:val="22"/>
                <w:szCs w:val="22"/>
              </w:rPr>
              <w:t>S</w:t>
            </w:r>
            <w:r w:rsidRPr="000D3571">
              <w:rPr>
                <w:rFonts w:ascii="Verdana" w:hAnsi="Verdana"/>
                <w:b/>
                <w:smallCaps/>
                <w:sz w:val="22"/>
                <w:szCs w:val="22"/>
              </w:rPr>
              <w:t>ufinansiranje</w:t>
            </w:r>
            <w:proofErr w:type="spellEnd"/>
            <w:r w:rsidRPr="000D3571">
              <w:rPr>
                <w:rFonts w:ascii="Verdana" w:hAnsi="Verdana"/>
                <w:b/>
                <w:smallCaps/>
                <w:sz w:val="22"/>
                <w:szCs w:val="22"/>
              </w:rPr>
              <w:t xml:space="preserve"> troškova vanrednog školovanja, prekvalifikacije i dokvalifikacije</w:t>
            </w:r>
          </w:p>
        </w:tc>
        <w:tc>
          <w:tcPr>
            <w:tcW w:w="382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7"/>
            </w:tblGrid>
            <w:tr w:rsidR="00A565FA" w:rsidRPr="000D3571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Koordinatnamreatabel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21"/>
                  </w:tblGrid>
                  <w:tr w:rsidR="00A565FA" w:rsidRPr="000D3571" w14:paraId="3F5A1045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4176027B" w:rsidR="00BA0D44" w:rsidRPr="000D3571" w:rsidRDefault="003C6D21" w:rsidP="00924B9E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 xml:space="preserve">Služba za obrazovanje, društvene djelatnosti, </w:t>
                        </w:r>
                        <w:r w:rsidR="002D40AA"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0D3571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0D3571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65FA" w:rsidRPr="000D3571" w14:paraId="50B2C29A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70DC77F2" w:rsidR="00A565FA" w:rsidRPr="000D3571" w:rsidRDefault="00924B9E" w:rsidP="00924B9E">
                        <w:pPr>
                          <w:jc w:val="center"/>
                          <w:rPr>
                            <w:rFonts w:eastAsia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D357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Odsjek za </w:t>
                        </w:r>
                        <w:r w:rsidR="003C6D21" w:rsidRPr="000D357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obrazovanje i </w:t>
                        </w:r>
                        <w:r w:rsidRPr="000D3571">
                          <w:rPr>
                            <w:b/>
                            <w:bCs/>
                            <w:sz w:val="18"/>
                            <w:szCs w:val="18"/>
                          </w:rPr>
                          <w:t>društvene djelatnosti</w:t>
                        </w:r>
                      </w:p>
                    </w:tc>
                  </w:tr>
                  <w:tr w:rsidR="00A565FA" w:rsidRPr="000D3571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0D3571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0D3571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0D3571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0D3571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0D3571" w14:paraId="66894EC6" w14:textId="77777777" w:rsidTr="00096E53">
                    <w:trPr>
                      <w:trHeight w:val="1837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0D3571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0D3571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07B33302" w14:textId="77777777" w:rsidR="00A565FA" w:rsidRPr="000D3571" w:rsidRDefault="00A565FA">
            <w:pPr>
              <w:rPr>
                <w:rFonts w:cs="Tahoma"/>
              </w:rPr>
            </w:pPr>
          </w:p>
        </w:tc>
      </w:tr>
    </w:tbl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418"/>
        <w:gridCol w:w="3793"/>
        <w:gridCol w:w="2797"/>
        <w:gridCol w:w="1545"/>
        <w:gridCol w:w="1819"/>
      </w:tblGrid>
      <w:tr w:rsidR="00EE056C" w:rsidRPr="000D3571" w14:paraId="5BB30AD3" w14:textId="77777777" w:rsidTr="002E7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5"/>
            <w:shd w:val="clear" w:color="auto" w:fill="2F5496" w:themeFill="accent1" w:themeFillShade="BF"/>
          </w:tcPr>
          <w:p w14:paraId="4846B5A3" w14:textId="77777777" w:rsidR="00EE056C" w:rsidRPr="000D3571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3C0D31" w:rsidRPr="000D3571" w14:paraId="16DD314A" w14:textId="77777777" w:rsidTr="002E7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1" w:type="dxa"/>
            <w:gridSpan w:val="2"/>
            <w:shd w:val="clear" w:color="auto" w:fill="2F5496" w:themeFill="accent1" w:themeFillShade="BF"/>
          </w:tcPr>
          <w:p w14:paraId="7EB32DF8" w14:textId="77777777" w:rsidR="00EE056C" w:rsidRPr="000D3571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2797" w:type="dxa"/>
            <w:shd w:val="clear" w:color="auto" w:fill="2F5496" w:themeFill="accent1" w:themeFillShade="BF"/>
          </w:tcPr>
          <w:p w14:paraId="3AF783D2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545" w:type="dxa"/>
            <w:shd w:val="clear" w:color="auto" w:fill="2F5496" w:themeFill="accent1" w:themeFillShade="BF"/>
          </w:tcPr>
          <w:p w14:paraId="4488EB87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1819" w:type="dxa"/>
            <w:shd w:val="clear" w:color="auto" w:fill="2F5496" w:themeFill="accent1" w:themeFillShade="BF"/>
          </w:tcPr>
          <w:p w14:paraId="53C06485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A90B19" w:rsidRPr="000D3571" w14:paraId="124A9A9E" w14:textId="77777777" w:rsidTr="002E71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vAlign w:val="center"/>
          </w:tcPr>
          <w:p w14:paraId="2054B9AC" w14:textId="77777777" w:rsidR="00A90B19" w:rsidRPr="000D3571" w:rsidRDefault="00A90B19" w:rsidP="00A90B19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6D63C0DE" w14:textId="0B514F79" w:rsidR="00A90B19" w:rsidRPr="000D3571" w:rsidRDefault="002B3979" w:rsidP="00A90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Uvjerenje o kretanju za podnosioca zahtjeva</w:t>
            </w:r>
          </w:p>
        </w:tc>
        <w:tc>
          <w:tcPr>
            <w:tcW w:w="2797" w:type="dxa"/>
            <w:vAlign w:val="center"/>
          </w:tcPr>
          <w:p w14:paraId="594B1E2E" w14:textId="77777777" w:rsidR="00A90B19" w:rsidRDefault="002B3979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MUP KS (PU Centar) ili </w:t>
            </w:r>
          </w:p>
          <w:p w14:paraId="26EAE622" w14:textId="43D39BA0" w:rsidR="002B3979" w:rsidRPr="000D3571" w:rsidRDefault="002B3979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Sektor za građanska stanja Centar (šalter sala Općine Centar Sarajevo)</w:t>
            </w:r>
          </w:p>
        </w:tc>
        <w:tc>
          <w:tcPr>
            <w:tcW w:w="1545" w:type="dxa"/>
            <w:vAlign w:val="center"/>
          </w:tcPr>
          <w:p w14:paraId="1C8B65F8" w14:textId="150B782F" w:rsidR="00A90B19" w:rsidRPr="000D3571" w:rsidRDefault="00924B9E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819" w:type="dxa"/>
            <w:vAlign w:val="center"/>
          </w:tcPr>
          <w:p w14:paraId="2AD396BD" w14:textId="744686E5" w:rsidR="00A90B19" w:rsidRPr="000D3571" w:rsidRDefault="00924B9E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Ne stariji od 6 mjeseci</w:t>
            </w:r>
          </w:p>
        </w:tc>
      </w:tr>
      <w:tr w:rsidR="003261A1" w:rsidRPr="000D3571" w14:paraId="7CE829E5" w14:textId="77777777" w:rsidTr="002E7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vAlign w:val="center"/>
          </w:tcPr>
          <w:p w14:paraId="403B568E" w14:textId="77777777" w:rsidR="003261A1" w:rsidRPr="000D3571" w:rsidRDefault="003261A1" w:rsidP="00A90B19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3F7454EF" w14:textId="4BF7C3D1" w:rsidR="003261A1" w:rsidRPr="000D3571" w:rsidRDefault="005531B2" w:rsidP="00A90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Potvrda ili uvjerenje - dokaz o upisu u obrazovnu ustanovu</w:t>
            </w:r>
          </w:p>
        </w:tc>
        <w:tc>
          <w:tcPr>
            <w:tcW w:w="2797" w:type="dxa"/>
            <w:vAlign w:val="center"/>
          </w:tcPr>
          <w:p w14:paraId="6CEB3C5F" w14:textId="340DC06F" w:rsidR="003261A1" w:rsidRPr="000D3571" w:rsidRDefault="005531B2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Obrazovna ustanova</w:t>
            </w:r>
          </w:p>
        </w:tc>
        <w:tc>
          <w:tcPr>
            <w:tcW w:w="1545" w:type="dxa"/>
            <w:vAlign w:val="center"/>
          </w:tcPr>
          <w:p w14:paraId="177809C4" w14:textId="10A73D6D" w:rsidR="003261A1" w:rsidRPr="000D3571" w:rsidRDefault="00924B9E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819" w:type="dxa"/>
            <w:vAlign w:val="center"/>
          </w:tcPr>
          <w:p w14:paraId="731B646A" w14:textId="552F7335" w:rsidR="003261A1" w:rsidRPr="000D3571" w:rsidRDefault="00924B9E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-</w:t>
            </w:r>
          </w:p>
        </w:tc>
      </w:tr>
      <w:tr w:rsidR="00924B9E" w:rsidRPr="000D3571" w14:paraId="52FA0A80" w14:textId="77777777" w:rsidTr="002E71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vAlign w:val="center"/>
          </w:tcPr>
          <w:p w14:paraId="2FC5AB45" w14:textId="77777777" w:rsidR="00924B9E" w:rsidRPr="000D3571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4D48383A" w14:textId="0D5F3E27" w:rsidR="00924B9E" w:rsidRPr="000D3571" w:rsidRDefault="005531B2" w:rsidP="0092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Predračun ili potvrda - dokaz o visini troškova školovanja, prekvalifikacije i dokvalifikacije</w:t>
            </w:r>
          </w:p>
        </w:tc>
        <w:tc>
          <w:tcPr>
            <w:tcW w:w="2797" w:type="dxa"/>
            <w:vAlign w:val="center"/>
          </w:tcPr>
          <w:p w14:paraId="66A1F1D1" w14:textId="44984A47" w:rsidR="00924B9E" w:rsidRPr="000D3571" w:rsidRDefault="005531B2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Obrazovna ustanova</w:t>
            </w:r>
          </w:p>
        </w:tc>
        <w:tc>
          <w:tcPr>
            <w:tcW w:w="1545" w:type="dxa"/>
            <w:vAlign w:val="center"/>
          </w:tcPr>
          <w:p w14:paraId="6DC6DC94" w14:textId="5039ED5C" w:rsidR="00924B9E" w:rsidRPr="000D3571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819" w:type="dxa"/>
            <w:vAlign w:val="center"/>
          </w:tcPr>
          <w:p w14:paraId="01090B10" w14:textId="79612E84" w:rsidR="00924B9E" w:rsidRPr="000D3571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-</w:t>
            </w:r>
          </w:p>
        </w:tc>
      </w:tr>
      <w:tr w:rsidR="00924B9E" w:rsidRPr="000D3571" w14:paraId="43EAB3B0" w14:textId="77777777" w:rsidTr="002E7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vAlign w:val="center"/>
          </w:tcPr>
          <w:p w14:paraId="7DED6C44" w14:textId="77777777" w:rsidR="00924B9E" w:rsidRPr="000D3571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185F6E68" w14:textId="703B227B" w:rsidR="00924B9E" w:rsidRPr="000D3571" w:rsidRDefault="005531B2" w:rsidP="0092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Potvrda - dokaz da se podnosilac prijave nalazi na evidenciji nezaposlenih osoba</w:t>
            </w:r>
          </w:p>
        </w:tc>
        <w:tc>
          <w:tcPr>
            <w:tcW w:w="2797" w:type="dxa"/>
            <w:vAlign w:val="center"/>
          </w:tcPr>
          <w:p w14:paraId="201B4F72" w14:textId="56F71C2B" w:rsidR="00924B9E" w:rsidRPr="000D3571" w:rsidRDefault="005531B2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 xml:space="preserve">JU Služba za </w:t>
            </w:r>
            <w:proofErr w:type="spellStart"/>
            <w:r w:rsidRPr="000D3571">
              <w:rPr>
                <w:rFonts w:cs="Tahoma"/>
                <w:sz w:val="18"/>
                <w:szCs w:val="18"/>
              </w:rPr>
              <w:t>zapošljavanje</w:t>
            </w:r>
            <w:proofErr w:type="spellEnd"/>
            <w:r w:rsidRPr="000D3571">
              <w:rPr>
                <w:rFonts w:cs="Tahoma"/>
                <w:sz w:val="18"/>
                <w:szCs w:val="18"/>
              </w:rPr>
              <w:t xml:space="preserve"> KS</w:t>
            </w:r>
          </w:p>
        </w:tc>
        <w:tc>
          <w:tcPr>
            <w:tcW w:w="1545" w:type="dxa"/>
            <w:vAlign w:val="center"/>
          </w:tcPr>
          <w:p w14:paraId="52C37CB7" w14:textId="1AF72CDD" w:rsidR="00924B9E" w:rsidRPr="000D3571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819" w:type="dxa"/>
            <w:vAlign w:val="center"/>
          </w:tcPr>
          <w:p w14:paraId="30944A14" w14:textId="1D8B0590" w:rsidR="00924B9E" w:rsidRPr="000D3571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-</w:t>
            </w:r>
          </w:p>
        </w:tc>
      </w:tr>
      <w:tr w:rsidR="00924B9E" w:rsidRPr="000D3571" w14:paraId="4CBFA9C5" w14:textId="77777777" w:rsidTr="002E71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vAlign w:val="center"/>
          </w:tcPr>
          <w:p w14:paraId="140C587C" w14:textId="77777777" w:rsidR="00924B9E" w:rsidRPr="000D3571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38AB4C70" w14:textId="537B0B6F" w:rsidR="00924B9E" w:rsidRPr="000D3571" w:rsidRDefault="005531B2" w:rsidP="0092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 xml:space="preserve">Uvjerenje da </w:t>
            </w:r>
            <w:r w:rsidR="001B09F0" w:rsidRPr="000D3571">
              <w:rPr>
                <w:rFonts w:cs="Tahoma"/>
                <w:sz w:val="18"/>
                <w:szCs w:val="18"/>
              </w:rPr>
              <w:t>podnosilac</w:t>
            </w:r>
            <w:r w:rsidRPr="000D3571">
              <w:rPr>
                <w:rFonts w:cs="Tahoma"/>
                <w:sz w:val="18"/>
                <w:szCs w:val="18"/>
              </w:rPr>
              <w:t xml:space="preserve"> zahtjeva nema dodatnih primanja po osnovu obavljanja samostalne djelatnosti ličnim radom i po osnovu izdavanja u zakup stambenih jedinica i poslovnih prostora.</w:t>
            </w:r>
          </w:p>
        </w:tc>
        <w:tc>
          <w:tcPr>
            <w:tcW w:w="2797" w:type="dxa"/>
            <w:vAlign w:val="center"/>
          </w:tcPr>
          <w:p w14:paraId="1EA031CB" w14:textId="61006ED7" w:rsidR="00924B9E" w:rsidRPr="000D3571" w:rsidRDefault="005531B2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 xml:space="preserve">Porezna uprava </w:t>
            </w:r>
            <w:proofErr w:type="spellStart"/>
            <w:r w:rsidRPr="000D3571">
              <w:rPr>
                <w:rFonts w:cs="Tahoma"/>
                <w:sz w:val="18"/>
                <w:szCs w:val="18"/>
              </w:rPr>
              <w:t>FBiH</w:t>
            </w:r>
            <w:proofErr w:type="spellEnd"/>
            <w:r w:rsidRPr="000D3571">
              <w:rPr>
                <w:rFonts w:cs="Tahoma"/>
                <w:sz w:val="18"/>
                <w:szCs w:val="18"/>
              </w:rPr>
              <w:t xml:space="preserve"> </w:t>
            </w:r>
            <w:r w:rsidRPr="000D3571">
              <w:rPr>
                <w:rFonts w:cs="Tahoma"/>
                <w:sz w:val="18"/>
                <w:szCs w:val="18"/>
              </w:rPr>
              <w:br/>
              <w:t>/ Porezna ispostava Centar</w:t>
            </w:r>
          </w:p>
        </w:tc>
        <w:tc>
          <w:tcPr>
            <w:tcW w:w="1545" w:type="dxa"/>
            <w:vAlign w:val="center"/>
          </w:tcPr>
          <w:p w14:paraId="02A2E8B4" w14:textId="0B3B50B8" w:rsidR="00924B9E" w:rsidRPr="000D3571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819" w:type="dxa"/>
            <w:vAlign w:val="center"/>
          </w:tcPr>
          <w:p w14:paraId="3EC5FE75" w14:textId="31943391" w:rsidR="00924B9E" w:rsidRPr="000D3571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-</w:t>
            </w:r>
          </w:p>
        </w:tc>
      </w:tr>
      <w:tr w:rsidR="00924B9E" w:rsidRPr="000D3571" w14:paraId="6C2F6C5D" w14:textId="77777777" w:rsidTr="002E7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vAlign w:val="center"/>
          </w:tcPr>
          <w:p w14:paraId="718887FE" w14:textId="77777777" w:rsidR="00924B9E" w:rsidRPr="000D3571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1DD614BC" w14:textId="06AA7086" w:rsidR="00924B9E" w:rsidRPr="000D3571" w:rsidRDefault="005531B2" w:rsidP="0092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Izjavu da podnosilac nije za ovu namjenu ostvario finansijsku podršku drugih institucija, ustanova i slično.</w:t>
            </w:r>
          </w:p>
        </w:tc>
        <w:tc>
          <w:tcPr>
            <w:tcW w:w="2797" w:type="dxa"/>
            <w:vAlign w:val="center"/>
          </w:tcPr>
          <w:p w14:paraId="38E634B5" w14:textId="736802EB" w:rsidR="00924B9E" w:rsidRPr="000D3571" w:rsidRDefault="005531B2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Nadležna općinska služba</w:t>
            </w:r>
          </w:p>
        </w:tc>
        <w:tc>
          <w:tcPr>
            <w:tcW w:w="1545" w:type="dxa"/>
            <w:vAlign w:val="center"/>
          </w:tcPr>
          <w:p w14:paraId="7280D75F" w14:textId="3207E66D" w:rsidR="00924B9E" w:rsidRPr="000D3571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Original</w:t>
            </w:r>
          </w:p>
        </w:tc>
        <w:tc>
          <w:tcPr>
            <w:tcW w:w="1819" w:type="dxa"/>
            <w:vAlign w:val="center"/>
          </w:tcPr>
          <w:p w14:paraId="53D34CA0" w14:textId="4C53453E" w:rsidR="00924B9E" w:rsidRPr="000D3571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-</w:t>
            </w:r>
          </w:p>
        </w:tc>
      </w:tr>
    </w:tbl>
    <w:p w14:paraId="2392BCAC" w14:textId="77777777" w:rsidR="00924B9E" w:rsidRPr="000D3571" w:rsidRDefault="00924B9E">
      <w:pPr>
        <w:rPr>
          <w:sz w:val="16"/>
          <w:szCs w:val="16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22"/>
        <w:gridCol w:w="2650"/>
        <w:gridCol w:w="1821"/>
        <w:gridCol w:w="2379"/>
      </w:tblGrid>
      <w:tr w:rsidR="00C97849" w:rsidRPr="000D3571" w14:paraId="77691F8A" w14:textId="77777777" w:rsidTr="00303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2" w:type="dxa"/>
            <w:gridSpan w:val="4"/>
            <w:shd w:val="clear" w:color="auto" w:fill="2F5496" w:themeFill="accent1" w:themeFillShade="BF"/>
          </w:tcPr>
          <w:p w14:paraId="4104FCF5" w14:textId="77777777" w:rsidR="00C97849" w:rsidRPr="000D3571" w:rsidRDefault="00C97849" w:rsidP="00520957">
            <w:pPr>
              <w:jc w:val="center"/>
              <w:rPr>
                <w:rFonts w:cs="Tahoma"/>
                <w:color w:val="FFFFFF" w:themeColor="background1"/>
                <w:sz w:val="16"/>
                <w:szCs w:val="16"/>
              </w:rPr>
            </w:pPr>
            <w:r w:rsidRPr="000D3571">
              <w:rPr>
                <w:rFonts w:cs="Tahoma"/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97849" w:rsidRPr="000D3571" w14:paraId="42AA11C1" w14:textId="77777777" w:rsidTr="00303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16EBD77D" w14:textId="77777777" w:rsidR="00C97849" w:rsidRPr="000D3571" w:rsidRDefault="00C97849" w:rsidP="00520957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Naziv takse / naknade</w:t>
            </w:r>
          </w:p>
        </w:tc>
        <w:tc>
          <w:tcPr>
            <w:tcW w:w="2693" w:type="dxa"/>
          </w:tcPr>
          <w:p w14:paraId="70B68EAE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843" w:type="dxa"/>
          </w:tcPr>
          <w:p w14:paraId="268C92DD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408" w:type="dxa"/>
          </w:tcPr>
          <w:p w14:paraId="79EAE041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6259B2" w:rsidRPr="000D3571" w14:paraId="5A50ED3D" w14:textId="77777777" w:rsidTr="0030322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14:paraId="35783FFE" w14:textId="66E1050B" w:rsidR="006259B2" w:rsidRPr="000D3571" w:rsidRDefault="00924B9E" w:rsidP="00924B9E">
            <w:pPr>
              <w:ind w:left="55"/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0D3571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613BC445" w14:textId="3AC55B1A" w:rsidR="006259B2" w:rsidRPr="000D3571" w:rsidRDefault="00924B9E" w:rsidP="00F4121A">
            <w:pPr>
              <w:ind w:lef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14:paraId="4CE57278" w14:textId="2979E5E7" w:rsidR="006259B2" w:rsidRPr="000D3571" w:rsidRDefault="00924B9E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408" w:type="dxa"/>
            <w:vAlign w:val="center"/>
          </w:tcPr>
          <w:p w14:paraId="1965328C" w14:textId="7095C057" w:rsidR="006259B2" w:rsidRPr="000D3571" w:rsidRDefault="00BB2597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5C82EDE2" w14:textId="77777777" w:rsidR="00924B9E" w:rsidRPr="000D3571" w:rsidRDefault="00924B9E" w:rsidP="000D3571">
      <w:pPr>
        <w:ind w:left="284"/>
        <w:rPr>
          <w:rFonts w:cs="Tahoma"/>
          <w:sz w:val="16"/>
          <w:szCs w:val="16"/>
        </w:rPr>
      </w:pPr>
    </w:p>
    <w:p w14:paraId="73E5DE3D" w14:textId="0CA3A47C" w:rsidR="003C0D31" w:rsidRPr="000D3571" w:rsidRDefault="003C0D31" w:rsidP="000D3571">
      <w:pPr>
        <w:ind w:left="142"/>
        <w:rPr>
          <w:rFonts w:cs="Tahoma"/>
          <w:b/>
          <w:bCs/>
          <w:sz w:val="16"/>
          <w:szCs w:val="16"/>
        </w:rPr>
      </w:pPr>
      <w:r w:rsidRPr="000D3571">
        <w:rPr>
          <w:rFonts w:cs="Tahoma"/>
          <w:sz w:val="16"/>
          <w:szCs w:val="16"/>
        </w:rPr>
        <w:t>Rok za pregled primljenog predmeta i priložene</w:t>
      </w:r>
      <w:r w:rsidR="00023EEF" w:rsidRPr="000D3571">
        <w:rPr>
          <w:rFonts w:cs="Tahoma"/>
          <w:sz w:val="16"/>
          <w:szCs w:val="16"/>
        </w:rPr>
        <w:t xml:space="preserve"> </w:t>
      </w:r>
      <w:r w:rsidRPr="000D3571">
        <w:rPr>
          <w:rFonts w:cs="Tahoma"/>
          <w:sz w:val="16"/>
          <w:szCs w:val="16"/>
        </w:rPr>
        <w:t xml:space="preserve">dokumentacije: </w:t>
      </w:r>
      <w:r w:rsidR="002B3979">
        <w:rPr>
          <w:rFonts w:cs="Tahoma"/>
          <w:sz w:val="16"/>
          <w:szCs w:val="16"/>
        </w:rPr>
        <w:t>7</w:t>
      </w:r>
      <w:r w:rsidRPr="000D3571">
        <w:rPr>
          <w:rFonts w:cs="Tahoma"/>
          <w:b/>
          <w:bCs/>
          <w:sz w:val="16"/>
          <w:szCs w:val="16"/>
        </w:rPr>
        <w:t xml:space="preserve"> dana</w:t>
      </w:r>
    </w:p>
    <w:p w14:paraId="548BB143" w14:textId="3CCCE519" w:rsidR="00E55567" w:rsidRPr="000D3571" w:rsidRDefault="00E55567" w:rsidP="000D3571">
      <w:pPr>
        <w:autoSpaceDE w:val="0"/>
        <w:autoSpaceDN w:val="0"/>
        <w:adjustRightInd w:val="0"/>
        <w:ind w:left="142"/>
        <w:rPr>
          <w:rFonts w:cs="Tahoma"/>
          <w:sz w:val="16"/>
          <w:szCs w:val="16"/>
        </w:rPr>
      </w:pPr>
      <w:r w:rsidRPr="000D3571">
        <w:rPr>
          <w:rFonts w:cs="Tahoma"/>
          <w:sz w:val="16"/>
          <w:szCs w:val="16"/>
        </w:rPr>
        <w:t xml:space="preserve">Rok za rješavanje urednog predmeta (sa potpunom dokumentacijom): </w:t>
      </w:r>
      <w:r w:rsidR="005531B2" w:rsidRPr="000D3571">
        <w:rPr>
          <w:rFonts w:cs="Tahoma"/>
          <w:b/>
          <w:bCs/>
          <w:sz w:val="16"/>
          <w:szCs w:val="16"/>
        </w:rPr>
        <w:t>3</w:t>
      </w:r>
      <w:r w:rsidR="00924B9E" w:rsidRPr="000D3571">
        <w:rPr>
          <w:rFonts w:cs="Tahoma"/>
          <w:b/>
          <w:bCs/>
          <w:sz w:val="16"/>
          <w:szCs w:val="16"/>
        </w:rPr>
        <w:t>0</w:t>
      </w:r>
      <w:r w:rsidR="008A033F" w:rsidRPr="000D3571">
        <w:rPr>
          <w:rFonts w:cs="Tahoma"/>
          <w:b/>
          <w:bCs/>
          <w:sz w:val="16"/>
          <w:szCs w:val="16"/>
        </w:rPr>
        <w:t xml:space="preserve"> </w:t>
      </w:r>
      <w:r w:rsidRPr="000D3571">
        <w:rPr>
          <w:rFonts w:cs="Tahoma"/>
          <w:b/>
          <w:bCs/>
          <w:sz w:val="16"/>
          <w:szCs w:val="16"/>
        </w:rPr>
        <w:t>dana</w:t>
      </w:r>
    </w:p>
    <w:p w14:paraId="6360FA42" w14:textId="77777777" w:rsidR="002B3979" w:rsidRDefault="002B3979" w:rsidP="000D3571">
      <w:pPr>
        <w:autoSpaceDE w:val="0"/>
        <w:autoSpaceDN w:val="0"/>
        <w:adjustRightInd w:val="0"/>
        <w:ind w:left="142"/>
        <w:jc w:val="both"/>
        <w:rPr>
          <w:rFonts w:cs="Tahoma"/>
          <w:sz w:val="16"/>
          <w:szCs w:val="16"/>
        </w:rPr>
      </w:pPr>
    </w:p>
    <w:p w14:paraId="254E009A" w14:textId="2065259F" w:rsidR="002B3979" w:rsidRDefault="002B3979" w:rsidP="000D3571">
      <w:pPr>
        <w:autoSpaceDE w:val="0"/>
        <w:autoSpaceDN w:val="0"/>
        <w:adjustRightInd w:val="0"/>
        <w:ind w:left="142"/>
        <w:jc w:val="both"/>
        <w:rPr>
          <w:rFonts w:cs="Tahoma"/>
          <w:sz w:val="16"/>
          <w:szCs w:val="16"/>
        </w:rPr>
      </w:pPr>
      <w:r w:rsidRPr="002B3979">
        <w:rPr>
          <w:rFonts w:cs="Tahoma"/>
          <w:sz w:val="16"/>
          <w:szCs w:val="16"/>
        </w:rPr>
        <w:t>Izjavljujem da sam kao nosilac ličnih podataka saglasan/saglasna da se moji podaci koje Zakon o zaštiti ličnih podataka ("</w:t>
      </w:r>
      <w:proofErr w:type="spellStart"/>
      <w:r w:rsidRPr="002B3979">
        <w:rPr>
          <w:rFonts w:cs="Tahoma"/>
          <w:sz w:val="16"/>
          <w:szCs w:val="16"/>
        </w:rPr>
        <w:t>Sl.novine</w:t>
      </w:r>
      <w:proofErr w:type="spellEnd"/>
      <w:r w:rsidRPr="002B3979">
        <w:rPr>
          <w:rFonts w:cs="Tahoma"/>
          <w:sz w:val="16"/>
          <w:szCs w:val="16"/>
        </w:rPr>
        <w:t xml:space="preserve"> BiH" broj 49/2006, 76/2011 i 89/2011) definiše kao posebnu kategoriju podataka ukoliko to postupak zahtijeva obrađuju od strane Službe, u svrhu provođenja i </w:t>
      </w:r>
      <w:proofErr w:type="spellStart"/>
      <w:r w:rsidRPr="002B3979">
        <w:rPr>
          <w:rFonts w:cs="Tahoma"/>
          <w:sz w:val="16"/>
          <w:szCs w:val="16"/>
        </w:rPr>
        <w:t>okončanja</w:t>
      </w:r>
      <w:proofErr w:type="spellEnd"/>
      <w:r w:rsidRPr="002B3979">
        <w:rPr>
          <w:rFonts w:cs="Tahoma"/>
          <w:sz w:val="16"/>
          <w:szCs w:val="16"/>
        </w:rPr>
        <w:t xml:space="preserve"> postupka za ostvarivanje prava za čije je rješavanje nadležna naprijed navedena Služba, i ova saglasnost traje do </w:t>
      </w:r>
      <w:proofErr w:type="spellStart"/>
      <w:r w:rsidRPr="002B3979">
        <w:rPr>
          <w:rFonts w:cs="Tahoma"/>
          <w:sz w:val="16"/>
          <w:szCs w:val="16"/>
        </w:rPr>
        <w:t>okončanja</w:t>
      </w:r>
      <w:proofErr w:type="spellEnd"/>
      <w:r w:rsidRPr="002B3979">
        <w:rPr>
          <w:rFonts w:cs="Tahoma"/>
          <w:sz w:val="16"/>
          <w:szCs w:val="16"/>
        </w:rPr>
        <w:t xml:space="preserve"> postupka i dalje sve dok ostvarujem traženo pravo.</w:t>
      </w:r>
    </w:p>
    <w:tbl>
      <w:tblPr>
        <w:tblStyle w:val="Koordinatnamreatabel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1701"/>
        <w:gridCol w:w="3649"/>
      </w:tblGrid>
      <w:tr w:rsidR="006B0533" w:rsidRPr="000D3571" w14:paraId="57BCA995" w14:textId="77777777" w:rsidTr="002E7199">
        <w:trPr>
          <w:trHeight w:val="703"/>
        </w:trPr>
        <w:tc>
          <w:tcPr>
            <w:tcW w:w="5032" w:type="dxa"/>
            <w:vMerge w:val="restart"/>
          </w:tcPr>
          <w:p w14:paraId="3FAC07DD" w14:textId="77777777" w:rsidR="002E7199" w:rsidRDefault="002E7199" w:rsidP="006B0533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  <w:p w14:paraId="6A861B02" w14:textId="7DC9BEDC" w:rsidR="006B0533" w:rsidRPr="000D3571" w:rsidRDefault="006B0533" w:rsidP="006B0533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Napomena</w:t>
            </w:r>
            <w:r w:rsidRPr="000D3571">
              <w:rPr>
                <w:rFonts w:cs="Tahoma"/>
                <w:sz w:val="16"/>
                <w:szCs w:val="16"/>
              </w:rPr>
              <w:t xml:space="preserve">: Potpisom na obrascu, podnosilac zahtjeva potvrđuje saglasnost da se dokumentacija pribavlja po službenoj dužnosti ukoliko s njom raspolaže općinski organ. </w:t>
            </w:r>
          </w:p>
          <w:p w14:paraId="35C70B72" w14:textId="77777777" w:rsidR="009A2340" w:rsidRPr="000D3571" w:rsidRDefault="009A2340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6D730CC" w14:textId="77777777" w:rsidR="006B0533" w:rsidRPr="000D3571" w:rsidRDefault="006B0533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1701" w:type="dxa"/>
            <w:vMerge w:val="restart"/>
          </w:tcPr>
          <w:p w14:paraId="4877CAA4" w14:textId="77777777" w:rsidR="006B0533" w:rsidRPr="000D3571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49" w:type="dxa"/>
            <w:tcBorders>
              <w:bottom w:val="dotted" w:sz="4" w:space="0" w:color="auto"/>
            </w:tcBorders>
          </w:tcPr>
          <w:p w14:paraId="36A5C8D3" w14:textId="77777777" w:rsidR="006B0533" w:rsidRPr="000D3571" w:rsidRDefault="006B0533" w:rsidP="006B0533">
            <w:pPr>
              <w:jc w:val="center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Datum: _____._____.20_____.</w:t>
            </w:r>
          </w:p>
          <w:p w14:paraId="111618ED" w14:textId="77777777" w:rsidR="00BB4069" w:rsidRPr="000D3571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0D3571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0D3571" w14:paraId="649B6074" w14:textId="77777777" w:rsidTr="002E7199">
        <w:tc>
          <w:tcPr>
            <w:tcW w:w="5032" w:type="dxa"/>
            <w:vMerge/>
          </w:tcPr>
          <w:p w14:paraId="7BC28F4B" w14:textId="77777777" w:rsidR="006B0533" w:rsidRPr="000D3571" w:rsidRDefault="006B0533" w:rsidP="006B0533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2002C1A" w14:textId="77777777" w:rsidR="006B0533" w:rsidRPr="000D3571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dotted" w:sz="4" w:space="0" w:color="auto"/>
            </w:tcBorders>
          </w:tcPr>
          <w:p w14:paraId="0BA8C507" w14:textId="77777777" w:rsidR="006B0533" w:rsidRPr="000D3571" w:rsidRDefault="006B0533" w:rsidP="006B0533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0D3571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78EE63B9" w14:textId="6C74A4DE" w:rsidR="00BB2597" w:rsidRPr="000D3571" w:rsidRDefault="00BB2597" w:rsidP="00BB2597">
      <w:pPr>
        <w:rPr>
          <w:rFonts w:cs="Tahoma"/>
          <w:sz w:val="16"/>
          <w:szCs w:val="16"/>
        </w:rPr>
      </w:pPr>
    </w:p>
    <w:sectPr w:rsidR="00BB2597" w:rsidRPr="000D3571" w:rsidSect="00F91B7F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9BC95" w14:textId="77777777" w:rsidR="00E57CB3" w:rsidRDefault="00E57CB3" w:rsidP="001B4743">
      <w:r>
        <w:separator/>
      </w:r>
    </w:p>
  </w:endnote>
  <w:endnote w:type="continuationSeparator" w:id="0">
    <w:p w14:paraId="0DD88E41" w14:textId="77777777" w:rsidR="00E57CB3" w:rsidRDefault="00E57CB3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10"/>
      <w:gridCol w:w="3072"/>
    </w:tblGrid>
    <w:tr w:rsidR="000D3571" w:rsidRPr="00280908" w14:paraId="2DE5EEB2" w14:textId="77777777" w:rsidTr="000D3571">
      <w:tc>
        <w:tcPr>
          <w:tcW w:w="7361" w:type="dxa"/>
        </w:tcPr>
        <w:p w14:paraId="31F89E13" w14:textId="77777777" w:rsidR="000D3571" w:rsidRPr="00280908" w:rsidRDefault="000D3571" w:rsidP="000D3571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</w:t>
          </w:r>
          <w:proofErr w:type="spellStart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Mis</w:t>
          </w:r>
          <w:proofErr w:type="spellEnd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proofErr w:type="spellStart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Irbina</w:t>
          </w:r>
          <w:proofErr w:type="spellEnd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1, 71000 Sarajevo </w:t>
          </w:r>
        </w:p>
        <w:p w14:paraId="29D4FB85" w14:textId="101B3BDA" w:rsidR="000D3571" w:rsidRPr="00280908" w:rsidRDefault="000D3571" w:rsidP="000D3571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Tel: 033 56 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24 73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r w:rsidRPr="00506454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● https://www.centar.ba/e-uprava/elektronski-formulari</w:t>
          </w:r>
        </w:p>
      </w:tc>
      <w:tc>
        <w:tcPr>
          <w:tcW w:w="3095" w:type="dxa"/>
        </w:tcPr>
        <w:p w14:paraId="6AC1F521" w14:textId="77777777" w:rsidR="000D3571" w:rsidRPr="00280908" w:rsidRDefault="000D3571" w:rsidP="000D3571">
          <w:pPr>
            <w:pStyle w:val="Podnoje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EC2F1" w14:textId="77777777" w:rsidR="00E57CB3" w:rsidRDefault="00E57CB3" w:rsidP="001B4743">
      <w:r>
        <w:separator/>
      </w:r>
    </w:p>
  </w:footnote>
  <w:footnote w:type="continuationSeparator" w:id="0">
    <w:p w14:paraId="466D11D6" w14:textId="77777777" w:rsidR="00E57CB3" w:rsidRDefault="00E57CB3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21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9"/>
      <w:gridCol w:w="6103"/>
      <w:gridCol w:w="1824"/>
    </w:tblGrid>
    <w:tr w:rsidR="000D3571" w:rsidRPr="008D0582" w14:paraId="26C0CCA2" w14:textId="77777777" w:rsidTr="000D3571">
      <w:trPr>
        <w:trHeight w:val="1129"/>
      </w:trPr>
      <w:tc>
        <w:tcPr>
          <w:tcW w:w="2521" w:type="dxa"/>
          <w:vAlign w:val="center"/>
        </w:tcPr>
        <w:p w14:paraId="3464E4C5" w14:textId="77777777" w:rsidR="000D3571" w:rsidRPr="008D0582" w:rsidRDefault="000D3571" w:rsidP="000D3571">
          <w:pPr>
            <w:spacing w:line="243" w:lineRule="auto"/>
            <w:ind w:left="142"/>
            <w:jc w:val="center"/>
            <w:rPr>
              <w:sz w:val="18"/>
              <w:szCs w:val="18"/>
            </w:rPr>
          </w:pPr>
          <w:r w:rsidRPr="008D058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D773400" wp14:editId="7112B2F9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516766656" name="Picture 516766656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2" w:type="dxa"/>
        </w:tcPr>
        <w:p w14:paraId="1DA91EBA" w14:textId="77777777" w:rsidR="000D3571" w:rsidRPr="008D0582" w:rsidRDefault="000D3571" w:rsidP="000D3571">
          <w:pPr>
            <w:spacing w:line="243" w:lineRule="auto"/>
            <w:ind w:left="25" w:right="18" w:firstLine="5"/>
            <w:jc w:val="center"/>
            <w:rPr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7C0C9225" w14:textId="77777777" w:rsidR="000D3571" w:rsidRPr="008D0582" w:rsidRDefault="000D3571" w:rsidP="000D3571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1" w:type="dxa"/>
          <w:vAlign w:val="center"/>
        </w:tcPr>
        <w:p w14:paraId="094F87B6" w14:textId="58C91356" w:rsidR="000D3571" w:rsidRDefault="000D3571" w:rsidP="000D3571">
          <w:pPr>
            <w:ind w:right="313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4F7B611" wp14:editId="73FB363A">
                <wp:extent cx="540000" cy="540000"/>
                <wp:effectExtent l="0" t="0" r="0" b="0"/>
                <wp:docPr id="1452087593" name="Picture 4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8355DF-2DF5-5480-A6C6-3EE9394DDE5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" name="Picture 424">
                          <a:extLst>
                            <a:ext uri="{FF2B5EF4-FFF2-40B4-BE49-F238E27FC236}">
                              <a16:creationId xmlns:a16="http://schemas.microsoft.com/office/drawing/2014/main" id="{978355DF-2DF5-5480-A6C6-3EE9394DDE5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1604BE" w14:textId="7C259903" w:rsidR="000D3571" w:rsidRPr="008D0582" w:rsidRDefault="000D3571" w:rsidP="000D3571">
          <w:pPr>
            <w:ind w:right="313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0"/>
              <w:szCs w:val="10"/>
            </w:rPr>
            <w:t>80445</w:t>
          </w:r>
        </w:p>
      </w:tc>
    </w:tr>
  </w:tbl>
  <w:p w14:paraId="30F57415" w14:textId="77777777" w:rsidR="001B4743" w:rsidRDefault="001B47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6651"/>
    <w:multiLevelType w:val="hybridMultilevel"/>
    <w:tmpl w:val="FEEC27FC"/>
    <w:lvl w:ilvl="0" w:tplc="22B03998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6" w:hanging="360"/>
      </w:pPr>
    </w:lvl>
    <w:lvl w:ilvl="2" w:tplc="141A001B" w:tentative="1">
      <w:start w:val="1"/>
      <w:numFmt w:val="lowerRoman"/>
      <w:lvlText w:val="%3."/>
      <w:lvlJc w:val="right"/>
      <w:pPr>
        <w:ind w:left="1856" w:hanging="180"/>
      </w:pPr>
    </w:lvl>
    <w:lvl w:ilvl="3" w:tplc="141A000F" w:tentative="1">
      <w:start w:val="1"/>
      <w:numFmt w:val="decimal"/>
      <w:lvlText w:val="%4."/>
      <w:lvlJc w:val="left"/>
      <w:pPr>
        <w:ind w:left="2576" w:hanging="360"/>
      </w:pPr>
    </w:lvl>
    <w:lvl w:ilvl="4" w:tplc="141A0019" w:tentative="1">
      <w:start w:val="1"/>
      <w:numFmt w:val="lowerLetter"/>
      <w:lvlText w:val="%5."/>
      <w:lvlJc w:val="left"/>
      <w:pPr>
        <w:ind w:left="3296" w:hanging="360"/>
      </w:pPr>
    </w:lvl>
    <w:lvl w:ilvl="5" w:tplc="141A001B" w:tentative="1">
      <w:start w:val="1"/>
      <w:numFmt w:val="lowerRoman"/>
      <w:lvlText w:val="%6."/>
      <w:lvlJc w:val="right"/>
      <w:pPr>
        <w:ind w:left="4016" w:hanging="180"/>
      </w:pPr>
    </w:lvl>
    <w:lvl w:ilvl="6" w:tplc="141A000F" w:tentative="1">
      <w:start w:val="1"/>
      <w:numFmt w:val="decimal"/>
      <w:lvlText w:val="%7."/>
      <w:lvlJc w:val="left"/>
      <w:pPr>
        <w:ind w:left="4736" w:hanging="360"/>
      </w:pPr>
    </w:lvl>
    <w:lvl w:ilvl="7" w:tplc="141A0019" w:tentative="1">
      <w:start w:val="1"/>
      <w:numFmt w:val="lowerLetter"/>
      <w:lvlText w:val="%8."/>
      <w:lvlJc w:val="left"/>
      <w:pPr>
        <w:ind w:left="5456" w:hanging="360"/>
      </w:pPr>
    </w:lvl>
    <w:lvl w:ilvl="8" w:tplc="1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9AC"/>
    <w:multiLevelType w:val="hybridMultilevel"/>
    <w:tmpl w:val="3D14B498"/>
    <w:lvl w:ilvl="0" w:tplc="A694F6D8">
      <w:start w:val="1"/>
      <w:numFmt w:val="upperLetter"/>
      <w:lvlText w:val="%1)"/>
      <w:lvlJc w:val="left"/>
      <w:pPr>
        <w:ind w:left="141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2130" w:hanging="360"/>
      </w:pPr>
    </w:lvl>
    <w:lvl w:ilvl="2" w:tplc="141A001B" w:tentative="1">
      <w:start w:val="1"/>
      <w:numFmt w:val="lowerRoman"/>
      <w:lvlText w:val="%3."/>
      <w:lvlJc w:val="right"/>
      <w:pPr>
        <w:ind w:left="2850" w:hanging="180"/>
      </w:pPr>
    </w:lvl>
    <w:lvl w:ilvl="3" w:tplc="141A000F" w:tentative="1">
      <w:start w:val="1"/>
      <w:numFmt w:val="decimal"/>
      <w:lvlText w:val="%4."/>
      <w:lvlJc w:val="left"/>
      <w:pPr>
        <w:ind w:left="3570" w:hanging="360"/>
      </w:pPr>
    </w:lvl>
    <w:lvl w:ilvl="4" w:tplc="141A0019" w:tentative="1">
      <w:start w:val="1"/>
      <w:numFmt w:val="lowerLetter"/>
      <w:lvlText w:val="%5."/>
      <w:lvlJc w:val="left"/>
      <w:pPr>
        <w:ind w:left="4290" w:hanging="360"/>
      </w:pPr>
    </w:lvl>
    <w:lvl w:ilvl="5" w:tplc="141A001B" w:tentative="1">
      <w:start w:val="1"/>
      <w:numFmt w:val="lowerRoman"/>
      <w:lvlText w:val="%6."/>
      <w:lvlJc w:val="right"/>
      <w:pPr>
        <w:ind w:left="5010" w:hanging="180"/>
      </w:pPr>
    </w:lvl>
    <w:lvl w:ilvl="6" w:tplc="141A000F" w:tentative="1">
      <w:start w:val="1"/>
      <w:numFmt w:val="decimal"/>
      <w:lvlText w:val="%7."/>
      <w:lvlJc w:val="left"/>
      <w:pPr>
        <w:ind w:left="5730" w:hanging="360"/>
      </w:pPr>
    </w:lvl>
    <w:lvl w:ilvl="7" w:tplc="141A0019" w:tentative="1">
      <w:start w:val="1"/>
      <w:numFmt w:val="lowerLetter"/>
      <w:lvlText w:val="%8."/>
      <w:lvlJc w:val="left"/>
      <w:pPr>
        <w:ind w:left="6450" w:hanging="360"/>
      </w:pPr>
    </w:lvl>
    <w:lvl w:ilvl="8" w:tplc="1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604916A8"/>
    <w:multiLevelType w:val="hybridMultilevel"/>
    <w:tmpl w:val="81066806"/>
    <w:lvl w:ilvl="0" w:tplc="B1C0BA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44BEC"/>
    <w:multiLevelType w:val="hybridMultilevel"/>
    <w:tmpl w:val="77FED2B4"/>
    <w:lvl w:ilvl="0" w:tplc="D8BEAF92">
      <w:start w:val="1"/>
      <w:numFmt w:val="decimal"/>
      <w:lvlText w:val="%1."/>
      <w:lvlJc w:val="left"/>
      <w:pPr>
        <w:ind w:left="758" w:hanging="360"/>
      </w:pPr>
      <w:rPr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78" w:hanging="360"/>
      </w:pPr>
    </w:lvl>
    <w:lvl w:ilvl="2" w:tplc="141A001B" w:tentative="1">
      <w:start w:val="1"/>
      <w:numFmt w:val="lowerRoman"/>
      <w:lvlText w:val="%3."/>
      <w:lvlJc w:val="right"/>
      <w:pPr>
        <w:ind w:left="2198" w:hanging="180"/>
      </w:pPr>
    </w:lvl>
    <w:lvl w:ilvl="3" w:tplc="141A000F" w:tentative="1">
      <w:start w:val="1"/>
      <w:numFmt w:val="decimal"/>
      <w:lvlText w:val="%4."/>
      <w:lvlJc w:val="left"/>
      <w:pPr>
        <w:ind w:left="2918" w:hanging="360"/>
      </w:pPr>
    </w:lvl>
    <w:lvl w:ilvl="4" w:tplc="141A0019" w:tentative="1">
      <w:start w:val="1"/>
      <w:numFmt w:val="lowerLetter"/>
      <w:lvlText w:val="%5."/>
      <w:lvlJc w:val="left"/>
      <w:pPr>
        <w:ind w:left="3638" w:hanging="360"/>
      </w:pPr>
    </w:lvl>
    <w:lvl w:ilvl="5" w:tplc="141A001B" w:tentative="1">
      <w:start w:val="1"/>
      <w:numFmt w:val="lowerRoman"/>
      <w:lvlText w:val="%6."/>
      <w:lvlJc w:val="right"/>
      <w:pPr>
        <w:ind w:left="4358" w:hanging="180"/>
      </w:pPr>
    </w:lvl>
    <w:lvl w:ilvl="6" w:tplc="141A000F" w:tentative="1">
      <w:start w:val="1"/>
      <w:numFmt w:val="decimal"/>
      <w:lvlText w:val="%7."/>
      <w:lvlJc w:val="left"/>
      <w:pPr>
        <w:ind w:left="5078" w:hanging="360"/>
      </w:pPr>
    </w:lvl>
    <w:lvl w:ilvl="7" w:tplc="141A0019" w:tentative="1">
      <w:start w:val="1"/>
      <w:numFmt w:val="lowerLetter"/>
      <w:lvlText w:val="%8."/>
      <w:lvlJc w:val="left"/>
      <w:pPr>
        <w:ind w:left="5798" w:hanging="360"/>
      </w:pPr>
    </w:lvl>
    <w:lvl w:ilvl="8" w:tplc="14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74FB1AC4"/>
    <w:multiLevelType w:val="hybridMultilevel"/>
    <w:tmpl w:val="F3825246"/>
    <w:lvl w:ilvl="0" w:tplc="3A5C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4925">
    <w:abstractNumId w:val="1"/>
  </w:num>
  <w:num w:numId="2" w16cid:durableId="1618179204">
    <w:abstractNumId w:val="3"/>
  </w:num>
  <w:num w:numId="3" w16cid:durableId="1370298782">
    <w:abstractNumId w:val="5"/>
  </w:num>
  <w:num w:numId="4" w16cid:durableId="1957179981">
    <w:abstractNumId w:val="2"/>
  </w:num>
  <w:num w:numId="5" w16cid:durableId="43986301">
    <w:abstractNumId w:val="0"/>
  </w:num>
  <w:num w:numId="6" w16cid:durableId="1865821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00090F"/>
    <w:rsid w:val="00023EEF"/>
    <w:rsid w:val="000362C9"/>
    <w:rsid w:val="000372E2"/>
    <w:rsid w:val="0005522A"/>
    <w:rsid w:val="00056B8C"/>
    <w:rsid w:val="00063133"/>
    <w:rsid w:val="00064493"/>
    <w:rsid w:val="00071012"/>
    <w:rsid w:val="00072D35"/>
    <w:rsid w:val="00073363"/>
    <w:rsid w:val="00080344"/>
    <w:rsid w:val="000864A5"/>
    <w:rsid w:val="00093AE7"/>
    <w:rsid w:val="00096E53"/>
    <w:rsid w:val="00097516"/>
    <w:rsid w:val="000A29A1"/>
    <w:rsid w:val="000A341C"/>
    <w:rsid w:val="000A69D4"/>
    <w:rsid w:val="000C04E3"/>
    <w:rsid w:val="000C45A2"/>
    <w:rsid w:val="000D1BAF"/>
    <w:rsid w:val="000D3571"/>
    <w:rsid w:val="000E279D"/>
    <w:rsid w:val="000E2DDB"/>
    <w:rsid w:val="000F107C"/>
    <w:rsid w:val="000F2455"/>
    <w:rsid w:val="000F72CD"/>
    <w:rsid w:val="00104145"/>
    <w:rsid w:val="0010432D"/>
    <w:rsid w:val="00110BAB"/>
    <w:rsid w:val="00110F36"/>
    <w:rsid w:val="00124421"/>
    <w:rsid w:val="0014094E"/>
    <w:rsid w:val="00143819"/>
    <w:rsid w:val="00146593"/>
    <w:rsid w:val="00157F22"/>
    <w:rsid w:val="001874B5"/>
    <w:rsid w:val="001913A4"/>
    <w:rsid w:val="00193FD6"/>
    <w:rsid w:val="001A204C"/>
    <w:rsid w:val="001A2764"/>
    <w:rsid w:val="001B09F0"/>
    <w:rsid w:val="001B4743"/>
    <w:rsid w:val="001B7159"/>
    <w:rsid w:val="001C7A08"/>
    <w:rsid w:val="001F078A"/>
    <w:rsid w:val="001F3696"/>
    <w:rsid w:val="0020327E"/>
    <w:rsid w:val="00203C48"/>
    <w:rsid w:val="00223DA3"/>
    <w:rsid w:val="002345DC"/>
    <w:rsid w:val="002404C2"/>
    <w:rsid w:val="00240982"/>
    <w:rsid w:val="0024532E"/>
    <w:rsid w:val="00245FF0"/>
    <w:rsid w:val="0025102C"/>
    <w:rsid w:val="00252527"/>
    <w:rsid w:val="00254693"/>
    <w:rsid w:val="002619EE"/>
    <w:rsid w:val="00261BC4"/>
    <w:rsid w:val="00263BC3"/>
    <w:rsid w:val="00287E19"/>
    <w:rsid w:val="00293073"/>
    <w:rsid w:val="002A071B"/>
    <w:rsid w:val="002A0E27"/>
    <w:rsid w:val="002B3979"/>
    <w:rsid w:val="002B3E59"/>
    <w:rsid w:val="002C30D7"/>
    <w:rsid w:val="002D1562"/>
    <w:rsid w:val="002D2E1A"/>
    <w:rsid w:val="002D3022"/>
    <w:rsid w:val="002D40AA"/>
    <w:rsid w:val="002D6F1D"/>
    <w:rsid w:val="002E7199"/>
    <w:rsid w:val="002F019C"/>
    <w:rsid w:val="00301022"/>
    <w:rsid w:val="00303229"/>
    <w:rsid w:val="00306B7A"/>
    <w:rsid w:val="00322167"/>
    <w:rsid w:val="0032338A"/>
    <w:rsid w:val="00324C63"/>
    <w:rsid w:val="003261A1"/>
    <w:rsid w:val="003411B4"/>
    <w:rsid w:val="003558DE"/>
    <w:rsid w:val="003656CA"/>
    <w:rsid w:val="0037119E"/>
    <w:rsid w:val="00382139"/>
    <w:rsid w:val="00383B5A"/>
    <w:rsid w:val="00385E4C"/>
    <w:rsid w:val="00391260"/>
    <w:rsid w:val="00393857"/>
    <w:rsid w:val="003A2869"/>
    <w:rsid w:val="003A3B86"/>
    <w:rsid w:val="003A5530"/>
    <w:rsid w:val="003B1643"/>
    <w:rsid w:val="003B52C2"/>
    <w:rsid w:val="003C0D31"/>
    <w:rsid w:val="003C6D21"/>
    <w:rsid w:val="003E22A3"/>
    <w:rsid w:val="003F67DD"/>
    <w:rsid w:val="003F6E11"/>
    <w:rsid w:val="003F76FA"/>
    <w:rsid w:val="00402BEF"/>
    <w:rsid w:val="00402D4C"/>
    <w:rsid w:val="00404AA9"/>
    <w:rsid w:val="0041576B"/>
    <w:rsid w:val="00425A70"/>
    <w:rsid w:val="0043729B"/>
    <w:rsid w:val="004669DF"/>
    <w:rsid w:val="004711A1"/>
    <w:rsid w:val="004755CB"/>
    <w:rsid w:val="004839F9"/>
    <w:rsid w:val="004927EC"/>
    <w:rsid w:val="004A3E57"/>
    <w:rsid w:val="004A7211"/>
    <w:rsid w:val="004B4A88"/>
    <w:rsid w:val="004B6271"/>
    <w:rsid w:val="004E0BF9"/>
    <w:rsid w:val="004F047C"/>
    <w:rsid w:val="00500928"/>
    <w:rsid w:val="00510706"/>
    <w:rsid w:val="00510D1B"/>
    <w:rsid w:val="005157CB"/>
    <w:rsid w:val="00515992"/>
    <w:rsid w:val="005215A5"/>
    <w:rsid w:val="00547905"/>
    <w:rsid w:val="00547C6A"/>
    <w:rsid w:val="005531B2"/>
    <w:rsid w:val="0056267F"/>
    <w:rsid w:val="00570050"/>
    <w:rsid w:val="005740D5"/>
    <w:rsid w:val="00583670"/>
    <w:rsid w:val="00584A47"/>
    <w:rsid w:val="005A0952"/>
    <w:rsid w:val="005B4F5C"/>
    <w:rsid w:val="005B5811"/>
    <w:rsid w:val="005B7737"/>
    <w:rsid w:val="005C4C29"/>
    <w:rsid w:val="005D1181"/>
    <w:rsid w:val="0060248E"/>
    <w:rsid w:val="0060799A"/>
    <w:rsid w:val="00612392"/>
    <w:rsid w:val="00612AC6"/>
    <w:rsid w:val="00617401"/>
    <w:rsid w:val="0061742B"/>
    <w:rsid w:val="006259B2"/>
    <w:rsid w:val="00631A7B"/>
    <w:rsid w:val="0063583B"/>
    <w:rsid w:val="006519B9"/>
    <w:rsid w:val="00671AE4"/>
    <w:rsid w:val="00677439"/>
    <w:rsid w:val="00681ECC"/>
    <w:rsid w:val="006920D6"/>
    <w:rsid w:val="00695079"/>
    <w:rsid w:val="006B0006"/>
    <w:rsid w:val="006B0533"/>
    <w:rsid w:val="006B557A"/>
    <w:rsid w:val="006C3E34"/>
    <w:rsid w:val="006D1BB7"/>
    <w:rsid w:val="00712FCB"/>
    <w:rsid w:val="007261BB"/>
    <w:rsid w:val="00740A6F"/>
    <w:rsid w:val="007434EE"/>
    <w:rsid w:val="0075105C"/>
    <w:rsid w:val="00752656"/>
    <w:rsid w:val="00755B3C"/>
    <w:rsid w:val="007569CF"/>
    <w:rsid w:val="00756DAF"/>
    <w:rsid w:val="00761FE7"/>
    <w:rsid w:val="00762B22"/>
    <w:rsid w:val="00770402"/>
    <w:rsid w:val="00771D3A"/>
    <w:rsid w:val="0079535E"/>
    <w:rsid w:val="007B36FF"/>
    <w:rsid w:val="007B5D55"/>
    <w:rsid w:val="007B5F53"/>
    <w:rsid w:val="007E679A"/>
    <w:rsid w:val="00803C6D"/>
    <w:rsid w:val="00806B26"/>
    <w:rsid w:val="008166C9"/>
    <w:rsid w:val="008451AA"/>
    <w:rsid w:val="008460A5"/>
    <w:rsid w:val="008537EE"/>
    <w:rsid w:val="00854AD3"/>
    <w:rsid w:val="0085720C"/>
    <w:rsid w:val="00864757"/>
    <w:rsid w:val="00864AD0"/>
    <w:rsid w:val="00881DDE"/>
    <w:rsid w:val="00894553"/>
    <w:rsid w:val="00896ED0"/>
    <w:rsid w:val="008A033F"/>
    <w:rsid w:val="008A4770"/>
    <w:rsid w:val="008B5644"/>
    <w:rsid w:val="008C01ED"/>
    <w:rsid w:val="008C1409"/>
    <w:rsid w:val="008C3E11"/>
    <w:rsid w:val="008D026F"/>
    <w:rsid w:val="008F630A"/>
    <w:rsid w:val="008F67EA"/>
    <w:rsid w:val="00900100"/>
    <w:rsid w:val="009065ED"/>
    <w:rsid w:val="009129EC"/>
    <w:rsid w:val="00924B83"/>
    <w:rsid w:val="00924B9E"/>
    <w:rsid w:val="00926D99"/>
    <w:rsid w:val="00960F91"/>
    <w:rsid w:val="0096367F"/>
    <w:rsid w:val="009669BD"/>
    <w:rsid w:val="00982E37"/>
    <w:rsid w:val="0098385F"/>
    <w:rsid w:val="009A2340"/>
    <w:rsid w:val="009B7C5A"/>
    <w:rsid w:val="009C306E"/>
    <w:rsid w:val="009D1393"/>
    <w:rsid w:val="009D1971"/>
    <w:rsid w:val="009D25B6"/>
    <w:rsid w:val="009F2292"/>
    <w:rsid w:val="009F3E04"/>
    <w:rsid w:val="00A01C22"/>
    <w:rsid w:val="00A02BCB"/>
    <w:rsid w:val="00A12E51"/>
    <w:rsid w:val="00A21F3A"/>
    <w:rsid w:val="00A539EE"/>
    <w:rsid w:val="00A565FA"/>
    <w:rsid w:val="00A60F06"/>
    <w:rsid w:val="00A65551"/>
    <w:rsid w:val="00A66EE4"/>
    <w:rsid w:val="00A90B19"/>
    <w:rsid w:val="00A95EA1"/>
    <w:rsid w:val="00AA7D0F"/>
    <w:rsid w:val="00AB79C5"/>
    <w:rsid w:val="00AC4C79"/>
    <w:rsid w:val="00AC5C4D"/>
    <w:rsid w:val="00AD1A5B"/>
    <w:rsid w:val="00AE13D1"/>
    <w:rsid w:val="00AE3891"/>
    <w:rsid w:val="00AE67FA"/>
    <w:rsid w:val="00AE7DB1"/>
    <w:rsid w:val="00B0187D"/>
    <w:rsid w:val="00B16290"/>
    <w:rsid w:val="00B16EF5"/>
    <w:rsid w:val="00B4245B"/>
    <w:rsid w:val="00B426F1"/>
    <w:rsid w:val="00B5076F"/>
    <w:rsid w:val="00B550C9"/>
    <w:rsid w:val="00B56288"/>
    <w:rsid w:val="00B56310"/>
    <w:rsid w:val="00B608BD"/>
    <w:rsid w:val="00B62CFB"/>
    <w:rsid w:val="00B6467C"/>
    <w:rsid w:val="00B64B00"/>
    <w:rsid w:val="00B83FC7"/>
    <w:rsid w:val="00B95EE0"/>
    <w:rsid w:val="00BA0D44"/>
    <w:rsid w:val="00BA292C"/>
    <w:rsid w:val="00BB2597"/>
    <w:rsid w:val="00BB4069"/>
    <w:rsid w:val="00BB4CB1"/>
    <w:rsid w:val="00BB752C"/>
    <w:rsid w:val="00BC1815"/>
    <w:rsid w:val="00BD094D"/>
    <w:rsid w:val="00BD0C5C"/>
    <w:rsid w:val="00C070EE"/>
    <w:rsid w:val="00C471BD"/>
    <w:rsid w:val="00C575D3"/>
    <w:rsid w:val="00C61A04"/>
    <w:rsid w:val="00C6224C"/>
    <w:rsid w:val="00C71A26"/>
    <w:rsid w:val="00C71FF6"/>
    <w:rsid w:val="00C966D3"/>
    <w:rsid w:val="00C97849"/>
    <w:rsid w:val="00CA00BD"/>
    <w:rsid w:val="00CA0766"/>
    <w:rsid w:val="00CA3548"/>
    <w:rsid w:val="00CB1135"/>
    <w:rsid w:val="00CB3018"/>
    <w:rsid w:val="00CB6512"/>
    <w:rsid w:val="00CB6A61"/>
    <w:rsid w:val="00CB7AEE"/>
    <w:rsid w:val="00CC3E5B"/>
    <w:rsid w:val="00CE110E"/>
    <w:rsid w:val="00CE517B"/>
    <w:rsid w:val="00CE566B"/>
    <w:rsid w:val="00CF0C1C"/>
    <w:rsid w:val="00CF504F"/>
    <w:rsid w:val="00D10704"/>
    <w:rsid w:val="00D5709D"/>
    <w:rsid w:val="00D612CA"/>
    <w:rsid w:val="00D61A78"/>
    <w:rsid w:val="00D66E63"/>
    <w:rsid w:val="00D757E0"/>
    <w:rsid w:val="00D90BBC"/>
    <w:rsid w:val="00D97527"/>
    <w:rsid w:val="00DC6EC8"/>
    <w:rsid w:val="00DF4767"/>
    <w:rsid w:val="00E02595"/>
    <w:rsid w:val="00E03E84"/>
    <w:rsid w:val="00E20CCA"/>
    <w:rsid w:val="00E37652"/>
    <w:rsid w:val="00E53B24"/>
    <w:rsid w:val="00E55567"/>
    <w:rsid w:val="00E57CB3"/>
    <w:rsid w:val="00E665B4"/>
    <w:rsid w:val="00E74856"/>
    <w:rsid w:val="00E75438"/>
    <w:rsid w:val="00E77342"/>
    <w:rsid w:val="00E84DE1"/>
    <w:rsid w:val="00E867C2"/>
    <w:rsid w:val="00E8749F"/>
    <w:rsid w:val="00E9329B"/>
    <w:rsid w:val="00E94B1C"/>
    <w:rsid w:val="00EA702B"/>
    <w:rsid w:val="00EB0555"/>
    <w:rsid w:val="00EB37A5"/>
    <w:rsid w:val="00ED6DF9"/>
    <w:rsid w:val="00EE056C"/>
    <w:rsid w:val="00EF2FE7"/>
    <w:rsid w:val="00F007E9"/>
    <w:rsid w:val="00F4121A"/>
    <w:rsid w:val="00F52278"/>
    <w:rsid w:val="00F72720"/>
    <w:rsid w:val="00F842B2"/>
    <w:rsid w:val="00F91B7F"/>
    <w:rsid w:val="00FA27D6"/>
    <w:rsid w:val="00FC04B7"/>
    <w:rsid w:val="00FC3164"/>
    <w:rsid w:val="00FD76F5"/>
    <w:rsid w:val="00FF62B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BC9AE2F9-754A-4256-AEA7-6F8EE29F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E2DDB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EBD8-8DB8-4709-AFC1-7AA9CC4F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Širić</dc:creator>
  <cp:keywords/>
  <dc:description/>
  <cp:lastModifiedBy>Centar Sinfoc</cp:lastModifiedBy>
  <cp:revision>5</cp:revision>
  <cp:lastPrinted>2021-02-08T14:48:00Z</cp:lastPrinted>
  <dcterms:created xsi:type="dcterms:W3CDTF">2025-03-13T11:25:00Z</dcterms:created>
  <dcterms:modified xsi:type="dcterms:W3CDTF">2025-03-19T11:42:00Z</dcterms:modified>
</cp:coreProperties>
</file>