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1"/>
        <w:gridCol w:w="3771"/>
      </w:tblGrid>
      <w:tr w:rsidR="00A565FA" w:rsidRPr="00284170" w14:paraId="00B8887B" w14:textId="77777777" w:rsidTr="0012547D">
        <w:trPr>
          <w:trHeight w:val="4013"/>
        </w:trPr>
        <w:tc>
          <w:tcPr>
            <w:tcW w:w="669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9"/>
              <w:gridCol w:w="1201"/>
              <w:gridCol w:w="2181"/>
              <w:gridCol w:w="654"/>
            </w:tblGrid>
            <w:tr w:rsidR="00A565FA" w:rsidRPr="00284170" w14:paraId="49D3C91F" w14:textId="77777777" w:rsidTr="009E2803">
              <w:trPr>
                <w:gridAfter w:val="1"/>
                <w:wAfter w:w="654" w:type="dxa"/>
                <w:trHeight w:val="563"/>
              </w:trPr>
              <w:tc>
                <w:tcPr>
                  <w:tcW w:w="2329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284170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284170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01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284170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5A056374" w:rsidR="00A565FA" w:rsidRPr="00284170" w:rsidRDefault="00A565FA" w:rsidP="009D25B6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</w:rPr>
                  </w:pPr>
                  <w:r w:rsidRPr="00284170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EB00CA" w:rsidRPr="00284170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DD-10</w:t>
                  </w:r>
                  <w:r w:rsidR="0020327E" w:rsidRPr="00284170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0F2B8D" w:rsidRPr="00284170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</w:tr>
            <w:tr w:rsidR="00D757E0" w:rsidRPr="00284170" w14:paraId="3C2A5830" w14:textId="77777777" w:rsidTr="009E2803">
              <w:trPr>
                <w:trHeight w:val="567"/>
              </w:trPr>
              <w:tc>
                <w:tcPr>
                  <w:tcW w:w="6365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284170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273965" w:rsidRPr="00284170" w14:paraId="3F862944" w14:textId="77777777" w:rsidTr="009E2803">
              <w:trPr>
                <w:trHeight w:val="689"/>
              </w:trPr>
              <w:tc>
                <w:tcPr>
                  <w:tcW w:w="63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21511B04" w14:textId="1E254CC0" w:rsidR="00273965" w:rsidRPr="00284170" w:rsidRDefault="00273965" w:rsidP="007E3324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284170">
                    <w:rPr>
                      <w:rFonts w:cs="Tahoma"/>
                      <w:sz w:val="16"/>
                      <w:szCs w:val="16"/>
                    </w:rPr>
                    <w:t>Prezime</w:t>
                  </w:r>
                  <w:r w:rsidR="004A2150" w:rsidRPr="00284170">
                    <w:rPr>
                      <w:rFonts w:cs="Tahoma"/>
                      <w:sz w:val="16"/>
                      <w:szCs w:val="16"/>
                    </w:rPr>
                    <w:t xml:space="preserve"> i ime roditelja/staratelja</w:t>
                  </w:r>
                  <w:r w:rsidR="00134820" w:rsidRPr="00284170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r w:rsidRPr="00284170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r w:rsidR="007E3324">
                    <w:rPr>
                      <w:rFonts w:cs="Tahoma"/>
                      <w:sz w:val="16"/>
                      <w:szCs w:val="16"/>
                    </w:rPr>
                    <w:br/>
                  </w:r>
                  <w:r w:rsidRPr="00284170">
                    <w:rPr>
                      <w:rFonts w:cs="Tahoma"/>
                      <w:sz w:val="16"/>
                      <w:szCs w:val="16"/>
                    </w:rPr>
                    <w:t xml:space="preserve">i ime lica koje </w:t>
                  </w:r>
                  <w:r w:rsidR="00134820" w:rsidRPr="00284170">
                    <w:rPr>
                      <w:rFonts w:cs="Tahoma"/>
                      <w:sz w:val="16"/>
                      <w:szCs w:val="16"/>
                    </w:rPr>
                    <w:t>je aktivan član sportskog kluba</w:t>
                  </w:r>
                </w:p>
              </w:tc>
            </w:tr>
            <w:tr w:rsidR="009E2803" w:rsidRPr="00284170" w14:paraId="37E1B0EC" w14:textId="77777777" w:rsidTr="009E2803">
              <w:trPr>
                <w:trHeight w:val="551"/>
              </w:trPr>
              <w:tc>
                <w:tcPr>
                  <w:tcW w:w="63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0C0506C7" w14:textId="623E752C" w:rsidR="009E2803" w:rsidRPr="00284170" w:rsidRDefault="009E2803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547905" w:rsidRPr="00284170" w14:paraId="414A0360" w14:textId="77777777" w:rsidTr="009E2803">
              <w:trPr>
                <w:trHeight w:val="567"/>
              </w:trPr>
              <w:tc>
                <w:tcPr>
                  <w:tcW w:w="6365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284170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284170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6C5E00F5" w14:textId="3864DD4E" w:rsidR="00284170" w:rsidRPr="00284170" w:rsidRDefault="009E2803" w:rsidP="009E2803">
            <w:pPr>
              <w:pStyle w:val="Default"/>
              <w:rPr>
                <w:rFonts w:ascii="Verdana" w:hAnsi="Verdana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306B7A" w:rsidRPr="00284170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284170">
              <w:rPr>
                <w:rFonts w:ascii="Verdana" w:hAnsi="Verdana"/>
                <w:bCs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1874B5" w:rsidRPr="00284170">
              <w:rPr>
                <w:rFonts w:ascii="Verdana" w:hAnsi="Verdana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24B9E" w:rsidRPr="00284170">
              <w:rPr>
                <w:rFonts w:ascii="Verdana" w:hAnsi="Verdana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46E0CDD8" w14:textId="5F6717A5" w:rsidR="00E20CCA" w:rsidRPr="00284170" w:rsidRDefault="00284170" w:rsidP="00284170">
            <w:pPr>
              <w:pStyle w:val="Default"/>
              <w:ind w:left="142"/>
              <w:rPr>
                <w:rFonts w:ascii="Verdana" w:hAnsi="Verdana" w:cs="Tahoma,Bold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Z</w:t>
            </w:r>
            <w:r w:rsidRPr="00284170">
              <w:rPr>
                <w:rFonts w:ascii="Verdana" w:hAnsi="Verdana"/>
                <w:b/>
                <w:smallCaps/>
                <w:sz w:val="22"/>
                <w:szCs w:val="22"/>
              </w:rPr>
              <w:t xml:space="preserve">ahtjev za </w:t>
            </w:r>
            <w:proofErr w:type="spellStart"/>
            <w:r w:rsidRPr="00284170">
              <w:rPr>
                <w:rFonts w:ascii="Verdana" w:hAnsi="Verdana"/>
                <w:b/>
                <w:smallCaps/>
                <w:sz w:val="22"/>
                <w:szCs w:val="22"/>
              </w:rPr>
              <w:t>finansiranje</w:t>
            </w:r>
            <w:proofErr w:type="spellEnd"/>
            <w:r w:rsidRPr="00284170">
              <w:rPr>
                <w:rFonts w:ascii="Verdana" w:hAnsi="Verdana"/>
                <w:b/>
                <w:smallCaps/>
                <w:sz w:val="22"/>
                <w:szCs w:val="22"/>
              </w:rPr>
              <w:t>/</w:t>
            </w:r>
            <w:proofErr w:type="spellStart"/>
            <w:r w:rsidRPr="00284170">
              <w:rPr>
                <w:rFonts w:ascii="Verdana" w:hAnsi="Verdana"/>
                <w:b/>
                <w:smallCaps/>
                <w:sz w:val="22"/>
                <w:szCs w:val="22"/>
              </w:rPr>
              <w:t>sufinansiranje</w:t>
            </w:r>
            <w:proofErr w:type="spellEnd"/>
            <w:r w:rsidRPr="00284170">
              <w:rPr>
                <w:rFonts w:ascii="Verdana" w:hAnsi="Verdana"/>
                <w:b/>
                <w:smallCaps/>
                <w:sz w:val="22"/>
                <w:szCs w:val="22"/>
              </w:rPr>
              <w:t xml:space="preserve"> članarina u sportskim klubovima djece sa područja 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br/>
            </w:r>
            <w:r w:rsidRPr="00284170">
              <w:rPr>
                <w:rFonts w:ascii="Verdana" w:hAnsi="Verdana"/>
                <w:b/>
                <w:smallCaps/>
                <w:sz w:val="22"/>
                <w:szCs w:val="22"/>
              </w:rPr>
              <w:t xml:space="preserve">općine centar </w:t>
            </w:r>
            <w:proofErr w:type="spellStart"/>
            <w:r w:rsidRPr="00284170">
              <w:rPr>
                <w:rFonts w:ascii="Verdana" w:hAnsi="Verdana"/>
                <w:b/>
                <w:smallCaps/>
                <w:sz w:val="22"/>
                <w:szCs w:val="22"/>
              </w:rPr>
              <w:t>sarajevo</w:t>
            </w:r>
            <w:proofErr w:type="spellEnd"/>
          </w:p>
        </w:tc>
        <w:tc>
          <w:tcPr>
            <w:tcW w:w="382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5"/>
            </w:tblGrid>
            <w:tr w:rsidR="00A565FA" w:rsidRPr="00284170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Koordinatnamreatabel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09"/>
                  </w:tblGrid>
                  <w:tr w:rsidR="00A565FA" w:rsidRPr="00284170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0E6E81EE" w:rsidR="00BA0D44" w:rsidRPr="00284170" w:rsidRDefault="000362AC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284170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6C3F77" w:rsidRPr="00284170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284170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284170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284170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284170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407B36BE" w:rsidR="00A565FA" w:rsidRPr="00284170" w:rsidRDefault="00924B9E" w:rsidP="000362AC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84170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Odsjek za </w:t>
                        </w:r>
                        <w:r w:rsidR="006C3F77" w:rsidRPr="00284170">
                          <w:rPr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="000362AC" w:rsidRPr="00284170">
                          <w:rPr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284170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284170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284170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284170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284170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284170" w14:paraId="66894EC6" w14:textId="77777777" w:rsidTr="009E2803">
                    <w:trPr>
                      <w:trHeight w:val="1659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284170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284170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284170" w:rsidRDefault="00A565FA">
            <w:pPr>
              <w:rPr>
                <w:rFonts w:cs="Tahoma"/>
              </w:rPr>
            </w:pPr>
          </w:p>
        </w:tc>
      </w:tr>
    </w:tbl>
    <w:tbl>
      <w:tblPr>
        <w:tblStyle w:val="ListTable4-Accent51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2126"/>
        <w:gridCol w:w="1701"/>
        <w:gridCol w:w="1560"/>
      </w:tblGrid>
      <w:tr w:rsidR="00EE056C" w:rsidRPr="00E64257" w14:paraId="5BB30AD3" w14:textId="77777777" w:rsidTr="0012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shd w:val="clear" w:color="auto" w:fill="2F5496" w:themeFill="accent1" w:themeFillShade="BF"/>
          </w:tcPr>
          <w:p w14:paraId="4846B5A3" w14:textId="77777777" w:rsidR="00EE056C" w:rsidRPr="00E64257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E64257" w14:paraId="16DD314A" w14:textId="77777777" w:rsidTr="0012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shd w:val="clear" w:color="auto" w:fill="2F5496" w:themeFill="accent1" w:themeFillShade="BF"/>
          </w:tcPr>
          <w:p w14:paraId="7EB32DF8" w14:textId="77777777" w:rsidR="00EE056C" w:rsidRPr="00E64257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E64257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126" w:type="dxa"/>
            <w:shd w:val="clear" w:color="auto" w:fill="2F5496" w:themeFill="accent1" w:themeFillShade="BF"/>
          </w:tcPr>
          <w:p w14:paraId="3AF783D2" w14:textId="77777777" w:rsidR="00EE056C" w:rsidRPr="00E6425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6425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701" w:type="dxa"/>
            <w:shd w:val="clear" w:color="auto" w:fill="2F5496" w:themeFill="accent1" w:themeFillShade="BF"/>
          </w:tcPr>
          <w:p w14:paraId="4488EB87" w14:textId="77777777" w:rsidR="00EE056C" w:rsidRPr="00E6425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6425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53C06485" w14:textId="77777777" w:rsidR="00EE056C" w:rsidRPr="00E6425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6425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A90B19" w:rsidRPr="00E64257" w14:paraId="124A9A9E" w14:textId="77777777" w:rsidTr="0012547D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054B9AC" w14:textId="77777777" w:rsidR="00A90B19" w:rsidRPr="00E64257" w:rsidRDefault="00A90B19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D63C0DE" w14:textId="260C3773" w:rsidR="00A90B19" w:rsidRPr="00E64257" w:rsidRDefault="009D5250" w:rsidP="0013482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Uvjerenje o kretanju</w:t>
            </w:r>
            <w:r w:rsidR="003C62DA">
              <w:rPr>
                <w:rFonts w:cs="Tahoma"/>
                <w:sz w:val="18"/>
                <w:szCs w:val="18"/>
              </w:rPr>
              <w:t xml:space="preserve"> korisnika sredstva</w:t>
            </w:r>
          </w:p>
        </w:tc>
        <w:tc>
          <w:tcPr>
            <w:tcW w:w="2126" w:type="dxa"/>
            <w:vAlign w:val="center"/>
          </w:tcPr>
          <w:p w14:paraId="26EAE622" w14:textId="58774AA1" w:rsidR="00A90B19" w:rsidRPr="00E64257" w:rsidRDefault="00273965" w:rsidP="00CE2C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MUP KS</w:t>
            </w:r>
          </w:p>
        </w:tc>
        <w:tc>
          <w:tcPr>
            <w:tcW w:w="1701" w:type="dxa"/>
            <w:vAlign w:val="center"/>
          </w:tcPr>
          <w:p w14:paraId="1C8B65F8" w14:textId="150B782F" w:rsidR="00A90B19" w:rsidRPr="00E64257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560" w:type="dxa"/>
            <w:vAlign w:val="center"/>
          </w:tcPr>
          <w:p w14:paraId="2AD396BD" w14:textId="15B9F776" w:rsidR="00A90B19" w:rsidRPr="009E2803" w:rsidRDefault="00A90B19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3261A1" w:rsidRPr="00E64257" w14:paraId="7CE829E5" w14:textId="77777777" w:rsidTr="0012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403B568E" w14:textId="77777777" w:rsidR="003261A1" w:rsidRPr="00E64257" w:rsidRDefault="003261A1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F7454EF" w14:textId="4D579B64" w:rsidR="003261A1" w:rsidRPr="00E64257" w:rsidRDefault="00673A4B" w:rsidP="00DA2D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bCs/>
                <w:sz w:val="18"/>
                <w:szCs w:val="18"/>
              </w:rPr>
              <w:t>Potvrda kluba da je pojedinac aktivan član kluba sa navedenim iznosom mjesečne članarine</w:t>
            </w:r>
          </w:p>
        </w:tc>
        <w:tc>
          <w:tcPr>
            <w:tcW w:w="2126" w:type="dxa"/>
            <w:vAlign w:val="center"/>
          </w:tcPr>
          <w:p w14:paraId="6CEB3C5F" w14:textId="268EC924" w:rsidR="003261A1" w:rsidRPr="00E64257" w:rsidRDefault="00273965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Klub</w:t>
            </w:r>
          </w:p>
        </w:tc>
        <w:tc>
          <w:tcPr>
            <w:tcW w:w="1701" w:type="dxa"/>
            <w:vAlign w:val="center"/>
          </w:tcPr>
          <w:p w14:paraId="177809C4" w14:textId="10A73D6D" w:rsidR="003261A1" w:rsidRPr="00E64257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560" w:type="dxa"/>
            <w:vAlign w:val="center"/>
          </w:tcPr>
          <w:p w14:paraId="731B646A" w14:textId="552F7335" w:rsidR="003261A1" w:rsidRPr="00E64257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E64257" w14:paraId="43EAB3B0" w14:textId="77777777" w:rsidTr="009E280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7DED6C44" w14:textId="77777777" w:rsidR="00924B9E" w:rsidRPr="00E64257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85F6E68" w14:textId="23CBDDEC" w:rsidR="00924B9E" w:rsidRPr="00E64257" w:rsidRDefault="009B32B0" w:rsidP="00DA2D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Kućna lista o broju članova zajedničkog domaćinstva</w:t>
            </w:r>
          </w:p>
        </w:tc>
        <w:tc>
          <w:tcPr>
            <w:tcW w:w="2126" w:type="dxa"/>
            <w:vAlign w:val="center"/>
          </w:tcPr>
          <w:p w14:paraId="201B4F72" w14:textId="32F5F600" w:rsidR="00924B9E" w:rsidRPr="00E64257" w:rsidRDefault="004A2150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Izjava ovjerena od strane nadležnog općinsk</w:t>
            </w:r>
            <w:r w:rsidR="009E2803">
              <w:rPr>
                <w:rFonts w:cs="Tahoma"/>
                <w:sz w:val="18"/>
                <w:szCs w:val="18"/>
              </w:rPr>
              <w:t>o</w:t>
            </w:r>
            <w:r w:rsidRPr="00E64257">
              <w:rPr>
                <w:rFonts w:cs="Tahoma"/>
                <w:sz w:val="18"/>
                <w:szCs w:val="18"/>
              </w:rPr>
              <w:t>g organa</w:t>
            </w:r>
          </w:p>
        </w:tc>
        <w:tc>
          <w:tcPr>
            <w:tcW w:w="1701" w:type="dxa"/>
            <w:vAlign w:val="center"/>
          </w:tcPr>
          <w:p w14:paraId="52C37CB7" w14:textId="56A5D95C" w:rsidR="00924B9E" w:rsidRPr="00E64257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944A14" w14:textId="1D8B0590" w:rsidR="00924B9E" w:rsidRPr="00E64257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-</w:t>
            </w:r>
          </w:p>
        </w:tc>
      </w:tr>
      <w:tr w:rsidR="00FB5500" w:rsidRPr="00E64257" w14:paraId="12750A70" w14:textId="77777777" w:rsidTr="0012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07592D8D" w14:textId="77777777" w:rsidR="00FB5500" w:rsidRPr="00E64257" w:rsidRDefault="00FB5500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335253C" w14:textId="2A18C282" w:rsidR="00FB5500" w:rsidRPr="00E64257" w:rsidRDefault="009B32B0" w:rsidP="00B371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Dokaz o</w:t>
            </w:r>
            <w:r w:rsidR="0079450A" w:rsidRPr="00E64257">
              <w:rPr>
                <w:rFonts w:cs="Tahoma"/>
                <w:sz w:val="18"/>
                <w:szCs w:val="18"/>
              </w:rPr>
              <w:t xml:space="preserve"> mjesečnim</w:t>
            </w:r>
            <w:r w:rsidRPr="00E64257">
              <w:rPr>
                <w:rFonts w:cs="Tahoma"/>
                <w:sz w:val="18"/>
                <w:szCs w:val="18"/>
              </w:rPr>
              <w:t xml:space="preserve"> primanjima članova domaćinstva </w:t>
            </w:r>
            <w:r w:rsidR="00E75999" w:rsidRPr="00E64257">
              <w:rPr>
                <w:rFonts w:cs="Tahoma"/>
                <w:sz w:val="18"/>
                <w:szCs w:val="18"/>
              </w:rPr>
              <w:t xml:space="preserve">(platna lista ili potvrda o visini plate za posljednji mjesec – ukoliko su članovi zaposleni, ček od penzije – ukoliko je roditelj/staratelj penzioner, potvrda o nezaposlenosti </w:t>
            </w:r>
            <w:r w:rsidR="004A2150" w:rsidRPr="00E64257">
              <w:rPr>
                <w:rFonts w:cs="Tahoma"/>
                <w:sz w:val="18"/>
                <w:szCs w:val="18"/>
              </w:rPr>
              <w:t>dostavljena</w:t>
            </w:r>
            <w:r w:rsidR="00E75999" w:rsidRPr="00E64257">
              <w:rPr>
                <w:rFonts w:cs="Tahoma"/>
                <w:sz w:val="18"/>
                <w:szCs w:val="18"/>
              </w:rPr>
              <w:t xml:space="preserve"> od strane Zavoda za </w:t>
            </w:r>
            <w:proofErr w:type="spellStart"/>
            <w:r w:rsidR="00E75999" w:rsidRPr="00E64257">
              <w:rPr>
                <w:rFonts w:cs="Tahoma"/>
                <w:sz w:val="18"/>
                <w:szCs w:val="18"/>
              </w:rPr>
              <w:t>zapošljavanje</w:t>
            </w:r>
            <w:proofErr w:type="spellEnd"/>
            <w:r w:rsidR="00E75999" w:rsidRPr="00E64257">
              <w:rPr>
                <w:rFonts w:cs="Tahoma"/>
                <w:sz w:val="18"/>
                <w:szCs w:val="18"/>
              </w:rPr>
              <w:t xml:space="preserve"> ili  Uvjerenje da lice nije u</w:t>
            </w:r>
            <w:r w:rsidR="004A2150" w:rsidRPr="00E64257">
              <w:rPr>
                <w:rFonts w:cs="Tahoma"/>
                <w:sz w:val="18"/>
                <w:szCs w:val="18"/>
              </w:rPr>
              <w:t xml:space="preserve">pisano u evidenciji FZ PIO/MIO - </w:t>
            </w:r>
            <w:r w:rsidR="00E75999" w:rsidRPr="00E64257">
              <w:rPr>
                <w:rFonts w:cs="Tahoma"/>
                <w:sz w:val="18"/>
                <w:szCs w:val="18"/>
              </w:rPr>
              <w:t>u slučaju da nije na evid</w:t>
            </w:r>
            <w:r w:rsidR="004A2150" w:rsidRPr="00E64257">
              <w:rPr>
                <w:rFonts w:cs="Tahoma"/>
                <w:sz w:val="18"/>
                <w:szCs w:val="18"/>
              </w:rPr>
              <w:t xml:space="preserve">enciji Zavoda za </w:t>
            </w:r>
            <w:proofErr w:type="spellStart"/>
            <w:r w:rsidR="004A2150" w:rsidRPr="00E64257">
              <w:rPr>
                <w:rFonts w:cs="Tahoma"/>
                <w:sz w:val="18"/>
                <w:szCs w:val="18"/>
              </w:rPr>
              <w:t>zapošljavanje</w:t>
            </w:r>
            <w:proofErr w:type="spellEnd"/>
            <w:r w:rsidR="00E75999" w:rsidRPr="00E64257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9CC2789" w14:textId="77777777" w:rsidR="00FB5500" w:rsidRPr="00E64257" w:rsidRDefault="000C452F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Poslodavac</w:t>
            </w:r>
          </w:p>
          <w:p w14:paraId="5A6D537C" w14:textId="77777777" w:rsidR="000C452F" w:rsidRPr="00E64257" w:rsidRDefault="000C452F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Zavod za PIO/MIO</w:t>
            </w:r>
          </w:p>
          <w:p w14:paraId="0C6739E6" w14:textId="77777777" w:rsidR="000C452F" w:rsidRPr="00E64257" w:rsidRDefault="000C452F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 xml:space="preserve">Zavod za </w:t>
            </w:r>
            <w:proofErr w:type="spellStart"/>
            <w:r w:rsidRPr="00E64257">
              <w:rPr>
                <w:rFonts w:cs="Tahoma"/>
                <w:sz w:val="18"/>
                <w:szCs w:val="18"/>
              </w:rPr>
              <w:t>zapošljavanje</w:t>
            </w:r>
            <w:proofErr w:type="spellEnd"/>
          </w:p>
          <w:p w14:paraId="6F24E0A1" w14:textId="77777777" w:rsidR="00EF031B" w:rsidRPr="00E64257" w:rsidRDefault="00EF031B" w:rsidP="00EF0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Zavod za PIO/MIO</w:t>
            </w:r>
          </w:p>
          <w:p w14:paraId="28E22C51" w14:textId="47B10198" w:rsidR="00EF031B" w:rsidRPr="00E64257" w:rsidRDefault="00EF031B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CAD7C7" w14:textId="2428E338" w:rsidR="00FB5500" w:rsidRPr="00E64257" w:rsidRDefault="00FB5500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C4A831" w14:textId="74CA638A" w:rsidR="00FB5500" w:rsidRPr="00E64257" w:rsidRDefault="00FB5500" w:rsidP="00B4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387AEA" w:rsidRPr="00E64257" w14:paraId="4CBFA9C5" w14:textId="77777777" w:rsidTr="009E2803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40C587C" w14:textId="77777777" w:rsidR="00924B9E" w:rsidRPr="00E64257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8AB4C70" w14:textId="33BA48DE" w:rsidR="00924B9E" w:rsidRPr="00E64257" w:rsidRDefault="00E52ECC" w:rsidP="0079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 xml:space="preserve">Potvrda od banke o otvorenom računu </w:t>
            </w:r>
            <w:r w:rsidR="0079450A" w:rsidRPr="00E64257">
              <w:rPr>
                <w:rFonts w:cs="Tahoma"/>
                <w:sz w:val="18"/>
                <w:szCs w:val="18"/>
              </w:rPr>
              <w:t>podnosioca zahtjeva</w:t>
            </w:r>
          </w:p>
        </w:tc>
        <w:tc>
          <w:tcPr>
            <w:tcW w:w="2126" w:type="dxa"/>
            <w:vAlign w:val="center"/>
          </w:tcPr>
          <w:p w14:paraId="1EA031CB" w14:textId="1276E8AD" w:rsidR="00924B9E" w:rsidRPr="00E64257" w:rsidRDefault="00273965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Banka</w:t>
            </w:r>
          </w:p>
        </w:tc>
        <w:tc>
          <w:tcPr>
            <w:tcW w:w="1701" w:type="dxa"/>
            <w:vAlign w:val="center"/>
          </w:tcPr>
          <w:p w14:paraId="02A2E8B4" w14:textId="487C52D9" w:rsidR="00924B9E" w:rsidRPr="00E64257" w:rsidRDefault="00924B9E" w:rsidP="00D76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C5FE75" w14:textId="31943391" w:rsidR="00924B9E" w:rsidRPr="00E64257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64257">
              <w:rPr>
                <w:rFonts w:cs="Tahoma"/>
                <w:sz w:val="18"/>
                <w:szCs w:val="18"/>
              </w:rPr>
              <w:t>-</w:t>
            </w:r>
          </w:p>
        </w:tc>
      </w:tr>
    </w:tbl>
    <w:tbl>
      <w:tblPr>
        <w:tblStyle w:val="ListTable2-Accent51"/>
        <w:tblW w:w="10490" w:type="dxa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78"/>
        <w:gridCol w:w="2693"/>
        <w:gridCol w:w="1843"/>
        <w:gridCol w:w="2376"/>
      </w:tblGrid>
      <w:tr w:rsidR="00C97849" w:rsidRPr="00E64257" w14:paraId="77691F8A" w14:textId="77777777" w:rsidTr="0012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shd w:val="clear" w:color="auto" w:fill="2F5496" w:themeFill="accent1" w:themeFillShade="BF"/>
          </w:tcPr>
          <w:p w14:paraId="4104FCF5" w14:textId="77777777" w:rsidR="00C97849" w:rsidRPr="00E64257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E64257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E64257" w14:paraId="42AA11C1" w14:textId="77777777" w:rsidTr="0012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16EBD77D" w14:textId="77777777" w:rsidR="00C97849" w:rsidRPr="00E64257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E64257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  <w:vAlign w:val="center"/>
          </w:tcPr>
          <w:p w14:paraId="70B68EAE" w14:textId="77777777" w:rsidR="00C97849" w:rsidRPr="00E6425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E64257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  <w:vAlign w:val="center"/>
          </w:tcPr>
          <w:p w14:paraId="268C92DD" w14:textId="77777777" w:rsidR="00C97849" w:rsidRPr="00E6425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E64257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376" w:type="dxa"/>
            <w:vAlign w:val="center"/>
          </w:tcPr>
          <w:p w14:paraId="79EAE041" w14:textId="77777777" w:rsidR="00C97849" w:rsidRPr="00E6425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E64257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E64257" w14:paraId="5A50ED3D" w14:textId="77777777" w:rsidTr="0012547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E64257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E64257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E64257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64257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E64257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64257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376" w:type="dxa"/>
            <w:vAlign w:val="center"/>
          </w:tcPr>
          <w:p w14:paraId="1965328C" w14:textId="7095C057" w:rsidR="006259B2" w:rsidRPr="00E64257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64257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5DA34128" w14:textId="77777777" w:rsidR="00E64257" w:rsidRDefault="00401E88" w:rsidP="00E64257">
      <w:pPr>
        <w:ind w:left="142"/>
        <w:rPr>
          <w:rFonts w:cs="Tahoma,Bold"/>
          <w:b/>
          <w:bCs/>
          <w:sz w:val="16"/>
          <w:szCs w:val="16"/>
        </w:rPr>
      </w:pPr>
      <w:r w:rsidRPr="00E64257">
        <w:rPr>
          <w:rFonts w:cs="Tahoma,Bold"/>
          <w:b/>
          <w:bCs/>
          <w:sz w:val="16"/>
          <w:szCs w:val="16"/>
        </w:rPr>
        <w:t xml:space="preserve">Napomena: </w:t>
      </w:r>
    </w:p>
    <w:p w14:paraId="41322306" w14:textId="7376E0BF" w:rsidR="00387AEA" w:rsidRPr="00E64257" w:rsidRDefault="00401E88" w:rsidP="00E64257">
      <w:pPr>
        <w:ind w:left="142"/>
        <w:rPr>
          <w:rFonts w:cs="Tahoma"/>
          <w:sz w:val="16"/>
          <w:szCs w:val="16"/>
        </w:rPr>
      </w:pPr>
      <w:r w:rsidRPr="00E64257">
        <w:rPr>
          <w:rFonts w:cs="Tahoma"/>
          <w:b/>
          <w:bCs/>
          <w:sz w:val="16"/>
          <w:szCs w:val="16"/>
        </w:rPr>
        <w:t>ukoliko roditelj / staratelj dostavlja svoj transakcijski račun</w:t>
      </w:r>
      <w:r w:rsidR="00E52ECC" w:rsidRPr="00E64257">
        <w:rPr>
          <w:rFonts w:cs="Tahoma"/>
          <w:b/>
          <w:bCs/>
          <w:sz w:val="16"/>
          <w:szCs w:val="16"/>
        </w:rPr>
        <w:t xml:space="preserve"> (Potvrdu od banke)</w:t>
      </w:r>
      <w:r w:rsidRPr="00E64257">
        <w:rPr>
          <w:rFonts w:cs="Tahoma"/>
          <w:b/>
          <w:bCs/>
          <w:sz w:val="16"/>
          <w:szCs w:val="16"/>
        </w:rPr>
        <w:t xml:space="preserve"> potrebno je da dostavi svoju CIPS potvrdu o </w:t>
      </w:r>
      <w:r w:rsidR="00E52ECC" w:rsidRPr="00E64257">
        <w:rPr>
          <w:rFonts w:cs="Tahoma"/>
          <w:b/>
          <w:bCs/>
          <w:sz w:val="16"/>
          <w:szCs w:val="16"/>
        </w:rPr>
        <w:t>evidenciji</w:t>
      </w:r>
      <w:r w:rsidRPr="00E64257">
        <w:rPr>
          <w:rFonts w:cs="Tahoma"/>
          <w:b/>
          <w:bCs/>
          <w:sz w:val="16"/>
          <w:szCs w:val="16"/>
        </w:rPr>
        <w:t xml:space="preserve"> </w:t>
      </w:r>
      <w:proofErr w:type="spellStart"/>
      <w:r w:rsidRPr="00E64257">
        <w:rPr>
          <w:rFonts w:cs="Tahoma"/>
          <w:b/>
          <w:bCs/>
          <w:sz w:val="16"/>
          <w:szCs w:val="16"/>
        </w:rPr>
        <w:t>prebivališta</w:t>
      </w:r>
      <w:proofErr w:type="spellEnd"/>
      <w:r w:rsidR="00E52ECC" w:rsidRPr="00E64257">
        <w:rPr>
          <w:rFonts w:cs="Tahoma"/>
          <w:b/>
          <w:bCs/>
          <w:sz w:val="16"/>
          <w:szCs w:val="16"/>
        </w:rPr>
        <w:t>.</w:t>
      </w:r>
    </w:p>
    <w:p w14:paraId="4C3960A0" w14:textId="77777777" w:rsidR="00E64257" w:rsidRDefault="00E64257" w:rsidP="00E64257">
      <w:pPr>
        <w:autoSpaceDE w:val="0"/>
        <w:autoSpaceDN w:val="0"/>
        <w:adjustRightInd w:val="0"/>
        <w:ind w:left="142"/>
        <w:rPr>
          <w:rFonts w:cs="Tahoma"/>
          <w:sz w:val="16"/>
          <w:szCs w:val="16"/>
        </w:rPr>
      </w:pPr>
    </w:p>
    <w:p w14:paraId="548BB143" w14:textId="3F768513" w:rsidR="00E55567" w:rsidRPr="00E64257" w:rsidRDefault="00E55567" w:rsidP="00E64257">
      <w:pPr>
        <w:autoSpaceDE w:val="0"/>
        <w:autoSpaceDN w:val="0"/>
        <w:adjustRightInd w:val="0"/>
        <w:ind w:left="142"/>
        <w:rPr>
          <w:rFonts w:cs="Tahoma"/>
          <w:sz w:val="16"/>
          <w:szCs w:val="16"/>
        </w:rPr>
      </w:pPr>
      <w:r w:rsidRPr="00E64257">
        <w:rPr>
          <w:rFonts w:cs="Tahoma"/>
          <w:sz w:val="16"/>
          <w:szCs w:val="16"/>
        </w:rPr>
        <w:t xml:space="preserve">Rok za rješavanje urednog predmeta (sa potpunom dokumentacijom): </w:t>
      </w:r>
      <w:r w:rsidR="00971AF6">
        <w:rPr>
          <w:rFonts w:cs="Tahoma"/>
          <w:b/>
          <w:bCs/>
          <w:sz w:val="16"/>
          <w:szCs w:val="16"/>
        </w:rPr>
        <w:t>30</w:t>
      </w:r>
      <w:r w:rsidR="008A033F" w:rsidRPr="00E64257">
        <w:rPr>
          <w:rFonts w:cs="Tahoma"/>
          <w:b/>
          <w:bCs/>
          <w:sz w:val="16"/>
          <w:szCs w:val="16"/>
        </w:rPr>
        <w:t xml:space="preserve"> </w:t>
      </w:r>
      <w:r w:rsidRPr="00E64257">
        <w:rPr>
          <w:rFonts w:cs="Tahoma"/>
          <w:b/>
          <w:bCs/>
          <w:sz w:val="16"/>
          <w:szCs w:val="16"/>
        </w:rPr>
        <w:t>dana</w:t>
      </w:r>
    </w:p>
    <w:p w14:paraId="2B669521" w14:textId="717E497C" w:rsidR="00753358" w:rsidRPr="00E64257" w:rsidRDefault="00753358" w:rsidP="00E64257">
      <w:pPr>
        <w:ind w:left="142"/>
        <w:rPr>
          <w:rFonts w:cs="Tahoma"/>
          <w:sz w:val="16"/>
          <w:szCs w:val="16"/>
        </w:rPr>
      </w:pPr>
    </w:p>
    <w:p w14:paraId="08CAE37E" w14:textId="27C7FEDB" w:rsidR="00E55567" w:rsidRPr="00E64257" w:rsidRDefault="00E55567" w:rsidP="00E64257">
      <w:pPr>
        <w:autoSpaceDE w:val="0"/>
        <w:autoSpaceDN w:val="0"/>
        <w:adjustRightInd w:val="0"/>
        <w:ind w:left="142"/>
        <w:jc w:val="both"/>
        <w:rPr>
          <w:rFonts w:cs="Tahoma"/>
          <w:sz w:val="16"/>
          <w:szCs w:val="16"/>
        </w:rPr>
      </w:pPr>
      <w:r w:rsidRPr="00E64257">
        <w:rPr>
          <w:rFonts w:cs="Tahoma"/>
          <w:sz w:val="16"/>
          <w:szCs w:val="16"/>
        </w:rPr>
        <w:t>Izjavljujem da sam kao nosilac ličnih podataka saglasan/saglasna da se moji podaci koje Zakon o zaštiti ličnih podataka ("</w:t>
      </w:r>
      <w:proofErr w:type="spellStart"/>
      <w:r w:rsidRPr="00E64257">
        <w:rPr>
          <w:rFonts w:cs="Tahoma"/>
          <w:sz w:val="16"/>
          <w:szCs w:val="16"/>
        </w:rPr>
        <w:t>Sl.novine</w:t>
      </w:r>
      <w:proofErr w:type="spellEnd"/>
      <w:r w:rsidRPr="00E64257">
        <w:rPr>
          <w:rFonts w:cs="Tahoma"/>
          <w:sz w:val="16"/>
          <w:szCs w:val="16"/>
        </w:rPr>
        <w:t xml:space="preserve"> BiH" broj 49/2006, 76/2011 i 89/2011) definiše kao posebnu kategoriju podataka ukoliko to postupak zahtijeva obrađuju od strane Službe</w:t>
      </w:r>
      <w:r w:rsidR="00C575D3" w:rsidRPr="00E64257">
        <w:rPr>
          <w:rFonts w:cs="Tahoma"/>
          <w:sz w:val="16"/>
          <w:szCs w:val="16"/>
        </w:rPr>
        <w:t>,</w:t>
      </w:r>
      <w:r w:rsidRPr="00E64257">
        <w:rPr>
          <w:rFonts w:cs="Tahoma"/>
          <w:sz w:val="16"/>
          <w:szCs w:val="16"/>
        </w:rPr>
        <w:t xml:space="preserve"> u svrhu provođenja i </w:t>
      </w:r>
      <w:proofErr w:type="spellStart"/>
      <w:r w:rsidRPr="00E64257">
        <w:rPr>
          <w:rFonts w:cs="Tahoma"/>
          <w:sz w:val="16"/>
          <w:szCs w:val="16"/>
        </w:rPr>
        <w:t>okončanja</w:t>
      </w:r>
      <w:proofErr w:type="spellEnd"/>
      <w:r w:rsidR="00B339B0" w:rsidRPr="00E64257">
        <w:rPr>
          <w:rFonts w:cs="Tahoma"/>
          <w:sz w:val="16"/>
          <w:szCs w:val="16"/>
        </w:rPr>
        <w:t xml:space="preserve"> postupka za ostvarivanje prava.</w:t>
      </w:r>
    </w:p>
    <w:tbl>
      <w:tblPr>
        <w:tblStyle w:val="Koordinatnamreatabele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2126"/>
        <w:gridCol w:w="3940"/>
      </w:tblGrid>
      <w:tr w:rsidR="006B0533" w:rsidRPr="00E64257" w14:paraId="57BCA995" w14:textId="77777777" w:rsidTr="00E64257">
        <w:trPr>
          <w:trHeight w:val="703"/>
        </w:trPr>
        <w:tc>
          <w:tcPr>
            <w:tcW w:w="4707" w:type="dxa"/>
            <w:vMerge w:val="restart"/>
          </w:tcPr>
          <w:p w14:paraId="6A861B02" w14:textId="17CD773D" w:rsidR="006B0533" w:rsidRPr="00E64257" w:rsidRDefault="006B0533" w:rsidP="00E64257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E64257">
              <w:rPr>
                <w:rFonts w:cs="Tahoma"/>
                <w:b/>
                <w:bCs/>
                <w:sz w:val="16"/>
                <w:szCs w:val="16"/>
              </w:rPr>
              <w:t>Napomena</w:t>
            </w:r>
            <w:r w:rsidRPr="00E64257">
              <w:rPr>
                <w:rFonts w:cs="Tahoma"/>
                <w:sz w:val="16"/>
                <w:szCs w:val="16"/>
              </w:rPr>
              <w:t xml:space="preserve">: Potpisom </w:t>
            </w:r>
            <w:r w:rsidR="00387AEA" w:rsidRPr="00E64257">
              <w:rPr>
                <w:rFonts w:cs="Tahoma"/>
                <w:sz w:val="16"/>
                <w:szCs w:val="16"/>
              </w:rPr>
              <w:t xml:space="preserve">na obrascu, podnosilac zahtjeva </w:t>
            </w:r>
            <w:r w:rsidRPr="00E64257">
              <w:rPr>
                <w:rFonts w:cs="Tahoma"/>
                <w:sz w:val="16"/>
                <w:szCs w:val="16"/>
              </w:rPr>
              <w:t xml:space="preserve">potvrđuje saglasnost da se dokumentacija pribavlja po službenoj dužnosti ukoliko s njom raspolaže općinski organ. </w:t>
            </w:r>
          </w:p>
          <w:p w14:paraId="35C70B72" w14:textId="77777777" w:rsidR="009A2340" w:rsidRPr="00E64257" w:rsidRDefault="009A2340" w:rsidP="00E64257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E64257" w:rsidRDefault="006B0533" w:rsidP="00E6425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E64257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E64257" w:rsidRDefault="006B0533" w:rsidP="00E64257">
            <w:pPr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dotted" w:sz="4" w:space="0" w:color="auto"/>
            </w:tcBorders>
          </w:tcPr>
          <w:p w14:paraId="36A5C8D3" w14:textId="77777777" w:rsidR="006B0533" w:rsidRPr="00E64257" w:rsidRDefault="006B0533" w:rsidP="00E64257">
            <w:pPr>
              <w:ind w:left="142"/>
              <w:jc w:val="center"/>
              <w:rPr>
                <w:rFonts w:cs="Tahoma"/>
                <w:sz w:val="16"/>
                <w:szCs w:val="16"/>
              </w:rPr>
            </w:pPr>
            <w:r w:rsidRPr="00E64257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E64257" w:rsidRDefault="00BB4069" w:rsidP="00E64257">
            <w:pPr>
              <w:ind w:left="142"/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E64257" w:rsidRDefault="00BB4069" w:rsidP="00E64257">
            <w:pPr>
              <w:ind w:left="142"/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E64257" w:rsidRDefault="00BB4069" w:rsidP="00E64257">
            <w:pPr>
              <w:ind w:left="142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E64257" w14:paraId="649B6074" w14:textId="77777777" w:rsidTr="00E64257">
        <w:tc>
          <w:tcPr>
            <w:tcW w:w="4707" w:type="dxa"/>
            <w:vMerge/>
          </w:tcPr>
          <w:p w14:paraId="7BC28F4B" w14:textId="77777777" w:rsidR="006B0533" w:rsidRPr="00E64257" w:rsidRDefault="006B0533" w:rsidP="00E64257">
            <w:pPr>
              <w:autoSpaceDE w:val="0"/>
              <w:autoSpaceDN w:val="0"/>
              <w:adjustRightInd w:val="0"/>
              <w:ind w:left="142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E64257" w:rsidRDefault="006B0533" w:rsidP="00E64257">
            <w:pPr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dotted" w:sz="4" w:space="0" w:color="auto"/>
            </w:tcBorders>
          </w:tcPr>
          <w:p w14:paraId="0BA8C507" w14:textId="77777777" w:rsidR="006B0533" w:rsidRPr="00E64257" w:rsidRDefault="006B0533" w:rsidP="00E64257">
            <w:pPr>
              <w:ind w:left="142"/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E64257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E64257" w:rsidRDefault="00BB2597" w:rsidP="009E2803">
      <w:pPr>
        <w:ind w:left="142"/>
        <w:rPr>
          <w:rFonts w:cs="Tahoma"/>
          <w:sz w:val="16"/>
          <w:szCs w:val="16"/>
        </w:rPr>
      </w:pPr>
    </w:p>
    <w:sectPr w:rsidR="00BB2597" w:rsidRPr="00E64257" w:rsidSect="00F172BA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6623" w14:textId="77777777" w:rsidR="00344559" w:rsidRDefault="00344559" w:rsidP="001B4743">
      <w:r>
        <w:separator/>
      </w:r>
    </w:p>
  </w:endnote>
  <w:endnote w:type="continuationSeparator" w:id="0">
    <w:p w14:paraId="6555AE4C" w14:textId="77777777" w:rsidR="00344559" w:rsidRDefault="00344559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7"/>
      <w:gridCol w:w="3061"/>
    </w:tblGrid>
    <w:tr w:rsidR="00EB00CA" w:rsidRPr="00280908" w14:paraId="2AE35B29" w14:textId="77777777" w:rsidTr="00EB00CA">
      <w:tc>
        <w:tcPr>
          <w:tcW w:w="7287" w:type="dxa"/>
        </w:tcPr>
        <w:p w14:paraId="51414CEB" w14:textId="77777777" w:rsidR="00EB00CA" w:rsidRPr="00280908" w:rsidRDefault="00EB00CA" w:rsidP="00EB00CA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5130A87D" w14:textId="77777777" w:rsidR="00EB00CA" w:rsidRPr="00280908" w:rsidRDefault="00EB00CA" w:rsidP="00EB00CA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24 74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61" w:type="dxa"/>
        </w:tcPr>
        <w:p w14:paraId="52BCAA70" w14:textId="77777777" w:rsidR="00EB00CA" w:rsidRPr="00280908" w:rsidRDefault="00EB00CA" w:rsidP="00EB00CA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20EF" w14:textId="77777777" w:rsidR="00344559" w:rsidRDefault="00344559" w:rsidP="001B4743">
      <w:r>
        <w:separator/>
      </w:r>
    </w:p>
  </w:footnote>
  <w:footnote w:type="continuationSeparator" w:id="0">
    <w:p w14:paraId="0043A8B9" w14:textId="77777777" w:rsidR="00344559" w:rsidRDefault="00344559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EB00CA" w:rsidRPr="008D0582" w14:paraId="7D573909" w14:textId="77777777" w:rsidTr="00EB00CA">
      <w:trPr>
        <w:trHeight w:val="1129"/>
      </w:trPr>
      <w:tc>
        <w:tcPr>
          <w:tcW w:w="2521" w:type="dxa"/>
          <w:vAlign w:val="center"/>
        </w:tcPr>
        <w:p w14:paraId="751B16A7" w14:textId="77777777" w:rsidR="00EB00CA" w:rsidRPr="008D0582" w:rsidRDefault="00EB00CA" w:rsidP="00EB00CA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63401BD" wp14:editId="64335FB0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2105064811" name="Picture 2105064811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2B40FA88" w14:textId="77777777" w:rsidR="00EB00CA" w:rsidRPr="008D0582" w:rsidRDefault="00EB00CA" w:rsidP="00EB00CA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76D8029A" w14:textId="77777777" w:rsidR="00EB00CA" w:rsidRPr="008D0582" w:rsidRDefault="00EB00CA" w:rsidP="00EB00CA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466E229B" w14:textId="77777777" w:rsidR="00EB00CA" w:rsidRDefault="00EB00CA" w:rsidP="00EB00CA">
          <w:pPr>
            <w:ind w:right="313"/>
            <w:jc w:val="center"/>
            <w:rPr>
              <w:color w:val="808080" w:themeColor="background1" w:themeShade="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0A8997C" wp14:editId="616FC702">
                <wp:extent cx="540000" cy="540000"/>
                <wp:effectExtent l="0" t="0" r="0" b="0"/>
                <wp:docPr id="1317455215" name="Picture 4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296890-6D6C-040C-7DFD-89AA73F596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7" name="Picture 426">
                          <a:extLst>
                            <a:ext uri="{FF2B5EF4-FFF2-40B4-BE49-F238E27FC236}">
                              <a16:creationId xmlns:a16="http://schemas.microsoft.com/office/drawing/2014/main" id="{35296890-6D6C-040C-7DFD-89AA73F596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30B9DE" w14:textId="06DF7A94" w:rsidR="00EB00CA" w:rsidRPr="008D0582" w:rsidRDefault="00EB00CA" w:rsidP="00EB00CA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80447</w:t>
          </w:r>
        </w:p>
      </w:tc>
    </w:tr>
  </w:tbl>
  <w:p w14:paraId="30F57415" w14:textId="77777777" w:rsidR="001B4743" w:rsidRPr="00EB00CA" w:rsidRDefault="001B4743" w:rsidP="00EB00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0786">
    <w:abstractNumId w:val="1"/>
  </w:num>
  <w:num w:numId="2" w16cid:durableId="310523978">
    <w:abstractNumId w:val="3"/>
  </w:num>
  <w:num w:numId="3" w16cid:durableId="2070495206">
    <w:abstractNumId w:val="5"/>
  </w:num>
  <w:num w:numId="4" w16cid:durableId="937055097">
    <w:abstractNumId w:val="2"/>
  </w:num>
  <w:num w:numId="5" w16cid:durableId="1231499400">
    <w:abstractNumId w:val="0"/>
  </w:num>
  <w:num w:numId="6" w16cid:durableId="508258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23EEF"/>
    <w:rsid w:val="000362AC"/>
    <w:rsid w:val="000362C9"/>
    <w:rsid w:val="000372E2"/>
    <w:rsid w:val="0005522A"/>
    <w:rsid w:val="00056B8C"/>
    <w:rsid w:val="00063133"/>
    <w:rsid w:val="00064493"/>
    <w:rsid w:val="00071012"/>
    <w:rsid w:val="00072D35"/>
    <w:rsid w:val="00073363"/>
    <w:rsid w:val="00075327"/>
    <w:rsid w:val="000864A5"/>
    <w:rsid w:val="00093AE7"/>
    <w:rsid w:val="00096E53"/>
    <w:rsid w:val="00097516"/>
    <w:rsid w:val="000A03C9"/>
    <w:rsid w:val="000A29A1"/>
    <w:rsid w:val="000A341C"/>
    <w:rsid w:val="000A69D4"/>
    <w:rsid w:val="000C04E3"/>
    <w:rsid w:val="000C452F"/>
    <w:rsid w:val="000C45A2"/>
    <w:rsid w:val="000D1BAF"/>
    <w:rsid w:val="000E279D"/>
    <w:rsid w:val="000E2DDB"/>
    <w:rsid w:val="000F107C"/>
    <w:rsid w:val="000F2455"/>
    <w:rsid w:val="000F2B8D"/>
    <w:rsid w:val="000F72CD"/>
    <w:rsid w:val="00104145"/>
    <w:rsid w:val="0010432D"/>
    <w:rsid w:val="00110BAB"/>
    <w:rsid w:val="00110F36"/>
    <w:rsid w:val="00124421"/>
    <w:rsid w:val="0012547D"/>
    <w:rsid w:val="00134820"/>
    <w:rsid w:val="0014094E"/>
    <w:rsid w:val="00143819"/>
    <w:rsid w:val="00146593"/>
    <w:rsid w:val="00157F22"/>
    <w:rsid w:val="001874B5"/>
    <w:rsid w:val="001913A4"/>
    <w:rsid w:val="00193FD6"/>
    <w:rsid w:val="001A204C"/>
    <w:rsid w:val="001A2764"/>
    <w:rsid w:val="001B4743"/>
    <w:rsid w:val="001B7159"/>
    <w:rsid w:val="001C7A08"/>
    <w:rsid w:val="001D4EB7"/>
    <w:rsid w:val="001F078A"/>
    <w:rsid w:val="001F3696"/>
    <w:rsid w:val="0020327E"/>
    <w:rsid w:val="00203C48"/>
    <w:rsid w:val="00205E27"/>
    <w:rsid w:val="002345DC"/>
    <w:rsid w:val="002404C2"/>
    <w:rsid w:val="00240982"/>
    <w:rsid w:val="0024532E"/>
    <w:rsid w:val="00245FF0"/>
    <w:rsid w:val="0025102C"/>
    <w:rsid w:val="00252527"/>
    <w:rsid w:val="00254693"/>
    <w:rsid w:val="0025630B"/>
    <w:rsid w:val="002619EE"/>
    <w:rsid w:val="00261BC4"/>
    <w:rsid w:val="00263BC3"/>
    <w:rsid w:val="00273965"/>
    <w:rsid w:val="00284170"/>
    <w:rsid w:val="00287E19"/>
    <w:rsid w:val="002A071B"/>
    <w:rsid w:val="002A0E27"/>
    <w:rsid w:val="002A6B6F"/>
    <w:rsid w:val="002B3E59"/>
    <w:rsid w:val="002D1562"/>
    <w:rsid w:val="002D2E1A"/>
    <w:rsid w:val="002D3022"/>
    <w:rsid w:val="002D6F1D"/>
    <w:rsid w:val="002F019C"/>
    <w:rsid w:val="00301022"/>
    <w:rsid w:val="00306B7A"/>
    <w:rsid w:val="00322167"/>
    <w:rsid w:val="0032338A"/>
    <w:rsid w:val="00324C63"/>
    <w:rsid w:val="003261A1"/>
    <w:rsid w:val="003411B4"/>
    <w:rsid w:val="00344559"/>
    <w:rsid w:val="003558DE"/>
    <w:rsid w:val="003655AB"/>
    <w:rsid w:val="003656CA"/>
    <w:rsid w:val="0037119E"/>
    <w:rsid w:val="00382139"/>
    <w:rsid w:val="00383B5A"/>
    <w:rsid w:val="00385E4C"/>
    <w:rsid w:val="00387AEA"/>
    <w:rsid w:val="00391260"/>
    <w:rsid w:val="00393857"/>
    <w:rsid w:val="003A2869"/>
    <w:rsid w:val="003A5530"/>
    <w:rsid w:val="003B1643"/>
    <w:rsid w:val="003B52C2"/>
    <w:rsid w:val="003C0D31"/>
    <w:rsid w:val="003C62DA"/>
    <w:rsid w:val="003E22A3"/>
    <w:rsid w:val="003F67DD"/>
    <w:rsid w:val="003F6E11"/>
    <w:rsid w:val="003F76FA"/>
    <w:rsid w:val="00401E88"/>
    <w:rsid w:val="00402BEF"/>
    <w:rsid w:val="00402D4C"/>
    <w:rsid w:val="00404AA9"/>
    <w:rsid w:val="0041576B"/>
    <w:rsid w:val="00425A70"/>
    <w:rsid w:val="0043729B"/>
    <w:rsid w:val="00460DF1"/>
    <w:rsid w:val="004669DF"/>
    <w:rsid w:val="004711A1"/>
    <w:rsid w:val="004755CB"/>
    <w:rsid w:val="004839F9"/>
    <w:rsid w:val="004A2150"/>
    <w:rsid w:val="004A3E57"/>
    <w:rsid w:val="004A7211"/>
    <w:rsid w:val="004B4A88"/>
    <w:rsid w:val="004B6271"/>
    <w:rsid w:val="004B7EAC"/>
    <w:rsid w:val="004E0BF9"/>
    <w:rsid w:val="004F047C"/>
    <w:rsid w:val="00500928"/>
    <w:rsid w:val="00510706"/>
    <w:rsid w:val="00510D1B"/>
    <w:rsid w:val="005157CB"/>
    <w:rsid w:val="00515992"/>
    <w:rsid w:val="005215A5"/>
    <w:rsid w:val="00547905"/>
    <w:rsid w:val="00547C6A"/>
    <w:rsid w:val="0056267F"/>
    <w:rsid w:val="00570050"/>
    <w:rsid w:val="005740D5"/>
    <w:rsid w:val="00583670"/>
    <w:rsid w:val="005A0952"/>
    <w:rsid w:val="005B3540"/>
    <w:rsid w:val="005B4F5C"/>
    <w:rsid w:val="005B5811"/>
    <w:rsid w:val="005B7737"/>
    <w:rsid w:val="005C4C29"/>
    <w:rsid w:val="005D1181"/>
    <w:rsid w:val="005E634F"/>
    <w:rsid w:val="005E6BEC"/>
    <w:rsid w:val="005F0464"/>
    <w:rsid w:val="005F1AB1"/>
    <w:rsid w:val="0060248E"/>
    <w:rsid w:val="0060799A"/>
    <w:rsid w:val="00612392"/>
    <w:rsid w:val="00612AC6"/>
    <w:rsid w:val="00617401"/>
    <w:rsid w:val="0061742B"/>
    <w:rsid w:val="006259B2"/>
    <w:rsid w:val="00627915"/>
    <w:rsid w:val="00631A7B"/>
    <w:rsid w:val="0063583B"/>
    <w:rsid w:val="00644D31"/>
    <w:rsid w:val="006519B9"/>
    <w:rsid w:val="0066138E"/>
    <w:rsid w:val="00663AF8"/>
    <w:rsid w:val="00671AE4"/>
    <w:rsid w:val="00673A4B"/>
    <w:rsid w:val="00674477"/>
    <w:rsid w:val="00677439"/>
    <w:rsid w:val="00681ECC"/>
    <w:rsid w:val="00685EA5"/>
    <w:rsid w:val="006920D6"/>
    <w:rsid w:val="00695079"/>
    <w:rsid w:val="006A4EB5"/>
    <w:rsid w:val="006B0533"/>
    <w:rsid w:val="006B557A"/>
    <w:rsid w:val="006C3E34"/>
    <w:rsid w:val="006C3F77"/>
    <w:rsid w:val="006D1BB7"/>
    <w:rsid w:val="006F2FC6"/>
    <w:rsid w:val="00712FCB"/>
    <w:rsid w:val="007261BB"/>
    <w:rsid w:val="00740A6F"/>
    <w:rsid w:val="007432EC"/>
    <w:rsid w:val="0075105C"/>
    <w:rsid w:val="00752656"/>
    <w:rsid w:val="00753358"/>
    <w:rsid w:val="00755B3C"/>
    <w:rsid w:val="007569CF"/>
    <w:rsid w:val="00761FE7"/>
    <w:rsid w:val="00762B22"/>
    <w:rsid w:val="00770402"/>
    <w:rsid w:val="00771D3A"/>
    <w:rsid w:val="0079450A"/>
    <w:rsid w:val="0079535E"/>
    <w:rsid w:val="007A09E7"/>
    <w:rsid w:val="007B36FF"/>
    <w:rsid w:val="007B5D55"/>
    <w:rsid w:val="007B5F53"/>
    <w:rsid w:val="007C5068"/>
    <w:rsid w:val="007D09F1"/>
    <w:rsid w:val="007E3324"/>
    <w:rsid w:val="007E679A"/>
    <w:rsid w:val="00806B26"/>
    <w:rsid w:val="008166C9"/>
    <w:rsid w:val="00816C90"/>
    <w:rsid w:val="008451AA"/>
    <w:rsid w:val="008460A5"/>
    <w:rsid w:val="00852AEF"/>
    <w:rsid w:val="008537EE"/>
    <w:rsid w:val="00854AD3"/>
    <w:rsid w:val="0085720C"/>
    <w:rsid w:val="00864757"/>
    <w:rsid w:val="00864AD0"/>
    <w:rsid w:val="00872CC7"/>
    <w:rsid w:val="00881DDE"/>
    <w:rsid w:val="00894553"/>
    <w:rsid w:val="00896ED0"/>
    <w:rsid w:val="008A033F"/>
    <w:rsid w:val="008A4770"/>
    <w:rsid w:val="008B5644"/>
    <w:rsid w:val="008C1409"/>
    <w:rsid w:val="008C3E11"/>
    <w:rsid w:val="008D026F"/>
    <w:rsid w:val="008F630A"/>
    <w:rsid w:val="008F67EA"/>
    <w:rsid w:val="00900100"/>
    <w:rsid w:val="009065ED"/>
    <w:rsid w:val="009129EC"/>
    <w:rsid w:val="00924B83"/>
    <w:rsid w:val="00924B9E"/>
    <w:rsid w:val="00926D99"/>
    <w:rsid w:val="00960F91"/>
    <w:rsid w:val="0096367F"/>
    <w:rsid w:val="009669BD"/>
    <w:rsid w:val="00971AF6"/>
    <w:rsid w:val="00982E37"/>
    <w:rsid w:val="0098385F"/>
    <w:rsid w:val="00991F0B"/>
    <w:rsid w:val="009A2340"/>
    <w:rsid w:val="009A4A25"/>
    <w:rsid w:val="009B32B0"/>
    <w:rsid w:val="009B7C5A"/>
    <w:rsid w:val="009C306E"/>
    <w:rsid w:val="009D1393"/>
    <w:rsid w:val="009D1971"/>
    <w:rsid w:val="009D1DA0"/>
    <w:rsid w:val="009D25B6"/>
    <w:rsid w:val="009D5250"/>
    <w:rsid w:val="009E2803"/>
    <w:rsid w:val="009F2292"/>
    <w:rsid w:val="009F3E04"/>
    <w:rsid w:val="00A01C22"/>
    <w:rsid w:val="00A02BCB"/>
    <w:rsid w:val="00A12E51"/>
    <w:rsid w:val="00A21F3A"/>
    <w:rsid w:val="00A539EE"/>
    <w:rsid w:val="00A565FA"/>
    <w:rsid w:val="00A676A1"/>
    <w:rsid w:val="00A90B19"/>
    <w:rsid w:val="00A95EA1"/>
    <w:rsid w:val="00AA7D0F"/>
    <w:rsid w:val="00AB79C5"/>
    <w:rsid w:val="00AC5C4D"/>
    <w:rsid w:val="00AD1A5B"/>
    <w:rsid w:val="00AD75B7"/>
    <w:rsid w:val="00AE13D1"/>
    <w:rsid w:val="00AE3891"/>
    <w:rsid w:val="00AE67FA"/>
    <w:rsid w:val="00B0187D"/>
    <w:rsid w:val="00B022CC"/>
    <w:rsid w:val="00B16290"/>
    <w:rsid w:val="00B16EF5"/>
    <w:rsid w:val="00B339B0"/>
    <w:rsid w:val="00B37190"/>
    <w:rsid w:val="00B4245B"/>
    <w:rsid w:val="00B426F1"/>
    <w:rsid w:val="00B479B5"/>
    <w:rsid w:val="00B5076F"/>
    <w:rsid w:val="00B550C9"/>
    <w:rsid w:val="00B56288"/>
    <w:rsid w:val="00B56310"/>
    <w:rsid w:val="00B608BD"/>
    <w:rsid w:val="00B62CFB"/>
    <w:rsid w:val="00B6467C"/>
    <w:rsid w:val="00B64B00"/>
    <w:rsid w:val="00B83FC7"/>
    <w:rsid w:val="00B95587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70EE"/>
    <w:rsid w:val="00C120A2"/>
    <w:rsid w:val="00C31E9B"/>
    <w:rsid w:val="00C471BD"/>
    <w:rsid w:val="00C575D3"/>
    <w:rsid w:val="00C61A04"/>
    <w:rsid w:val="00C6224C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4181"/>
    <w:rsid w:val="00CB6512"/>
    <w:rsid w:val="00CB6A61"/>
    <w:rsid w:val="00CB7AEE"/>
    <w:rsid w:val="00CC3E5B"/>
    <w:rsid w:val="00CE110E"/>
    <w:rsid w:val="00CE2CC5"/>
    <w:rsid w:val="00CE3D12"/>
    <w:rsid w:val="00CE517B"/>
    <w:rsid w:val="00CE566B"/>
    <w:rsid w:val="00CF0C1C"/>
    <w:rsid w:val="00CF504F"/>
    <w:rsid w:val="00D10704"/>
    <w:rsid w:val="00D5709D"/>
    <w:rsid w:val="00D612CA"/>
    <w:rsid w:val="00D61A78"/>
    <w:rsid w:val="00D66E63"/>
    <w:rsid w:val="00D757E0"/>
    <w:rsid w:val="00D767DF"/>
    <w:rsid w:val="00D90BBC"/>
    <w:rsid w:val="00D923DD"/>
    <w:rsid w:val="00D97527"/>
    <w:rsid w:val="00DA2D3A"/>
    <w:rsid w:val="00DC6EC8"/>
    <w:rsid w:val="00DD78FD"/>
    <w:rsid w:val="00DF4767"/>
    <w:rsid w:val="00E02595"/>
    <w:rsid w:val="00E03E84"/>
    <w:rsid w:val="00E20CCA"/>
    <w:rsid w:val="00E37652"/>
    <w:rsid w:val="00E52ECC"/>
    <w:rsid w:val="00E53B24"/>
    <w:rsid w:val="00E55567"/>
    <w:rsid w:val="00E64257"/>
    <w:rsid w:val="00E665B4"/>
    <w:rsid w:val="00E74856"/>
    <w:rsid w:val="00E75438"/>
    <w:rsid w:val="00E75999"/>
    <w:rsid w:val="00E77342"/>
    <w:rsid w:val="00E84DE1"/>
    <w:rsid w:val="00E867C2"/>
    <w:rsid w:val="00E8749F"/>
    <w:rsid w:val="00E87A87"/>
    <w:rsid w:val="00E9329B"/>
    <w:rsid w:val="00E94B1C"/>
    <w:rsid w:val="00EA6368"/>
    <w:rsid w:val="00EA702B"/>
    <w:rsid w:val="00EB00CA"/>
    <w:rsid w:val="00EB0555"/>
    <w:rsid w:val="00EB37A5"/>
    <w:rsid w:val="00ED6522"/>
    <w:rsid w:val="00ED6DF9"/>
    <w:rsid w:val="00EE056C"/>
    <w:rsid w:val="00EF031B"/>
    <w:rsid w:val="00EF2FE7"/>
    <w:rsid w:val="00EF338C"/>
    <w:rsid w:val="00F007E9"/>
    <w:rsid w:val="00F172BA"/>
    <w:rsid w:val="00F4121A"/>
    <w:rsid w:val="00F52278"/>
    <w:rsid w:val="00F72720"/>
    <w:rsid w:val="00F842B2"/>
    <w:rsid w:val="00FA27D6"/>
    <w:rsid w:val="00FA7F43"/>
    <w:rsid w:val="00FB5500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07ADDD69-1303-4848-91CE-88BD9C7C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E2DDB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B355-58ED-48C0-8C5F-92F24C58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Jasmina Fazlić</cp:lastModifiedBy>
  <cp:revision>7</cp:revision>
  <cp:lastPrinted>2025-02-28T11:34:00Z</cp:lastPrinted>
  <dcterms:created xsi:type="dcterms:W3CDTF">2024-11-20T11:17:00Z</dcterms:created>
  <dcterms:modified xsi:type="dcterms:W3CDTF">2025-02-28T11:34:00Z</dcterms:modified>
</cp:coreProperties>
</file>