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9"/>
        <w:gridCol w:w="3773"/>
      </w:tblGrid>
      <w:tr w:rsidR="00A565FA" w:rsidRPr="000D3571" w14:paraId="00B8887B" w14:textId="77777777" w:rsidTr="00CA00BD">
        <w:trPr>
          <w:trHeight w:val="4013"/>
        </w:trPr>
        <w:tc>
          <w:tcPr>
            <w:tcW w:w="694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3"/>
              <w:gridCol w:w="1263"/>
              <w:gridCol w:w="2370"/>
              <w:gridCol w:w="577"/>
            </w:tblGrid>
            <w:tr w:rsidR="00A565FA" w:rsidRPr="000D3571" w14:paraId="49D3C91F" w14:textId="77777777" w:rsidTr="000D3571">
              <w:trPr>
                <w:gridAfter w:val="1"/>
                <w:wAfter w:w="584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0D3571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0D3571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0D3571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7F22DE5B" w:rsidR="00A565FA" w:rsidRPr="000D3571" w:rsidRDefault="00A565FA" w:rsidP="009D25B6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</w:rPr>
                  </w:pPr>
                  <w:r w:rsidRPr="000D3571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803C6D" w:rsidRPr="000D3571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</w:t>
                  </w:r>
                  <w:r w:rsidR="0039054D">
                    <w:rPr>
                      <w:rFonts w:cs="Tahoma"/>
                      <w:b/>
                      <w:bCs/>
                      <w:sz w:val="18"/>
                      <w:szCs w:val="18"/>
                    </w:rPr>
                    <w:t>00</w:t>
                  </w:r>
                  <w:r w:rsidR="0020327E" w:rsidRPr="000D3571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Pr="000D3571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</w:tr>
            <w:tr w:rsidR="00D757E0" w:rsidRPr="000D3571" w14:paraId="3C2A5830" w14:textId="77777777" w:rsidTr="00303229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0D3571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D757E0" w:rsidRPr="000D3571" w14:paraId="12D11120" w14:textId="77777777" w:rsidTr="00303229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3F860094" w14:textId="08F5F303" w:rsidR="00D757E0" w:rsidRPr="000D3571" w:rsidRDefault="009C083D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Naziv ustanove</w:t>
                  </w:r>
                </w:p>
              </w:tc>
            </w:tr>
            <w:tr w:rsidR="00D757E0" w:rsidRPr="000D3571" w14:paraId="57247CB0" w14:textId="77777777" w:rsidTr="00303229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798AA68E" w14:textId="65165500" w:rsidR="00D757E0" w:rsidRPr="000D3571" w:rsidRDefault="00D757E0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547905" w:rsidRPr="000D3571" w14:paraId="414A0360" w14:textId="77777777" w:rsidTr="00303229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0D3571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01EBAC7D" w14:textId="77777777" w:rsidR="003261A1" w:rsidRDefault="003261A1" w:rsidP="0020327E">
            <w:pPr>
              <w:autoSpaceDE w:val="0"/>
              <w:autoSpaceDN w:val="0"/>
              <w:adjustRightInd w:val="0"/>
              <w:ind w:left="1169" w:hanging="1131"/>
              <w:rPr>
                <w:rFonts w:cs="Tahoma"/>
                <w:bCs/>
                <w:smallCaps/>
                <w:color w:val="808080" w:themeColor="background1" w:themeShade="80"/>
              </w:rPr>
            </w:pPr>
          </w:p>
          <w:p w14:paraId="60D9599B" w14:textId="77777777" w:rsidR="009C083D" w:rsidRPr="000D3571" w:rsidRDefault="009C083D" w:rsidP="0020327E">
            <w:pPr>
              <w:autoSpaceDE w:val="0"/>
              <w:autoSpaceDN w:val="0"/>
              <w:adjustRightInd w:val="0"/>
              <w:ind w:left="1169" w:hanging="1131"/>
              <w:rPr>
                <w:rFonts w:cs="Tahoma"/>
                <w:bCs/>
                <w:smallCaps/>
                <w:color w:val="808080" w:themeColor="background1" w:themeShade="80"/>
              </w:rPr>
            </w:pPr>
          </w:p>
          <w:p w14:paraId="4FA7EC0E" w14:textId="77777777" w:rsidR="000D3571" w:rsidRDefault="00306B7A" w:rsidP="000D3571">
            <w:pPr>
              <w:pStyle w:val="Default"/>
              <w:ind w:left="142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0D3571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0D3571">
              <w:rPr>
                <w:rFonts w:ascii="Verdana" w:hAnsi="Verdana"/>
                <w:bCs/>
                <w:color w:val="808080" w:themeColor="background1" w:themeShade="80"/>
                <w:sz w:val="18"/>
                <w:szCs w:val="18"/>
              </w:rPr>
              <w:t>:</w:t>
            </w:r>
            <w:r w:rsidR="009065ED" w:rsidRPr="000D3571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FFD3FDC" w14:textId="0D4F74D7" w:rsidR="009C083D" w:rsidRDefault="000D3571" w:rsidP="000D3571">
            <w:pPr>
              <w:pStyle w:val="Default"/>
              <w:ind w:left="142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S</w:t>
            </w:r>
            <w:r w:rsidRPr="000D3571">
              <w:rPr>
                <w:rFonts w:ascii="Verdana" w:hAnsi="Verdana"/>
                <w:b/>
                <w:smallCaps/>
                <w:sz w:val="22"/>
                <w:szCs w:val="22"/>
              </w:rPr>
              <w:t>ufinansiranje</w:t>
            </w:r>
            <w:r w:rsidR="0039054D">
              <w:rPr>
                <w:rFonts w:ascii="Verdana" w:hAnsi="Verdana"/>
                <w:b/>
                <w:smallCaps/>
                <w:sz w:val="22"/>
                <w:szCs w:val="22"/>
              </w:rPr>
              <w:t>/finansiranje</w:t>
            </w:r>
            <w:r w:rsidR="009C083D">
              <w:rPr>
                <w:rFonts w:ascii="Verdana" w:hAnsi="Verdana"/>
                <w:b/>
                <w:smallCaps/>
                <w:sz w:val="22"/>
                <w:szCs w:val="22"/>
              </w:rPr>
              <w:t xml:space="preserve"> projekata obrazovnih ustanova</w:t>
            </w:r>
            <w:r w:rsidRPr="000D3571"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  <w:p w14:paraId="4E11B0A7" w14:textId="77777777" w:rsidR="009C083D" w:rsidRDefault="009C083D" w:rsidP="000D3571">
            <w:pPr>
              <w:pStyle w:val="Default"/>
              <w:ind w:left="142"/>
              <w:rPr>
                <w:rFonts w:ascii="Verdana" w:hAnsi="Verdana" w:cs="Tahoma,Bold"/>
                <w:b/>
                <w:bCs/>
                <w:smallCaps/>
                <w:sz w:val="22"/>
                <w:szCs w:val="22"/>
              </w:rPr>
            </w:pPr>
          </w:p>
          <w:p w14:paraId="48045583" w14:textId="77777777" w:rsidR="009C083D" w:rsidRDefault="009C083D" w:rsidP="000D3571">
            <w:pPr>
              <w:pStyle w:val="Default"/>
              <w:ind w:left="142"/>
              <w:rPr>
                <w:rFonts w:ascii="Verdana" w:hAnsi="Verdana" w:cs="Tahoma,Bold"/>
                <w:b/>
                <w:bCs/>
                <w:smallCaps/>
                <w:sz w:val="22"/>
                <w:szCs w:val="22"/>
              </w:rPr>
            </w:pPr>
          </w:p>
          <w:p w14:paraId="46E0CDD8" w14:textId="61FEF060" w:rsidR="009C083D" w:rsidRPr="000D3571" w:rsidRDefault="009C083D" w:rsidP="000D3571">
            <w:pPr>
              <w:pStyle w:val="Default"/>
              <w:ind w:left="142"/>
              <w:rPr>
                <w:rFonts w:ascii="Verdana" w:hAnsi="Verdana" w:cs="Tahoma,Bold"/>
                <w:b/>
                <w:bCs/>
                <w:sz w:val="22"/>
                <w:szCs w:val="22"/>
              </w:rPr>
            </w:pPr>
          </w:p>
        </w:tc>
        <w:tc>
          <w:tcPr>
            <w:tcW w:w="382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7"/>
            </w:tblGrid>
            <w:tr w:rsidR="00A565FA" w:rsidRPr="000D3571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11"/>
                  </w:tblGrid>
                  <w:tr w:rsidR="00A565FA" w:rsidRPr="000D3571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4176027B" w:rsidR="00BA0D44" w:rsidRPr="000D3571" w:rsidRDefault="003C6D21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2D40AA"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0D3571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0D3571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0D3571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70DC77F2" w:rsidR="00A565FA" w:rsidRPr="000D3571" w:rsidRDefault="00924B9E" w:rsidP="00924B9E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D357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Odsjek za </w:t>
                        </w:r>
                        <w:r w:rsidR="003C6D21" w:rsidRPr="000D357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obrazovanje i </w:t>
                        </w:r>
                        <w:r w:rsidRPr="000D3571">
                          <w:rPr>
                            <w:b/>
                            <w:bCs/>
                            <w:sz w:val="18"/>
                            <w:szCs w:val="18"/>
                          </w:rPr>
                          <w:t>društvene djelatnosti</w:t>
                        </w:r>
                      </w:p>
                    </w:tc>
                  </w:tr>
                  <w:tr w:rsidR="00A565FA" w:rsidRPr="000D3571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0D3571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0D3571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0D3571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0D3571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0D3571" w14:paraId="66894EC6" w14:textId="77777777" w:rsidTr="00096E53">
                    <w:trPr>
                      <w:trHeight w:val="1837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0D3571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0D3571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0D3571" w:rsidRDefault="00A565FA">
            <w:pPr>
              <w:rPr>
                <w:rFonts w:cs="Tahoma"/>
              </w:rPr>
            </w:pPr>
          </w:p>
        </w:tc>
      </w:tr>
    </w:tbl>
    <w:p w14:paraId="41697B31" w14:textId="77777777" w:rsidR="00924B9E" w:rsidRPr="000D3571" w:rsidRDefault="00924B9E" w:rsidP="00924B9E">
      <w:pPr>
        <w:autoSpaceDE w:val="0"/>
        <w:autoSpaceDN w:val="0"/>
        <w:adjustRightInd w:val="0"/>
        <w:ind w:left="1169" w:hanging="1131"/>
        <w:rPr>
          <w:rFonts w:cs="Tahoma"/>
          <w:bCs/>
          <w:smallCaps/>
          <w:sz w:val="22"/>
          <w:szCs w:val="22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19"/>
        <w:gridCol w:w="3791"/>
        <w:gridCol w:w="2795"/>
        <w:gridCol w:w="1547"/>
        <w:gridCol w:w="1820"/>
      </w:tblGrid>
      <w:tr w:rsidR="00EE056C" w:rsidRPr="000D3571" w14:paraId="5BB30AD3" w14:textId="77777777" w:rsidTr="000D3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5"/>
            <w:shd w:val="clear" w:color="auto" w:fill="2F5496" w:themeFill="accent1" w:themeFillShade="BF"/>
          </w:tcPr>
          <w:p w14:paraId="4846B5A3" w14:textId="77777777" w:rsidR="00EE056C" w:rsidRPr="000D3571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0D3571" w14:paraId="16DD314A" w14:textId="77777777" w:rsidTr="000D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gridSpan w:val="2"/>
            <w:shd w:val="clear" w:color="auto" w:fill="2F5496" w:themeFill="accent1" w:themeFillShade="BF"/>
          </w:tcPr>
          <w:p w14:paraId="7EB32DF8" w14:textId="77777777" w:rsidR="00EE056C" w:rsidRPr="000D3571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3AF783D2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4488EB87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A90B19" w:rsidRPr="000D3571" w14:paraId="124A9A9E" w14:textId="77777777" w:rsidTr="003032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054B9AC" w14:textId="77777777" w:rsidR="00A90B19" w:rsidRPr="000D3571" w:rsidRDefault="00A90B19" w:rsidP="00A90B19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6D63C0DE" w14:textId="1EE77163" w:rsidR="00A90B19" w:rsidRPr="000D3571" w:rsidRDefault="009C083D" w:rsidP="00A90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Prijedlog projekta (sa jasnim opisom problema, aktivnosti, ciljne grupe, korisnika, očekivanih rezultata)</w:t>
            </w:r>
          </w:p>
        </w:tc>
        <w:tc>
          <w:tcPr>
            <w:tcW w:w="2835" w:type="dxa"/>
            <w:vAlign w:val="center"/>
          </w:tcPr>
          <w:p w14:paraId="26EAE622" w14:textId="5943EB99" w:rsidR="00A90B19" w:rsidRPr="000D3571" w:rsidRDefault="009C083D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1C8B65F8" w14:textId="1DB22DD7" w:rsidR="00A90B19" w:rsidRPr="000D3571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 xml:space="preserve">Original </w:t>
            </w:r>
          </w:p>
        </w:tc>
        <w:tc>
          <w:tcPr>
            <w:tcW w:w="1836" w:type="dxa"/>
            <w:vAlign w:val="center"/>
          </w:tcPr>
          <w:p w14:paraId="2AD396BD" w14:textId="5795621A" w:rsidR="00A90B19" w:rsidRPr="000D3571" w:rsidRDefault="00A90B19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3261A1" w:rsidRPr="000D3571" w14:paraId="7CE829E5" w14:textId="77777777" w:rsidTr="009C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403B568E" w14:textId="77777777" w:rsidR="003261A1" w:rsidRPr="000D3571" w:rsidRDefault="003261A1" w:rsidP="00A90B19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3F7454EF" w14:textId="34EBA661" w:rsidR="003261A1" w:rsidRPr="000D3571" w:rsidRDefault="009C083D" w:rsidP="00A90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Pregled budžeta projekta </w:t>
            </w:r>
          </w:p>
        </w:tc>
        <w:tc>
          <w:tcPr>
            <w:tcW w:w="2835" w:type="dxa"/>
            <w:vAlign w:val="center"/>
          </w:tcPr>
          <w:p w14:paraId="6CEB3C5F" w14:textId="414A46C7" w:rsidR="003261A1" w:rsidRPr="000D3571" w:rsidRDefault="009C083D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177809C4" w14:textId="3F9A7573" w:rsidR="003261A1" w:rsidRPr="000D3571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Original</w:t>
            </w:r>
          </w:p>
        </w:tc>
        <w:tc>
          <w:tcPr>
            <w:tcW w:w="1836" w:type="dxa"/>
            <w:vAlign w:val="center"/>
          </w:tcPr>
          <w:p w14:paraId="731B646A" w14:textId="7AE54869" w:rsidR="003261A1" w:rsidRPr="000D3571" w:rsidRDefault="009C083D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Detaljno opisani projektni troškovi</w:t>
            </w:r>
          </w:p>
        </w:tc>
      </w:tr>
      <w:tr w:rsidR="00924B9E" w:rsidRPr="000D3571" w14:paraId="52FA0A80" w14:textId="77777777" w:rsidTr="009C083D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FC5AB45" w14:textId="77777777" w:rsidR="00924B9E" w:rsidRPr="000D3571" w:rsidRDefault="00924B9E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4D48383A" w14:textId="0BA55366" w:rsidR="00924B9E" w:rsidRPr="000D3571" w:rsidRDefault="009C083D" w:rsidP="0092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Izvod iz Godišnjeg programa rada obrazovne ustanove</w:t>
            </w:r>
          </w:p>
        </w:tc>
        <w:tc>
          <w:tcPr>
            <w:tcW w:w="2835" w:type="dxa"/>
            <w:vAlign w:val="center"/>
          </w:tcPr>
          <w:p w14:paraId="66A1F1D1" w14:textId="3A789936" w:rsidR="00924B9E" w:rsidRPr="000D3571" w:rsidRDefault="009C083D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6DC6DC94" w14:textId="23988589" w:rsidR="00924B9E" w:rsidRPr="000D3571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 xml:space="preserve">Original </w:t>
            </w:r>
          </w:p>
        </w:tc>
        <w:tc>
          <w:tcPr>
            <w:tcW w:w="1836" w:type="dxa"/>
            <w:vAlign w:val="center"/>
          </w:tcPr>
          <w:p w14:paraId="01090B10" w14:textId="79612E84" w:rsidR="00924B9E" w:rsidRPr="000D3571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-</w:t>
            </w:r>
          </w:p>
        </w:tc>
      </w:tr>
      <w:tr w:rsidR="00F14CEA" w:rsidRPr="000D3571" w14:paraId="591A0640" w14:textId="77777777" w:rsidTr="009C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5522C93C" w14:textId="77777777" w:rsidR="00F14CEA" w:rsidRPr="000D3571" w:rsidRDefault="00F14CEA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328EF8F6" w14:textId="4AA3A56F" w:rsidR="00F14CEA" w:rsidRDefault="00F14CEA" w:rsidP="0092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Preporuka ministarstva nadležnog za obrazovanje</w:t>
            </w:r>
          </w:p>
        </w:tc>
        <w:tc>
          <w:tcPr>
            <w:tcW w:w="2835" w:type="dxa"/>
            <w:vAlign w:val="center"/>
          </w:tcPr>
          <w:p w14:paraId="31F1BA01" w14:textId="1254132C" w:rsidR="00F14CEA" w:rsidRDefault="00F14CEA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Ministarstvo</w:t>
            </w:r>
          </w:p>
        </w:tc>
        <w:tc>
          <w:tcPr>
            <w:tcW w:w="1560" w:type="dxa"/>
            <w:vAlign w:val="center"/>
          </w:tcPr>
          <w:p w14:paraId="21797A87" w14:textId="4A10F81F" w:rsidR="00F14CEA" w:rsidRPr="000D3571" w:rsidRDefault="00F14CEA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Ovjerena kopija </w:t>
            </w:r>
          </w:p>
        </w:tc>
        <w:tc>
          <w:tcPr>
            <w:tcW w:w="1836" w:type="dxa"/>
            <w:vAlign w:val="center"/>
          </w:tcPr>
          <w:p w14:paraId="4C5E4F6E" w14:textId="1C6EB586" w:rsidR="00F14CEA" w:rsidRPr="000D3571" w:rsidRDefault="00F14CEA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Ukoliko obrazovne ustanove posjeduju preporuku </w:t>
            </w:r>
          </w:p>
        </w:tc>
      </w:tr>
    </w:tbl>
    <w:p w14:paraId="2392BCAC" w14:textId="77777777" w:rsidR="00924B9E" w:rsidRPr="000D3571" w:rsidRDefault="00924B9E">
      <w:pPr>
        <w:rPr>
          <w:sz w:val="16"/>
          <w:szCs w:val="1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2"/>
        <w:gridCol w:w="2650"/>
        <w:gridCol w:w="1821"/>
        <w:gridCol w:w="2379"/>
      </w:tblGrid>
      <w:tr w:rsidR="00C97849" w:rsidRPr="000D3571" w14:paraId="77691F8A" w14:textId="77777777" w:rsidTr="00303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0D3571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0D3571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0D3571" w14:paraId="42AA11C1" w14:textId="77777777" w:rsidTr="00303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0D3571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0D3571" w14:paraId="5A50ED3D" w14:textId="77777777" w:rsidTr="0030322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0D3571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0D3571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0D3571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0D3571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0D3571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5C82EDE2" w14:textId="77777777" w:rsidR="00924B9E" w:rsidRPr="000D3571" w:rsidRDefault="00924B9E" w:rsidP="000D3571">
      <w:pPr>
        <w:ind w:left="284"/>
        <w:rPr>
          <w:rFonts w:cs="Tahoma"/>
          <w:sz w:val="16"/>
          <w:szCs w:val="16"/>
        </w:rPr>
      </w:pPr>
    </w:p>
    <w:p w14:paraId="2AAE088D" w14:textId="77777777" w:rsidR="009C083D" w:rsidRDefault="009C083D" w:rsidP="000D3571">
      <w:pPr>
        <w:ind w:left="142"/>
        <w:rPr>
          <w:rFonts w:cs="Tahoma"/>
          <w:sz w:val="16"/>
          <w:szCs w:val="16"/>
        </w:rPr>
      </w:pPr>
    </w:p>
    <w:p w14:paraId="73C92170" w14:textId="77777777" w:rsidR="009C083D" w:rsidRDefault="009C083D" w:rsidP="000D3571">
      <w:pPr>
        <w:ind w:left="142"/>
        <w:rPr>
          <w:rFonts w:cs="Tahoma"/>
          <w:sz w:val="16"/>
          <w:szCs w:val="16"/>
        </w:rPr>
      </w:pPr>
    </w:p>
    <w:p w14:paraId="73E5DE3D" w14:textId="718AC58A" w:rsidR="003C0D31" w:rsidRPr="000D3571" w:rsidRDefault="003C0D31" w:rsidP="000D3571">
      <w:pPr>
        <w:ind w:left="142"/>
        <w:rPr>
          <w:rFonts w:cs="Tahoma"/>
          <w:b/>
          <w:bCs/>
          <w:sz w:val="16"/>
          <w:szCs w:val="16"/>
        </w:rPr>
      </w:pPr>
      <w:r w:rsidRPr="000D3571">
        <w:rPr>
          <w:rFonts w:cs="Tahoma"/>
          <w:sz w:val="16"/>
          <w:szCs w:val="16"/>
        </w:rPr>
        <w:t>Rok za pregled primljenog predmeta i priložene</w:t>
      </w:r>
      <w:r w:rsidR="00023EEF" w:rsidRPr="000D3571">
        <w:rPr>
          <w:rFonts w:cs="Tahoma"/>
          <w:sz w:val="16"/>
          <w:szCs w:val="16"/>
        </w:rPr>
        <w:t xml:space="preserve"> </w:t>
      </w:r>
      <w:r w:rsidRPr="000D3571">
        <w:rPr>
          <w:rFonts w:cs="Tahoma"/>
          <w:sz w:val="16"/>
          <w:szCs w:val="16"/>
        </w:rPr>
        <w:t xml:space="preserve">dokumentacije: </w:t>
      </w:r>
      <w:r w:rsidR="009C083D">
        <w:rPr>
          <w:rFonts w:cs="Tahoma"/>
          <w:b/>
          <w:bCs/>
          <w:sz w:val="16"/>
          <w:szCs w:val="16"/>
        </w:rPr>
        <w:t>10</w:t>
      </w:r>
      <w:r w:rsidRPr="000D3571">
        <w:rPr>
          <w:rFonts w:cs="Tahoma"/>
          <w:b/>
          <w:bCs/>
          <w:sz w:val="16"/>
          <w:szCs w:val="16"/>
        </w:rPr>
        <w:t xml:space="preserve"> dana</w:t>
      </w:r>
    </w:p>
    <w:p w14:paraId="548BB143" w14:textId="3CCCE519" w:rsidR="00E55567" w:rsidRDefault="00E55567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  <w:r w:rsidRPr="000D3571">
        <w:rPr>
          <w:rFonts w:cs="Tahoma"/>
          <w:sz w:val="16"/>
          <w:szCs w:val="16"/>
        </w:rPr>
        <w:t xml:space="preserve">Rok za rješavanje urednog predmeta (sa potpunom dokumentacijom): </w:t>
      </w:r>
      <w:r w:rsidR="005531B2" w:rsidRPr="000D3571">
        <w:rPr>
          <w:rFonts w:cs="Tahoma"/>
          <w:b/>
          <w:bCs/>
          <w:sz w:val="16"/>
          <w:szCs w:val="16"/>
        </w:rPr>
        <w:t>3</w:t>
      </w:r>
      <w:r w:rsidR="00924B9E" w:rsidRPr="000D3571">
        <w:rPr>
          <w:rFonts w:cs="Tahoma"/>
          <w:b/>
          <w:bCs/>
          <w:sz w:val="16"/>
          <w:szCs w:val="16"/>
        </w:rPr>
        <w:t>0</w:t>
      </w:r>
      <w:r w:rsidR="008A033F" w:rsidRPr="000D3571">
        <w:rPr>
          <w:rFonts w:cs="Tahoma"/>
          <w:b/>
          <w:bCs/>
          <w:sz w:val="16"/>
          <w:szCs w:val="16"/>
        </w:rPr>
        <w:t xml:space="preserve"> </w:t>
      </w:r>
      <w:r w:rsidRPr="000D3571">
        <w:rPr>
          <w:rFonts w:cs="Tahoma"/>
          <w:b/>
          <w:bCs/>
          <w:sz w:val="16"/>
          <w:szCs w:val="16"/>
        </w:rPr>
        <w:t>dana</w:t>
      </w:r>
    </w:p>
    <w:p w14:paraId="502461A4" w14:textId="77777777" w:rsidR="009C083D" w:rsidRDefault="009C083D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</w:p>
    <w:p w14:paraId="2F7D809C" w14:textId="77777777" w:rsidR="009C083D" w:rsidRDefault="009C083D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</w:p>
    <w:p w14:paraId="0447C613" w14:textId="77777777" w:rsidR="009C083D" w:rsidRDefault="009C083D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</w:p>
    <w:p w14:paraId="519EB215" w14:textId="77777777" w:rsidR="009C083D" w:rsidRDefault="009C083D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</w:p>
    <w:p w14:paraId="5E6FDF62" w14:textId="77777777" w:rsidR="009C083D" w:rsidRPr="000D3571" w:rsidRDefault="009C083D" w:rsidP="000D3571">
      <w:pPr>
        <w:autoSpaceDE w:val="0"/>
        <w:autoSpaceDN w:val="0"/>
        <w:adjustRightInd w:val="0"/>
        <w:ind w:left="142"/>
        <w:rPr>
          <w:rFonts w:cs="Tahoma"/>
          <w:sz w:val="16"/>
          <w:szCs w:val="16"/>
        </w:rPr>
      </w:pPr>
    </w:p>
    <w:p w14:paraId="364592FA" w14:textId="2DE3192F" w:rsidR="00924B9E" w:rsidRPr="000D3571" w:rsidRDefault="00924B9E" w:rsidP="000D3571">
      <w:pPr>
        <w:ind w:left="142"/>
        <w:rPr>
          <w:rFonts w:cs="Tahoma"/>
          <w:sz w:val="16"/>
          <w:szCs w:val="16"/>
        </w:rPr>
      </w:pPr>
    </w:p>
    <w:p w14:paraId="08CAE37E" w14:textId="31945ABD" w:rsidR="00E55567" w:rsidRPr="000D3571" w:rsidRDefault="00E55567" w:rsidP="000D3571">
      <w:pPr>
        <w:ind w:left="142"/>
        <w:rPr>
          <w:rFonts w:cs="Tahoma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1703"/>
        <w:gridCol w:w="3651"/>
      </w:tblGrid>
      <w:tr w:rsidR="006B0533" w:rsidRPr="000D3571" w14:paraId="57BCA995" w14:textId="77777777" w:rsidTr="006B0006">
        <w:trPr>
          <w:trHeight w:val="703"/>
        </w:trPr>
        <w:tc>
          <w:tcPr>
            <w:tcW w:w="5103" w:type="dxa"/>
            <w:vMerge w:val="restart"/>
          </w:tcPr>
          <w:p w14:paraId="35C70B72" w14:textId="77777777" w:rsidR="009A2340" w:rsidRPr="000D3571" w:rsidRDefault="009A2340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0D3571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1730" w:type="dxa"/>
            <w:vMerge w:val="restart"/>
          </w:tcPr>
          <w:p w14:paraId="4877CAA4" w14:textId="77777777" w:rsidR="006B0533" w:rsidRPr="000D3571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36A5C8D3" w14:textId="77777777" w:rsidR="006B0533" w:rsidRPr="000D3571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0D3571" w14:paraId="649B6074" w14:textId="77777777" w:rsidTr="006B0006">
        <w:tc>
          <w:tcPr>
            <w:tcW w:w="5103" w:type="dxa"/>
            <w:vMerge/>
          </w:tcPr>
          <w:p w14:paraId="7BC28F4B" w14:textId="77777777" w:rsidR="006B0533" w:rsidRPr="000D3571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vMerge/>
          </w:tcPr>
          <w:p w14:paraId="72002C1A" w14:textId="77777777" w:rsidR="006B0533" w:rsidRPr="000D3571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0D3571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0D3571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0D3571" w:rsidRDefault="00BB2597" w:rsidP="00BB2597">
      <w:pPr>
        <w:rPr>
          <w:rFonts w:cs="Tahoma"/>
          <w:sz w:val="16"/>
          <w:szCs w:val="16"/>
        </w:rPr>
      </w:pPr>
    </w:p>
    <w:sectPr w:rsidR="00BB2597" w:rsidRPr="000D3571" w:rsidSect="00F91B7F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10B6" w14:textId="77777777" w:rsidR="00F54746" w:rsidRDefault="00F54746" w:rsidP="001B4743">
      <w:r>
        <w:separator/>
      </w:r>
    </w:p>
  </w:endnote>
  <w:endnote w:type="continuationSeparator" w:id="0">
    <w:p w14:paraId="588C9BEF" w14:textId="77777777" w:rsidR="00F54746" w:rsidRDefault="00F54746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0D3571" w:rsidRPr="00280908" w14:paraId="2DE5EEB2" w14:textId="77777777" w:rsidTr="000D3571">
      <w:tc>
        <w:tcPr>
          <w:tcW w:w="7361" w:type="dxa"/>
        </w:tcPr>
        <w:p w14:paraId="31F89E13" w14:textId="77777777" w:rsidR="000D3571" w:rsidRPr="00280908" w:rsidRDefault="000D3571" w:rsidP="000D3571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Centar Sarajevo, Mis Irbina 1, 71000 Sarajevo </w:t>
          </w:r>
        </w:p>
        <w:p w14:paraId="29D4FB85" w14:textId="101B3BDA" w:rsidR="000D3571" w:rsidRPr="00280908" w:rsidRDefault="000D3571" w:rsidP="000D3571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24 73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95" w:type="dxa"/>
        </w:tcPr>
        <w:p w14:paraId="6AC1F521" w14:textId="77777777" w:rsidR="000D3571" w:rsidRPr="00280908" w:rsidRDefault="000D3571" w:rsidP="000D3571">
          <w:pPr>
            <w:pStyle w:val="Footer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436E" w14:textId="77777777" w:rsidR="00F54746" w:rsidRDefault="00F54746" w:rsidP="001B4743">
      <w:r>
        <w:separator/>
      </w:r>
    </w:p>
  </w:footnote>
  <w:footnote w:type="continuationSeparator" w:id="0">
    <w:p w14:paraId="1B99965A" w14:textId="77777777" w:rsidR="00F54746" w:rsidRDefault="00F54746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1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9"/>
      <w:gridCol w:w="6103"/>
      <w:gridCol w:w="1824"/>
    </w:tblGrid>
    <w:tr w:rsidR="000D3571" w:rsidRPr="008D0582" w14:paraId="26C0CCA2" w14:textId="77777777" w:rsidTr="000D3571">
      <w:trPr>
        <w:trHeight w:val="1129"/>
      </w:trPr>
      <w:tc>
        <w:tcPr>
          <w:tcW w:w="2521" w:type="dxa"/>
          <w:vAlign w:val="center"/>
        </w:tcPr>
        <w:p w14:paraId="3464E4C5" w14:textId="77777777" w:rsidR="000D3571" w:rsidRPr="008D0582" w:rsidRDefault="000D3571" w:rsidP="000D3571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773400" wp14:editId="7112B2F9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516766656" name="Picture 516766656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1DA91EBA" w14:textId="77777777" w:rsidR="000D3571" w:rsidRPr="008D0582" w:rsidRDefault="000D3571" w:rsidP="000D3571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7C0C9225" w14:textId="77777777" w:rsidR="000D3571" w:rsidRPr="008D0582" w:rsidRDefault="000D3571" w:rsidP="000D3571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094F87B6" w14:textId="58C91356" w:rsidR="000D3571" w:rsidRDefault="000D3571" w:rsidP="000D3571">
          <w:pPr>
            <w:ind w:right="313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4F7B611" wp14:editId="73FB363A">
                <wp:extent cx="540000" cy="540000"/>
                <wp:effectExtent l="0" t="0" r="0" b="0"/>
                <wp:docPr id="1452087593" name="Picture 4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355DF-2DF5-5480-A6C6-3EE9394DDE5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" name="Picture 424">
                          <a:extLst>
                            <a:ext uri="{FF2B5EF4-FFF2-40B4-BE49-F238E27FC236}">
                              <a16:creationId xmlns:a16="http://schemas.microsoft.com/office/drawing/2014/main" id="{978355DF-2DF5-5480-A6C6-3EE9394DDE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1604BE" w14:textId="7C259903" w:rsidR="000D3571" w:rsidRPr="008D0582" w:rsidRDefault="000D3571" w:rsidP="000D3571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80445</w:t>
          </w:r>
        </w:p>
      </w:tc>
    </w:tr>
  </w:tbl>
  <w:p w14:paraId="30F57415" w14:textId="77777777" w:rsidR="001B4743" w:rsidRDefault="001B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4925">
    <w:abstractNumId w:val="1"/>
  </w:num>
  <w:num w:numId="2" w16cid:durableId="1618179204">
    <w:abstractNumId w:val="3"/>
  </w:num>
  <w:num w:numId="3" w16cid:durableId="1370298782">
    <w:abstractNumId w:val="5"/>
  </w:num>
  <w:num w:numId="4" w16cid:durableId="1957179981">
    <w:abstractNumId w:val="2"/>
  </w:num>
  <w:num w:numId="5" w16cid:durableId="43986301">
    <w:abstractNumId w:val="0"/>
  </w:num>
  <w:num w:numId="6" w16cid:durableId="1865821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23EEF"/>
    <w:rsid w:val="000362C9"/>
    <w:rsid w:val="000372E2"/>
    <w:rsid w:val="0005522A"/>
    <w:rsid w:val="00056B8C"/>
    <w:rsid w:val="00063133"/>
    <w:rsid w:val="00064493"/>
    <w:rsid w:val="00071012"/>
    <w:rsid w:val="00072D35"/>
    <w:rsid w:val="00073363"/>
    <w:rsid w:val="000864A5"/>
    <w:rsid w:val="00093AE7"/>
    <w:rsid w:val="00096E53"/>
    <w:rsid w:val="00097516"/>
    <w:rsid w:val="000A29A1"/>
    <w:rsid w:val="000A341C"/>
    <w:rsid w:val="000A69D4"/>
    <w:rsid w:val="000B7D04"/>
    <w:rsid w:val="000C04E3"/>
    <w:rsid w:val="000C45A2"/>
    <w:rsid w:val="000D1BAF"/>
    <w:rsid w:val="000D3571"/>
    <w:rsid w:val="000E279D"/>
    <w:rsid w:val="000E2DDB"/>
    <w:rsid w:val="000F107C"/>
    <w:rsid w:val="000F2455"/>
    <w:rsid w:val="000F72CD"/>
    <w:rsid w:val="00104145"/>
    <w:rsid w:val="0010432D"/>
    <w:rsid w:val="00110BAB"/>
    <w:rsid w:val="00110F36"/>
    <w:rsid w:val="00124421"/>
    <w:rsid w:val="0014094E"/>
    <w:rsid w:val="00143819"/>
    <w:rsid w:val="00146593"/>
    <w:rsid w:val="00157F22"/>
    <w:rsid w:val="001874B5"/>
    <w:rsid w:val="001913A4"/>
    <w:rsid w:val="00193FD6"/>
    <w:rsid w:val="001A204C"/>
    <w:rsid w:val="001A2764"/>
    <w:rsid w:val="001B09F0"/>
    <w:rsid w:val="001B4743"/>
    <w:rsid w:val="001B7159"/>
    <w:rsid w:val="001C7A08"/>
    <w:rsid w:val="001F078A"/>
    <w:rsid w:val="001F3696"/>
    <w:rsid w:val="0020327E"/>
    <w:rsid w:val="00203C4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8268E"/>
    <w:rsid w:val="00287E19"/>
    <w:rsid w:val="002A071B"/>
    <w:rsid w:val="002A0E27"/>
    <w:rsid w:val="002B3E59"/>
    <w:rsid w:val="002D1562"/>
    <w:rsid w:val="002D2E1A"/>
    <w:rsid w:val="002D3022"/>
    <w:rsid w:val="002D40AA"/>
    <w:rsid w:val="002D6F1D"/>
    <w:rsid w:val="002F019C"/>
    <w:rsid w:val="00301022"/>
    <w:rsid w:val="00303229"/>
    <w:rsid w:val="00306B7A"/>
    <w:rsid w:val="00322167"/>
    <w:rsid w:val="0032338A"/>
    <w:rsid w:val="00324C63"/>
    <w:rsid w:val="003261A1"/>
    <w:rsid w:val="003411B4"/>
    <w:rsid w:val="003558DE"/>
    <w:rsid w:val="003656CA"/>
    <w:rsid w:val="0037119E"/>
    <w:rsid w:val="00382139"/>
    <w:rsid w:val="00383B5A"/>
    <w:rsid w:val="00385E4C"/>
    <w:rsid w:val="00387944"/>
    <w:rsid w:val="0039054D"/>
    <w:rsid w:val="00391260"/>
    <w:rsid w:val="00393857"/>
    <w:rsid w:val="003A2869"/>
    <w:rsid w:val="003A3B86"/>
    <w:rsid w:val="003A5530"/>
    <w:rsid w:val="003B1643"/>
    <w:rsid w:val="003B52C2"/>
    <w:rsid w:val="003C0D31"/>
    <w:rsid w:val="003C6D21"/>
    <w:rsid w:val="003E22A3"/>
    <w:rsid w:val="003F67DD"/>
    <w:rsid w:val="003F6E11"/>
    <w:rsid w:val="003F76FA"/>
    <w:rsid w:val="00402BEF"/>
    <w:rsid w:val="00402D4C"/>
    <w:rsid w:val="00404AA9"/>
    <w:rsid w:val="0041576B"/>
    <w:rsid w:val="00425A70"/>
    <w:rsid w:val="0043729B"/>
    <w:rsid w:val="004669DF"/>
    <w:rsid w:val="004711A1"/>
    <w:rsid w:val="004755CB"/>
    <w:rsid w:val="004839F9"/>
    <w:rsid w:val="004A3E57"/>
    <w:rsid w:val="004A7211"/>
    <w:rsid w:val="004B4A88"/>
    <w:rsid w:val="004B6271"/>
    <w:rsid w:val="004E0BF9"/>
    <w:rsid w:val="004F047C"/>
    <w:rsid w:val="00500928"/>
    <w:rsid w:val="00510706"/>
    <w:rsid w:val="00510D1B"/>
    <w:rsid w:val="005157CB"/>
    <w:rsid w:val="00515992"/>
    <w:rsid w:val="005215A5"/>
    <w:rsid w:val="00547905"/>
    <w:rsid w:val="00547C6A"/>
    <w:rsid w:val="005531B2"/>
    <w:rsid w:val="0056267F"/>
    <w:rsid w:val="00570050"/>
    <w:rsid w:val="005740D5"/>
    <w:rsid w:val="005808E8"/>
    <w:rsid w:val="00583670"/>
    <w:rsid w:val="00584A47"/>
    <w:rsid w:val="005A0952"/>
    <w:rsid w:val="005B4F5C"/>
    <w:rsid w:val="005B5811"/>
    <w:rsid w:val="005B7737"/>
    <w:rsid w:val="005C4C29"/>
    <w:rsid w:val="005D1181"/>
    <w:rsid w:val="005F3DFC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519B9"/>
    <w:rsid w:val="00671AE4"/>
    <w:rsid w:val="00677439"/>
    <w:rsid w:val="00681ECC"/>
    <w:rsid w:val="006920D6"/>
    <w:rsid w:val="00695079"/>
    <w:rsid w:val="006B0006"/>
    <w:rsid w:val="006B0533"/>
    <w:rsid w:val="006B557A"/>
    <w:rsid w:val="006C3E34"/>
    <w:rsid w:val="006D1BB7"/>
    <w:rsid w:val="00712FCB"/>
    <w:rsid w:val="007261BB"/>
    <w:rsid w:val="00740A6F"/>
    <w:rsid w:val="0075105C"/>
    <w:rsid w:val="00752656"/>
    <w:rsid w:val="00755B3C"/>
    <w:rsid w:val="007569CF"/>
    <w:rsid w:val="00761FE7"/>
    <w:rsid w:val="00762B22"/>
    <w:rsid w:val="00770402"/>
    <w:rsid w:val="00771D3A"/>
    <w:rsid w:val="0079535E"/>
    <w:rsid w:val="007B36FF"/>
    <w:rsid w:val="007B5D55"/>
    <w:rsid w:val="007B5F53"/>
    <w:rsid w:val="007E679A"/>
    <w:rsid w:val="00803C6D"/>
    <w:rsid w:val="00806B26"/>
    <w:rsid w:val="008166C9"/>
    <w:rsid w:val="008451AA"/>
    <w:rsid w:val="008460A5"/>
    <w:rsid w:val="008537EE"/>
    <w:rsid w:val="00854AD3"/>
    <w:rsid w:val="0085720C"/>
    <w:rsid w:val="00864757"/>
    <w:rsid w:val="00864AD0"/>
    <w:rsid w:val="00881DDE"/>
    <w:rsid w:val="00894553"/>
    <w:rsid w:val="00896ED0"/>
    <w:rsid w:val="008A033F"/>
    <w:rsid w:val="008A4770"/>
    <w:rsid w:val="008B5644"/>
    <w:rsid w:val="008C1409"/>
    <w:rsid w:val="008C3E11"/>
    <w:rsid w:val="008D026F"/>
    <w:rsid w:val="008F630A"/>
    <w:rsid w:val="008F67EA"/>
    <w:rsid w:val="00900100"/>
    <w:rsid w:val="009065ED"/>
    <w:rsid w:val="009129EC"/>
    <w:rsid w:val="00924B83"/>
    <w:rsid w:val="00924B9E"/>
    <w:rsid w:val="00926D99"/>
    <w:rsid w:val="00960F91"/>
    <w:rsid w:val="0096367F"/>
    <w:rsid w:val="009669BD"/>
    <w:rsid w:val="00982E37"/>
    <w:rsid w:val="0098385F"/>
    <w:rsid w:val="009A2340"/>
    <w:rsid w:val="009B7C5A"/>
    <w:rsid w:val="009C083D"/>
    <w:rsid w:val="009C306E"/>
    <w:rsid w:val="009D1393"/>
    <w:rsid w:val="009D1971"/>
    <w:rsid w:val="009D25B6"/>
    <w:rsid w:val="009F2292"/>
    <w:rsid w:val="009F3E04"/>
    <w:rsid w:val="00A01C22"/>
    <w:rsid w:val="00A02BCB"/>
    <w:rsid w:val="00A12E51"/>
    <w:rsid w:val="00A21F3A"/>
    <w:rsid w:val="00A27BDA"/>
    <w:rsid w:val="00A539EE"/>
    <w:rsid w:val="00A565FA"/>
    <w:rsid w:val="00A60F06"/>
    <w:rsid w:val="00A65551"/>
    <w:rsid w:val="00A66EE4"/>
    <w:rsid w:val="00A90B19"/>
    <w:rsid w:val="00A95EA1"/>
    <w:rsid w:val="00AA7D0F"/>
    <w:rsid w:val="00AB79C5"/>
    <w:rsid w:val="00AC4C79"/>
    <w:rsid w:val="00AC5C4D"/>
    <w:rsid w:val="00AD1A5B"/>
    <w:rsid w:val="00AE13D1"/>
    <w:rsid w:val="00AE3891"/>
    <w:rsid w:val="00AE67FA"/>
    <w:rsid w:val="00B0187D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467C"/>
    <w:rsid w:val="00B64B00"/>
    <w:rsid w:val="00B83FC7"/>
    <w:rsid w:val="00B95EE0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70EE"/>
    <w:rsid w:val="00C471BD"/>
    <w:rsid w:val="00C575D3"/>
    <w:rsid w:val="00C61A04"/>
    <w:rsid w:val="00C6224C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07A0"/>
    <w:rsid w:val="00CC3E5B"/>
    <w:rsid w:val="00CE110E"/>
    <w:rsid w:val="00CE517B"/>
    <w:rsid w:val="00CE566B"/>
    <w:rsid w:val="00CF0C1C"/>
    <w:rsid w:val="00CF504F"/>
    <w:rsid w:val="00D10704"/>
    <w:rsid w:val="00D12B3A"/>
    <w:rsid w:val="00D5709D"/>
    <w:rsid w:val="00D612CA"/>
    <w:rsid w:val="00D61A78"/>
    <w:rsid w:val="00D66E63"/>
    <w:rsid w:val="00D757E0"/>
    <w:rsid w:val="00D82E44"/>
    <w:rsid w:val="00D90BBC"/>
    <w:rsid w:val="00D97527"/>
    <w:rsid w:val="00DC6EC8"/>
    <w:rsid w:val="00DF4767"/>
    <w:rsid w:val="00E02595"/>
    <w:rsid w:val="00E03E84"/>
    <w:rsid w:val="00E20CCA"/>
    <w:rsid w:val="00E37652"/>
    <w:rsid w:val="00E53B24"/>
    <w:rsid w:val="00E55567"/>
    <w:rsid w:val="00E61D6F"/>
    <w:rsid w:val="00E665B4"/>
    <w:rsid w:val="00E74856"/>
    <w:rsid w:val="00E752E2"/>
    <w:rsid w:val="00E75438"/>
    <w:rsid w:val="00E77342"/>
    <w:rsid w:val="00E84DE1"/>
    <w:rsid w:val="00E867C2"/>
    <w:rsid w:val="00E8749F"/>
    <w:rsid w:val="00E9329B"/>
    <w:rsid w:val="00E94B1C"/>
    <w:rsid w:val="00EA702B"/>
    <w:rsid w:val="00EB0555"/>
    <w:rsid w:val="00EB37A5"/>
    <w:rsid w:val="00ED6DF9"/>
    <w:rsid w:val="00EE056C"/>
    <w:rsid w:val="00EF2FE7"/>
    <w:rsid w:val="00F007E9"/>
    <w:rsid w:val="00F13015"/>
    <w:rsid w:val="00F14CEA"/>
    <w:rsid w:val="00F4121A"/>
    <w:rsid w:val="00F52278"/>
    <w:rsid w:val="00F54746"/>
    <w:rsid w:val="00F72720"/>
    <w:rsid w:val="00F842B2"/>
    <w:rsid w:val="00F91B7F"/>
    <w:rsid w:val="00FA27D6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BC9AE2F9-754A-4256-AEA7-6F8EE29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DB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3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TableNormal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EBD8-8DB8-4709-AFC1-7AA9CC4F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Širić</dc:creator>
  <cp:keywords/>
  <dc:description/>
  <cp:lastModifiedBy>Centar Sinfoc</cp:lastModifiedBy>
  <cp:revision>2</cp:revision>
  <cp:lastPrinted>2021-02-08T14:48:00Z</cp:lastPrinted>
  <dcterms:created xsi:type="dcterms:W3CDTF">2025-03-07T10:29:00Z</dcterms:created>
  <dcterms:modified xsi:type="dcterms:W3CDTF">2025-03-07T10:29:00Z</dcterms:modified>
</cp:coreProperties>
</file>