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59"/>
        <w:gridCol w:w="3773"/>
      </w:tblGrid>
      <w:tr w:rsidR="00A565FA" w:rsidRPr="00760E03" w14:paraId="3EFE48A7" w14:textId="77777777" w:rsidTr="005858C9">
        <w:trPr>
          <w:trHeight w:val="5287"/>
        </w:trPr>
        <w:tc>
          <w:tcPr>
            <w:tcW w:w="6941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03"/>
              <w:gridCol w:w="1263"/>
              <w:gridCol w:w="2253"/>
              <w:gridCol w:w="694"/>
            </w:tblGrid>
            <w:tr w:rsidR="00A565FA" w:rsidRPr="00760E03" w14:paraId="2F7F04E0" w14:textId="77777777" w:rsidTr="00096E53">
              <w:trPr>
                <w:gridAfter w:val="1"/>
                <w:wAfter w:w="703" w:type="dxa"/>
                <w:trHeight w:val="563"/>
              </w:trPr>
              <w:tc>
                <w:tcPr>
                  <w:tcW w:w="2418" w:type="dxa"/>
                  <w:tcBorders>
                    <w:top w:val="single" w:sz="12" w:space="0" w:color="B4C6E7" w:themeColor="accent1" w:themeTint="66"/>
                    <w:left w:val="single" w:sz="12" w:space="0" w:color="B4C6E7" w:themeColor="accent1" w:themeTint="66"/>
                    <w:bottom w:val="single" w:sz="12" w:space="0" w:color="B4C6E7" w:themeColor="accent1" w:themeTint="66"/>
                    <w:right w:val="single" w:sz="12" w:space="0" w:color="B4C6E7" w:themeColor="accent1" w:themeTint="66"/>
                  </w:tcBorders>
                  <w:shd w:val="clear" w:color="auto" w:fill="D9E2F3" w:themeFill="accent1" w:themeFillTint="33"/>
                  <w:vAlign w:val="center"/>
                </w:tcPr>
                <w:p w14:paraId="7114EE53" w14:textId="77777777" w:rsidR="00A565FA" w:rsidRPr="00760E03" w:rsidRDefault="00A565FA" w:rsidP="004B6271">
                  <w:pPr>
                    <w:jc w:val="center"/>
                    <w:rPr>
                      <w:rFonts w:cs="Tahoma"/>
                      <w:sz w:val="18"/>
                      <w:szCs w:val="18"/>
                    </w:rPr>
                  </w:pPr>
                  <w:r w:rsidRPr="00760E03">
                    <w:rPr>
                      <w:rFonts w:cs="Tahoma"/>
                      <w:sz w:val="18"/>
                      <w:szCs w:val="18"/>
                    </w:rPr>
                    <w:t>Podnosilac zahtjeva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B4C6E7" w:themeColor="accent1" w:themeTint="66"/>
                    <w:right w:val="single" w:sz="12" w:space="0" w:color="B4C6E7" w:themeColor="accent1" w:themeTint="66"/>
                  </w:tcBorders>
                </w:tcPr>
                <w:p w14:paraId="4B07D8DE" w14:textId="77777777" w:rsidR="00A565FA" w:rsidRPr="00760E03" w:rsidRDefault="00A565FA" w:rsidP="00A565FA">
                  <w:pPr>
                    <w:rPr>
                      <w:rFonts w:cs="Tahoma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12" w:space="0" w:color="B4C6E7" w:themeColor="accent1" w:themeTint="66"/>
                    <w:left w:val="single" w:sz="12" w:space="0" w:color="B4C6E7" w:themeColor="accent1" w:themeTint="66"/>
                    <w:bottom w:val="single" w:sz="12" w:space="0" w:color="B4C6E7" w:themeColor="accent1" w:themeTint="66"/>
                    <w:right w:val="single" w:sz="12" w:space="0" w:color="B4C6E7" w:themeColor="accent1" w:themeTint="66"/>
                  </w:tcBorders>
                  <w:shd w:val="clear" w:color="auto" w:fill="D9E2F3" w:themeFill="accent1" w:themeFillTint="33"/>
                  <w:vAlign w:val="center"/>
                </w:tcPr>
                <w:p w14:paraId="07179A16" w14:textId="3CB07828" w:rsidR="00A565FA" w:rsidRPr="00760E03" w:rsidRDefault="00A565FA" w:rsidP="00156D66">
                  <w:pPr>
                    <w:jc w:val="center"/>
                    <w:rPr>
                      <w:rFonts w:cs="Tahoma"/>
                      <w:sz w:val="18"/>
                      <w:szCs w:val="18"/>
                    </w:rPr>
                  </w:pPr>
                  <w:r w:rsidRPr="00760E03">
                    <w:rPr>
                      <w:rFonts w:cs="Tahoma"/>
                      <w:sz w:val="18"/>
                      <w:szCs w:val="18"/>
                    </w:rPr>
                    <w:t xml:space="preserve">Obrazac: </w:t>
                  </w:r>
                  <w:r w:rsidR="00760E03">
                    <w:rPr>
                      <w:rFonts w:cs="Tahoma"/>
                      <w:b/>
                      <w:bCs/>
                      <w:sz w:val="18"/>
                      <w:szCs w:val="18"/>
                    </w:rPr>
                    <w:t>SOC-</w:t>
                  </w:r>
                  <w:r w:rsidR="00156D66">
                    <w:rPr>
                      <w:rFonts w:cs="Tahoma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653C8F">
                    <w:rPr>
                      <w:rFonts w:cs="Tahoma"/>
                      <w:b/>
                      <w:bCs/>
                      <w:sz w:val="18"/>
                      <w:szCs w:val="18"/>
                    </w:rPr>
                    <w:t>33.1</w:t>
                  </w:r>
                  <w:r w:rsidR="00156D66">
                    <w:rPr>
                      <w:rFonts w:cs="Tahoma"/>
                      <w:b/>
                      <w:bCs/>
                      <w:sz w:val="18"/>
                      <w:szCs w:val="18"/>
                    </w:rPr>
                    <w:t xml:space="preserve">   </w:t>
                  </w:r>
                </w:p>
              </w:tc>
            </w:tr>
            <w:tr w:rsidR="00760E03" w:rsidRPr="00760E03" w14:paraId="6A8ADDC6" w14:textId="77777777" w:rsidTr="00760E03">
              <w:trPr>
                <w:trHeight w:val="567"/>
              </w:trPr>
              <w:tc>
                <w:tcPr>
                  <w:tcW w:w="6665" w:type="dxa"/>
                  <w:gridSpan w:val="4"/>
                  <w:tcBorders>
                    <w:bottom w:val="single" w:sz="4" w:space="0" w:color="9CC2E5" w:themeColor="accent5" w:themeTint="99"/>
                  </w:tcBorders>
                  <w:vAlign w:val="center"/>
                </w:tcPr>
                <w:p w14:paraId="36EAD8C5" w14:textId="77777777" w:rsidR="00760E03" w:rsidRPr="00760E03" w:rsidRDefault="00760E03" w:rsidP="00760E03">
                  <w:pPr>
                    <w:rPr>
                      <w:rFonts w:cs="Tahoma"/>
                    </w:rPr>
                  </w:pPr>
                </w:p>
              </w:tc>
            </w:tr>
            <w:tr w:rsidR="00760E03" w:rsidRPr="00760E03" w14:paraId="59D89E3C" w14:textId="77777777" w:rsidTr="00760E03">
              <w:trPr>
                <w:trHeight w:val="567"/>
              </w:trPr>
              <w:tc>
                <w:tcPr>
                  <w:tcW w:w="6665" w:type="dxa"/>
                  <w:gridSpan w:val="4"/>
                  <w:tcBorders>
                    <w:top w:val="single" w:sz="4" w:space="0" w:color="9CC2E5" w:themeColor="accent5" w:themeTint="99"/>
                    <w:bottom w:val="single" w:sz="4" w:space="0" w:color="9CC2E5" w:themeColor="accent5" w:themeTint="99"/>
                  </w:tcBorders>
                </w:tcPr>
                <w:p w14:paraId="6C6AD775" w14:textId="2951DDEC" w:rsidR="00760E03" w:rsidRPr="00760E03" w:rsidRDefault="00760E03" w:rsidP="00760E03">
                  <w:pPr>
                    <w:jc w:val="center"/>
                    <w:rPr>
                      <w:rFonts w:cs="Tahoma"/>
                    </w:rPr>
                  </w:pPr>
                  <w:r w:rsidRPr="000C0CCF">
                    <w:rPr>
                      <w:rFonts w:cs="Tahoma"/>
                      <w:sz w:val="16"/>
                      <w:szCs w:val="16"/>
                    </w:rPr>
                    <w:t>Prezime i ime, datum rođenja</w:t>
                  </w:r>
                </w:p>
              </w:tc>
            </w:tr>
            <w:tr w:rsidR="00760E03" w:rsidRPr="00760E03" w14:paraId="0CC644B7" w14:textId="77777777" w:rsidTr="00760E03">
              <w:trPr>
                <w:trHeight w:val="567"/>
              </w:trPr>
              <w:tc>
                <w:tcPr>
                  <w:tcW w:w="6665" w:type="dxa"/>
                  <w:gridSpan w:val="4"/>
                  <w:tcBorders>
                    <w:top w:val="single" w:sz="4" w:space="0" w:color="9CC2E5" w:themeColor="accent5" w:themeTint="99"/>
                    <w:bottom w:val="single" w:sz="4" w:space="0" w:color="9CC2E5" w:themeColor="accent5" w:themeTint="99"/>
                  </w:tcBorders>
                </w:tcPr>
                <w:p w14:paraId="663B5204" w14:textId="2591DC64" w:rsidR="00760E03" w:rsidRPr="00760E03" w:rsidRDefault="00760E03" w:rsidP="00760E03">
                  <w:pPr>
                    <w:jc w:val="center"/>
                    <w:rPr>
                      <w:rFonts w:cs="Tahoma"/>
                      <w:sz w:val="14"/>
                      <w:szCs w:val="14"/>
                    </w:rPr>
                  </w:pPr>
                  <w:r w:rsidRPr="000C0CCF">
                    <w:rPr>
                      <w:rFonts w:cs="Tahoma"/>
                      <w:sz w:val="16"/>
                      <w:szCs w:val="16"/>
                    </w:rPr>
                    <w:t>Adresa stanovanja</w:t>
                  </w:r>
                </w:p>
              </w:tc>
            </w:tr>
            <w:tr w:rsidR="00760E03" w:rsidRPr="00760E03" w14:paraId="1EAB6509" w14:textId="77777777" w:rsidTr="00760E03">
              <w:trPr>
                <w:trHeight w:val="567"/>
              </w:trPr>
              <w:tc>
                <w:tcPr>
                  <w:tcW w:w="6665" w:type="dxa"/>
                  <w:gridSpan w:val="4"/>
                  <w:tcBorders>
                    <w:top w:val="single" w:sz="4" w:space="0" w:color="9CC2E5" w:themeColor="accent5" w:themeTint="99"/>
                  </w:tcBorders>
                </w:tcPr>
                <w:p w14:paraId="024B5292" w14:textId="6528885B" w:rsidR="00760E03" w:rsidRPr="00760E03" w:rsidRDefault="00760E03" w:rsidP="00760E03">
                  <w:pPr>
                    <w:jc w:val="center"/>
                    <w:rPr>
                      <w:rFonts w:cs="Tahoma"/>
                      <w:b/>
                      <w:sz w:val="14"/>
                      <w:szCs w:val="14"/>
                    </w:rPr>
                  </w:pPr>
                  <w:r w:rsidRPr="000C0CCF">
                    <w:rPr>
                      <w:rFonts w:cs="Tahoma"/>
                      <w:sz w:val="16"/>
                      <w:szCs w:val="16"/>
                    </w:rPr>
                    <w:t>Kontakt telefon                                                 e-mail</w:t>
                  </w:r>
                </w:p>
              </w:tc>
            </w:tr>
          </w:tbl>
          <w:p w14:paraId="38C0B910" w14:textId="77777777" w:rsidR="00760E03" w:rsidRDefault="00760E03" w:rsidP="00760E03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  <w:p w14:paraId="54887DCB" w14:textId="77777777" w:rsidR="00760E03" w:rsidRPr="0066587A" w:rsidRDefault="00760E03" w:rsidP="00760E03">
            <w:pPr>
              <w:autoSpaceDE w:val="0"/>
              <w:autoSpaceDN w:val="0"/>
              <w:adjustRightInd w:val="0"/>
              <w:ind w:left="1025" w:hanging="1025"/>
              <w:rPr>
                <w:rFonts w:cs="Tahoma"/>
                <w:bCs/>
                <w:smallCaps/>
                <w:color w:val="808080" w:themeColor="background1" w:themeShade="80"/>
              </w:rPr>
            </w:pPr>
            <w:r w:rsidRPr="0066587A">
              <w:rPr>
                <w:rFonts w:cs="Tahoma"/>
                <w:bCs/>
                <w:smallCaps/>
                <w:color w:val="808080" w:themeColor="background1" w:themeShade="80"/>
              </w:rPr>
              <w:t xml:space="preserve">Predmet: </w:t>
            </w:r>
          </w:p>
          <w:p w14:paraId="07315A18" w14:textId="1F708EA2" w:rsidR="005011D8" w:rsidRPr="00760E03" w:rsidRDefault="00760E03" w:rsidP="00760E03">
            <w:pPr>
              <w:autoSpaceDE w:val="0"/>
              <w:autoSpaceDN w:val="0"/>
              <w:adjustRightInd w:val="0"/>
              <w:ind w:left="30"/>
              <w:rPr>
                <w:rFonts w:cs="Tahoma"/>
                <w:b/>
                <w:smallCaps/>
                <w:sz w:val="22"/>
                <w:szCs w:val="22"/>
              </w:rPr>
            </w:pPr>
            <w:r w:rsidRPr="00760E03">
              <w:rPr>
                <w:rFonts w:cs="Tahoma"/>
                <w:b/>
                <w:smallCaps/>
                <w:sz w:val="22"/>
                <w:szCs w:val="22"/>
              </w:rPr>
              <w:t>Zahtjev za dodjelu jednokratne novčane pomoći</w:t>
            </w:r>
            <w:r w:rsidR="00156D66">
              <w:rPr>
                <w:rFonts w:cs="Tahoma"/>
                <w:b/>
                <w:smallCaps/>
                <w:sz w:val="22"/>
                <w:szCs w:val="22"/>
              </w:rPr>
              <w:t xml:space="preserve"> za porodic</w:t>
            </w:r>
            <w:r w:rsidR="00765911">
              <w:rPr>
                <w:rFonts w:cs="Tahoma"/>
                <w:b/>
                <w:smallCaps/>
                <w:sz w:val="22"/>
                <w:szCs w:val="22"/>
              </w:rPr>
              <w:t>u</w:t>
            </w:r>
            <w:r w:rsidR="00156D66">
              <w:rPr>
                <w:rFonts w:cs="Tahoma"/>
                <w:b/>
                <w:smallCaps/>
                <w:sz w:val="22"/>
                <w:szCs w:val="22"/>
              </w:rPr>
              <w:t xml:space="preserve"> sa troje i više djece</w:t>
            </w:r>
            <w:r w:rsidRPr="00760E03">
              <w:rPr>
                <w:rFonts w:cs="Tahoma"/>
                <w:b/>
                <w:smallCaps/>
                <w:sz w:val="22"/>
                <w:szCs w:val="22"/>
              </w:rPr>
              <w:t>:</w:t>
            </w:r>
          </w:p>
          <w:p w14:paraId="15F5C1B2" w14:textId="58FE5851" w:rsidR="005858C9" w:rsidRDefault="005146C1" w:rsidP="00156D66">
            <w:pPr>
              <w:pStyle w:val="Default"/>
              <w:ind w:left="1029" w:hanging="1029"/>
              <w:rPr>
                <w:bCs/>
                <w:smallCaps/>
                <w:sz w:val="18"/>
                <w:szCs w:val="18"/>
              </w:rPr>
            </w:pPr>
            <w:r w:rsidRPr="00760E03">
              <w:rPr>
                <w:rFonts w:ascii="Verdana" w:hAnsi="Verdana"/>
                <w:smallCaps/>
                <w:sz w:val="18"/>
                <w:szCs w:val="18"/>
              </w:rPr>
              <w:t xml:space="preserve"> </w:t>
            </w:r>
            <w:r w:rsidR="00156D66">
              <w:rPr>
                <w:bCs/>
                <w:smallCaps/>
                <w:sz w:val="18"/>
                <w:szCs w:val="18"/>
              </w:rPr>
              <w:t>za djecu (navesti ime i prezime djeteta i datum rođenja)</w:t>
            </w:r>
          </w:p>
          <w:p w14:paraId="2B05D5D1" w14:textId="77777777" w:rsidR="00156D66" w:rsidRDefault="00156D66" w:rsidP="00156D66">
            <w:pPr>
              <w:pStyle w:val="Default"/>
              <w:ind w:left="1029" w:hanging="1029"/>
              <w:rPr>
                <w:bCs/>
                <w:smallCaps/>
                <w:sz w:val="18"/>
                <w:szCs w:val="18"/>
              </w:rPr>
            </w:pPr>
          </w:p>
          <w:p w14:paraId="07E8A4A5" w14:textId="19E86C19" w:rsidR="00156D66" w:rsidRDefault="00156D66" w:rsidP="00156D66">
            <w:pPr>
              <w:pStyle w:val="Default"/>
              <w:ind w:left="1029" w:hanging="1029"/>
              <w:rPr>
                <w:bCs/>
                <w:smallCaps/>
                <w:sz w:val="18"/>
                <w:szCs w:val="18"/>
              </w:rPr>
            </w:pPr>
            <w:r>
              <w:rPr>
                <w:bCs/>
                <w:smallCaps/>
                <w:sz w:val="18"/>
                <w:szCs w:val="18"/>
              </w:rPr>
              <w:t>1)_______________________________</w:t>
            </w:r>
          </w:p>
          <w:p w14:paraId="27796706" w14:textId="77777777" w:rsidR="00156D66" w:rsidRDefault="00156D66" w:rsidP="00156D66">
            <w:pPr>
              <w:pStyle w:val="Default"/>
              <w:ind w:left="1029" w:hanging="1029"/>
              <w:rPr>
                <w:bCs/>
                <w:smallCaps/>
                <w:sz w:val="18"/>
                <w:szCs w:val="18"/>
              </w:rPr>
            </w:pPr>
          </w:p>
          <w:p w14:paraId="043D0385" w14:textId="0487C544" w:rsidR="00156D66" w:rsidRDefault="00156D66" w:rsidP="00156D66">
            <w:pPr>
              <w:pStyle w:val="Default"/>
              <w:ind w:left="1029" w:hanging="1029"/>
              <w:rPr>
                <w:bCs/>
                <w:smallCaps/>
                <w:sz w:val="18"/>
                <w:szCs w:val="18"/>
              </w:rPr>
            </w:pPr>
            <w:r>
              <w:rPr>
                <w:bCs/>
                <w:smallCaps/>
                <w:sz w:val="18"/>
                <w:szCs w:val="18"/>
              </w:rPr>
              <w:t>2)_______________________________</w:t>
            </w:r>
          </w:p>
          <w:p w14:paraId="77720900" w14:textId="77777777" w:rsidR="00156D66" w:rsidRDefault="00156D66" w:rsidP="00156D66">
            <w:pPr>
              <w:pStyle w:val="Default"/>
              <w:ind w:left="1029" w:hanging="1029"/>
              <w:rPr>
                <w:bCs/>
                <w:smallCaps/>
                <w:sz w:val="18"/>
                <w:szCs w:val="18"/>
              </w:rPr>
            </w:pPr>
          </w:p>
          <w:p w14:paraId="6CD02B33" w14:textId="67A76E6F" w:rsidR="00156D66" w:rsidRDefault="00156D66" w:rsidP="00156D66">
            <w:pPr>
              <w:pStyle w:val="Default"/>
              <w:ind w:left="1029" w:hanging="1029"/>
              <w:rPr>
                <w:bCs/>
                <w:smallCaps/>
                <w:sz w:val="18"/>
                <w:szCs w:val="18"/>
              </w:rPr>
            </w:pPr>
            <w:r>
              <w:rPr>
                <w:bCs/>
                <w:smallCaps/>
                <w:sz w:val="18"/>
                <w:szCs w:val="18"/>
              </w:rPr>
              <w:t>3)_______________________________</w:t>
            </w:r>
          </w:p>
          <w:p w14:paraId="09163A71" w14:textId="77777777" w:rsidR="00156D66" w:rsidRDefault="00156D66" w:rsidP="00156D66">
            <w:pPr>
              <w:pStyle w:val="Default"/>
              <w:ind w:left="1029" w:hanging="1029"/>
              <w:rPr>
                <w:bCs/>
                <w:smallCaps/>
                <w:sz w:val="18"/>
                <w:szCs w:val="18"/>
              </w:rPr>
            </w:pPr>
          </w:p>
          <w:p w14:paraId="43A689CF" w14:textId="77777777" w:rsidR="00156D66" w:rsidRDefault="00156D66" w:rsidP="00156D66">
            <w:pPr>
              <w:pStyle w:val="Default"/>
              <w:ind w:left="1029" w:hanging="1029"/>
              <w:rPr>
                <w:bCs/>
                <w:smallCaps/>
                <w:sz w:val="18"/>
                <w:szCs w:val="18"/>
              </w:rPr>
            </w:pPr>
            <w:r>
              <w:rPr>
                <w:bCs/>
                <w:smallCaps/>
                <w:sz w:val="18"/>
                <w:szCs w:val="18"/>
              </w:rPr>
              <w:t>4)_______________________________</w:t>
            </w:r>
          </w:p>
          <w:p w14:paraId="6701A53C" w14:textId="77777777" w:rsidR="00156D66" w:rsidRDefault="00156D66" w:rsidP="00156D66">
            <w:pPr>
              <w:pStyle w:val="Default"/>
              <w:ind w:left="1029" w:hanging="1029"/>
              <w:rPr>
                <w:bCs/>
                <w:smallCaps/>
                <w:sz w:val="18"/>
                <w:szCs w:val="18"/>
              </w:rPr>
            </w:pPr>
          </w:p>
          <w:p w14:paraId="72C246B2" w14:textId="77777777" w:rsidR="00156D66" w:rsidRDefault="00156D66" w:rsidP="00156D66">
            <w:pPr>
              <w:pStyle w:val="Default"/>
              <w:ind w:left="1029" w:hanging="1029"/>
              <w:rPr>
                <w:bCs/>
                <w:smallCaps/>
                <w:sz w:val="18"/>
                <w:szCs w:val="18"/>
              </w:rPr>
            </w:pPr>
            <w:r>
              <w:rPr>
                <w:bCs/>
                <w:smallCaps/>
                <w:sz w:val="18"/>
                <w:szCs w:val="18"/>
              </w:rPr>
              <w:t>5)_______________________________</w:t>
            </w:r>
          </w:p>
          <w:p w14:paraId="221EFF4B" w14:textId="77777777" w:rsidR="00156D66" w:rsidRDefault="00156D66" w:rsidP="00156D66">
            <w:pPr>
              <w:pStyle w:val="Default"/>
              <w:ind w:left="1029" w:hanging="1029"/>
              <w:rPr>
                <w:bCs/>
                <w:smallCaps/>
                <w:sz w:val="18"/>
                <w:szCs w:val="18"/>
              </w:rPr>
            </w:pPr>
          </w:p>
          <w:p w14:paraId="37E8CF76" w14:textId="165F486E" w:rsidR="00156D66" w:rsidRPr="00760E03" w:rsidRDefault="00156D66" w:rsidP="00156D66">
            <w:pPr>
              <w:pStyle w:val="Default"/>
              <w:ind w:left="1029" w:hanging="1029"/>
              <w:rPr>
                <w:rFonts w:ascii="Verdana" w:hAnsi="Verdana"/>
              </w:rPr>
            </w:pPr>
            <w:r>
              <w:rPr>
                <w:bCs/>
                <w:smallCaps/>
                <w:sz w:val="18"/>
                <w:szCs w:val="18"/>
              </w:rPr>
              <w:t>6)_______________________________</w:t>
            </w:r>
          </w:p>
        </w:tc>
        <w:tc>
          <w:tcPr>
            <w:tcW w:w="3821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57"/>
            </w:tblGrid>
            <w:tr w:rsidR="00A565FA" w:rsidRPr="00760E03" w14:paraId="09995D39" w14:textId="77777777" w:rsidTr="00A565FA">
              <w:tc>
                <w:tcPr>
                  <w:tcW w:w="3595" w:type="dxa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311"/>
                  </w:tblGrid>
                  <w:tr w:rsidR="00A565FA" w:rsidRPr="00760E03" w14:paraId="31F943DD" w14:textId="77777777" w:rsidTr="00096E53">
                    <w:trPr>
                      <w:trHeight w:val="613"/>
                    </w:trPr>
                    <w:tc>
                      <w:tcPr>
                        <w:tcW w:w="3944" w:type="dxa"/>
                        <w:tcBorders>
                          <w:top w:val="single" w:sz="12" w:space="0" w:color="B4C6E7" w:themeColor="accent1" w:themeTint="66"/>
                          <w:left w:val="single" w:sz="12" w:space="0" w:color="B4C6E7" w:themeColor="accent1" w:themeTint="66"/>
                          <w:bottom w:val="single" w:sz="12" w:space="0" w:color="B4C6E7" w:themeColor="accent1" w:themeTint="66"/>
                          <w:right w:val="single" w:sz="12" w:space="0" w:color="B4C6E7" w:themeColor="accent1" w:themeTint="66"/>
                        </w:tcBorders>
                        <w:shd w:val="clear" w:color="auto" w:fill="D9E2F3" w:themeFill="accent1" w:themeFillTint="33"/>
                        <w:vAlign w:val="center"/>
                      </w:tcPr>
                      <w:p w14:paraId="796BA72C" w14:textId="46DD73E8" w:rsidR="00A565FA" w:rsidRPr="00760E03" w:rsidRDefault="00B661C4" w:rsidP="003A5530">
                        <w:pPr>
                          <w:spacing w:before="60"/>
                          <w:ind w:right="43"/>
                          <w:jc w:val="center"/>
                          <w:rPr>
                            <w:rFonts w:eastAsia="Tahoma" w:cs="Tahoma"/>
                            <w:sz w:val="18"/>
                            <w:szCs w:val="18"/>
                          </w:rPr>
                        </w:pPr>
                        <w:r w:rsidRPr="00760E03">
                          <w:rPr>
                            <w:rFonts w:cs="Tahoma"/>
                            <w:b/>
                            <w:sz w:val="18"/>
                          </w:rPr>
                          <w:t xml:space="preserve">Služba za boračko-invalidsku </w:t>
                        </w:r>
                        <w:r w:rsidR="00760E03">
                          <w:rPr>
                            <w:rFonts w:cs="Tahoma"/>
                            <w:b/>
                            <w:sz w:val="18"/>
                          </w:rPr>
                          <w:br/>
                        </w:r>
                        <w:r w:rsidRPr="00760E03">
                          <w:rPr>
                            <w:rFonts w:cs="Tahoma"/>
                            <w:b/>
                            <w:sz w:val="18"/>
                          </w:rPr>
                          <w:t xml:space="preserve">i </w:t>
                        </w:r>
                        <w:r w:rsidR="005011D8" w:rsidRPr="00760E03">
                          <w:rPr>
                            <w:rFonts w:cs="Tahoma"/>
                            <w:b/>
                            <w:sz w:val="18"/>
                          </w:rPr>
                          <w:t xml:space="preserve">socijalnu zaštitu </w:t>
                        </w:r>
                      </w:p>
                    </w:tc>
                  </w:tr>
                  <w:tr w:rsidR="00A565FA" w:rsidRPr="00760E03" w14:paraId="0A6E7695" w14:textId="77777777" w:rsidTr="00096E53">
                    <w:trPr>
                      <w:trHeight w:val="141"/>
                    </w:trPr>
                    <w:tc>
                      <w:tcPr>
                        <w:tcW w:w="3944" w:type="dxa"/>
                        <w:tcBorders>
                          <w:top w:val="single" w:sz="12" w:space="0" w:color="B4C6E7" w:themeColor="accent1" w:themeTint="66"/>
                          <w:bottom w:val="single" w:sz="12" w:space="0" w:color="B4C6E7" w:themeColor="accent1" w:themeTint="66"/>
                        </w:tcBorders>
                      </w:tcPr>
                      <w:p w14:paraId="42AD38F2" w14:textId="77777777" w:rsidR="00A565FA" w:rsidRPr="00760E03" w:rsidRDefault="00A565FA" w:rsidP="00A565FA">
                        <w:pPr>
                          <w:spacing w:before="60"/>
                          <w:ind w:left="155" w:right="164"/>
                          <w:rPr>
                            <w:rFonts w:cs="Tahoma"/>
                            <w:b/>
                            <w:sz w:val="18"/>
                          </w:rPr>
                        </w:pPr>
                      </w:p>
                    </w:tc>
                  </w:tr>
                  <w:tr w:rsidR="00A565FA" w:rsidRPr="00760E03" w14:paraId="70840B34" w14:textId="77777777" w:rsidTr="00096E53">
                    <w:trPr>
                      <w:trHeight w:val="613"/>
                    </w:trPr>
                    <w:tc>
                      <w:tcPr>
                        <w:tcW w:w="3944" w:type="dxa"/>
                        <w:tcBorders>
                          <w:top w:val="single" w:sz="12" w:space="0" w:color="B4C6E7" w:themeColor="accent1" w:themeTint="66"/>
                          <w:left w:val="single" w:sz="12" w:space="0" w:color="B4C6E7" w:themeColor="accent1" w:themeTint="66"/>
                          <w:bottom w:val="single" w:sz="12" w:space="0" w:color="B4C6E7" w:themeColor="accent1" w:themeTint="66"/>
                          <w:right w:val="single" w:sz="12" w:space="0" w:color="B4C6E7" w:themeColor="accent1" w:themeTint="66"/>
                        </w:tcBorders>
                        <w:shd w:val="clear" w:color="auto" w:fill="D9E2F3" w:themeFill="accent1" w:themeFillTint="33"/>
                        <w:vAlign w:val="center"/>
                      </w:tcPr>
                      <w:p w14:paraId="4AC7DD5D" w14:textId="4A617482" w:rsidR="00A565FA" w:rsidRPr="00760E03" w:rsidRDefault="005011D8" w:rsidP="003A5530">
                        <w:pPr>
                          <w:jc w:val="center"/>
                          <w:rPr>
                            <w:rFonts w:eastAsia="Tahoma" w:cs="Tahoma"/>
                            <w:sz w:val="18"/>
                            <w:szCs w:val="18"/>
                          </w:rPr>
                        </w:pPr>
                        <w:r w:rsidRPr="00760E03">
                          <w:rPr>
                            <w:rFonts w:cs="Tahoma"/>
                            <w:b/>
                            <w:sz w:val="18"/>
                          </w:rPr>
                          <w:t>Odsjek za socijalnu zaštitu</w:t>
                        </w:r>
                      </w:p>
                    </w:tc>
                  </w:tr>
                  <w:tr w:rsidR="00A565FA" w:rsidRPr="00760E03" w14:paraId="0F6C5967" w14:textId="77777777" w:rsidTr="00096E53">
                    <w:trPr>
                      <w:trHeight w:val="226"/>
                    </w:trPr>
                    <w:tc>
                      <w:tcPr>
                        <w:tcW w:w="3944" w:type="dxa"/>
                        <w:tcBorders>
                          <w:top w:val="single" w:sz="12" w:space="0" w:color="B4C6E7" w:themeColor="accent1" w:themeTint="66"/>
                        </w:tcBorders>
                      </w:tcPr>
                      <w:p w14:paraId="14AEC29A" w14:textId="77777777" w:rsidR="00A565FA" w:rsidRPr="00760E03" w:rsidRDefault="00A565FA" w:rsidP="00A565FA">
                        <w:pPr>
                          <w:ind w:left="544"/>
                          <w:rPr>
                            <w:rFonts w:cs="Tahoma"/>
                            <w:b/>
                            <w:sz w:val="18"/>
                          </w:rPr>
                        </w:pPr>
                      </w:p>
                    </w:tc>
                  </w:tr>
                  <w:tr w:rsidR="00A565FA" w:rsidRPr="00760E03" w14:paraId="21B903AF" w14:textId="77777777" w:rsidTr="00096E53">
                    <w:trPr>
                      <w:trHeight w:val="217"/>
                    </w:trPr>
                    <w:tc>
                      <w:tcPr>
                        <w:tcW w:w="3944" w:type="dxa"/>
                        <w:tcBorders>
                          <w:bottom w:val="single" w:sz="12" w:space="0" w:color="B4C6E7" w:themeColor="accent1" w:themeTint="66"/>
                        </w:tcBorders>
                      </w:tcPr>
                      <w:p w14:paraId="4AAE7486" w14:textId="77777777" w:rsidR="00A565FA" w:rsidRPr="00760E03" w:rsidRDefault="00A565FA" w:rsidP="00A565FA">
                        <w:pPr>
                          <w:jc w:val="center"/>
                          <w:rPr>
                            <w:rFonts w:cs="Tahoma"/>
                            <w:bCs/>
                            <w:sz w:val="14"/>
                            <w:szCs w:val="16"/>
                          </w:rPr>
                        </w:pPr>
                        <w:r w:rsidRPr="00760E03">
                          <w:rPr>
                            <w:rFonts w:cs="Tahoma"/>
                            <w:bCs/>
                            <w:sz w:val="14"/>
                            <w:szCs w:val="16"/>
                          </w:rPr>
                          <w:t>Prijemni pečat</w:t>
                        </w:r>
                      </w:p>
                    </w:tc>
                  </w:tr>
                  <w:tr w:rsidR="00A565FA" w:rsidRPr="00760E03" w14:paraId="129561F4" w14:textId="77777777" w:rsidTr="00096E53">
                    <w:trPr>
                      <w:trHeight w:val="1837"/>
                    </w:trPr>
                    <w:tc>
                      <w:tcPr>
                        <w:tcW w:w="3944" w:type="dxa"/>
                        <w:tcBorders>
                          <w:top w:val="single" w:sz="12" w:space="0" w:color="B4C6E7" w:themeColor="accent1" w:themeTint="66"/>
                          <w:left w:val="single" w:sz="12" w:space="0" w:color="B4C6E7" w:themeColor="accent1" w:themeTint="66"/>
                          <w:bottom w:val="single" w:sz="12" w:space="0" w:color="B4C6E7" w:themeColor="accent1" w:themeTint="66"/>
                          <w:right w:val="single" w:sz="12" w:space="0" w:color="B4C6E7" w:themeColor="accent1" w:themeTint="66"/>
                        </w:tcBorders>
                      </w:tcPr>
                      <w:p w14:paraId="51CF2398" w14:textId="77777777" w:rsidR="00A565FA" w:rsidRPr="00760E03" w:rsidRDefault="00A565FA" w:rsidP="00A565FA">
                        <w:pPr>
                          <w:jc w:val="center"/>
                          <w:rPr>
                            <w:rFonts w:cs="Tahoma"/>
                            <w:bCs/>
                            <w:sz w:val="14"/>
                            <w:szCs w:val="16"/>
                          </w:rPr>
                        </w:pPr>
                      </w:p>
                    </w:tc>
                  </w:tr>
                </w:tbl>
                <w:p w14:paraId="07DB780E" w14:textId="77777777" w:rsidR="00A565FA" w:rsidRPr="00760E03" w:rsidRDefault="00A565FA">
                  <w:pPr>
                    <w:rPr>
                      <w:rFonts w:cs="Tahoma"/>
                    </w:rPr>
                  </w:pPr>
                </w:p>
              </w:tc>
            </w:tr>
          </w:tbl>
          <w:p w14:paraId="5B9A06A8" w14:textId="77777777" w:rsidR="0028544E" w:rsidRPr="00760E03" w:rsidRDefault="0028544E">
            <w:pPr>
              <w:rPr>
                <w:rFonts w:cs="Tahoma"/>
              </w:rPr>
            </w:pPr>
          </w:p>
        </w:tc>
      </w:tr>
    </w:tbl>
    <w:p w14:paraId="3C35FE8B" w14:textId="01CFBA28" w:rsidR="00F842B2" w:rsidRDefault="00F842B2">
      <w:pPr>
        <w:rPr>
          <w:rFonts w:cs="Tahoma"/>
        </w:rPr>
      </w:pPr>
    </w:p>
    <w:p w14:paraId="686349D4" w14:textId="77777777" w:rsidR="00156D66" w:rsidRPr="00760E03" w:rsidRDefault="00156D66">
      <w:pPr>
        <w:rPr>
          <w:rFonts w:cs="Tahoma"/>
        </w:rPr>
      </w:pPr>
    </w:p>
    <w:p w14:paraId="06E35FB6" w14:textId="77777777" w:rsidR="00F204CF" w:rsidRPr="00760E03" w:rsidRDefault="00F204CF">
      <w:pPr>
        <w:rPr>
          <w:rFonts w:cs="Tahoma"/>
        </w:rPr>
      </w:pPr>
    </w:p>
    <w:p w14:paraId="0D842DB0" w14:textId="77777777" w:rsidR="00F204CF" w:rsidRPr="00760E03" w:rsidRDefault="00F204CF">
      <w:pPr>
        <w:rPr>
          <w:rFonts w:cs="Tahoma"/>
        </w:rPr>
      </w:pPr>
    </w:p>
    <w:tbl>
      <w:tblPr>
        <w:tblStyle w:val="ListTable4-Accent51"/>
        <w:tblW w:w="0" w:type="auto"/>
        <w:tblInd w:w="250" w:type="dxa"/>
        <w:tblLook w:val="04A0" w:firstRow="1" w:lastRow="0" w:firstColumn="1" w:lastColumn="0" w:noHBand="0" w:noVBand="1"/>
      </w:tblPr>
      <w:tblGrid>
        <w:gridCol w:w="404"/>
        <w:gridCol w:w="3923"/>
        <w:gridCol w:w="1908"/>
        <w:gridCol w:w="1758"/>
        <w:gridCol w:w="2379"/>
      </w:tblGrid>
      <w:tr w:rsidR="00EE056C" w:rsidRPr="00C163D3" w14:paraId="18F2317D" w14:textId="77777777" w:rsidTr="00CA47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2" w:type="dxa"/>
            <w:gridSpan w:val="5"/>
            <w:shd w:val="clear" w:color="auto" w:fill="2F5496" w:themeFill="accent1" w:themeFillShade="BF"/>
          </w:tcPr>
          <w:p w14:paraId="7E72E618" w14:textId="77777777" w:rsidR="00EE056C" w:rsidRPr="00C163D3" w:rsidRDefault="00EE056C" w:rsidP="009065ED">
            <w:pPr>
              <w:jc w:val="center"/>
              <w:rPr>
                <w:rFonts w:cs="Tahoma"/>
                <w:b w:val="0"/>
                <w:bCs w:val="0"/>
                <w:sz w:val="18"/>
                <w:szCs w:val="18"/>
              </w:rPr>
            </w:pPr>
            <w:r w:rsidRPr="00C163D3">
              <w:rPr>
                <w:rFonts w:cs="Tahoma"/>
                <w:sz w:val="18"/>
                <w:szCs w:val="18"/>
              </w:rPr>
              <w:t>POTREBNA DOKUMENTACIJA</w:t>
            </w:r>
          </w:p>
        </w:tc>
      </w:tr>
      <w:tr w:rsidR="003C0D31" w:rsidRPr="00C163D3" w14:paraId="0ADA274D" w14:textId="77777777" w:rsidTr="00C163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5" w:type="dxa"/>
            <w:gridSpan w:val="2"/>
            <w:shd w:val="clear" w:color="auto" w:fill="2F5496" w:themeFill="accent1" w:themeFillShade="BF"/>
          </w:tcPr>
          <w:p w14:paraId="1E614B2C" w14:textId="77777777" w:rsidR="00EE056C" w:rsidRPr="00C163D3" w:rsidRDefault="00EE056C" w:rsidP="009065ED">
            <w:pPr>
              <w:jc w:val="center"/>
              <w:rPr>
                <w:rFonts w:cs="Tahoma"/>
                <w:b w:val="0"/>
                <w:bCs w:val="0"/>
                <w:color w:val="FFFFFF" w:themeColor="background1"/>
                <w:sz w:val="18"/>
                <w:szCs w:val="18"/>
              </w:rPr>
            </w:pPr>
            <w:r w:rsidRPr="00C163D3">
              <w:rPr>
                <w:rFonts w:cs="Tahoma"/>
                <w:color w:val="FFFFFF" w:themeColor="background1"/>
                <w:sz w:val="18"/>
                <w:szCs w:val="18"/>
              </w:rPr>
              <w:t>Dokumenti</w:t>
            </w:r>
          </w:p>
        </w:tc>
        <w:tc>
          <w:tcPr>
            <w:tcW w:w="1956" w:type="dxa"/>
            <w:shd w:val="clear" w:color="auto" w:fill="2F5496" w:themeFill="accent1" w:themeFillShade="BF"/>
          </w:tcPr>
          <w:p w14:paraId="158DAAC2" w14:textId="77777777" w:rsidR="00EE056C" w:rsidRPr="00C163D3" w:rsidRDefault="00EE056C" w:rsidP="009065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C163D3">
              <w:rPr>
                <w:rFonts w:cs="Tahoma"/>
                <w:b/>
                <w:bCs/>
                <w:color w:val="FFFFFF" w:themeColor="background1"/>
                <w:sz w:val="18"/>
                <w:szCs w:val="18"/>
              </w:rPr>
              <w:t>Mjesto izdavanja</w:t>
            </w:r>
          </w:p>
        </w:tc>
        <w:tc>
          <w:tcPr>
            <w:tcW w:w="1842" w:type="dxa"/>
            <w:shd w:val="clear" w:color="auto" w:fill="2F5496" w:themeFill="accent1" w:themeFillShade="BF"/>
          </w:tcPr>
          <w:p w14:paraId="76DC8ACC" w14:textId="77777777" w:rsidR="00EE056C" w:rsidRPr="00C163D3" w:rsidRDefault="00EE056C" w:rsidP="009065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C163D3">
              <w:rPr>
                <w:rFonts w:cs="Tahoma"/>
                <w:b/>
                <w:bCs/>
                <w:color w:val="FFFFFF" w:themeColor="background1"/>
                <w:sz w:val="18"/>
                <w:szCs w:val="18"/>
              </w:rPr>
              <w:t>Forma</w:t>
            </w:r>
          </w:p>
        </w:tc>
        <w:tc>
          <w:tcPr>
            <w:tcW w:w="2149" w:type="dxa"/>
            <w:shd w:val="clear" w:color="auto" w:fill="2F5496" w:themeFill="accent1" w:themeFillShade="BF"/>
          </w:tcPr>
          <w:p w14:paraId="05C5A867" w14:textId="77777777" w:rsidR="00EE056C" w:rsidRPr="00C163D3" w:rsidRDefault="00EE056C" w:rsidP="009065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C163D3">
              <w:rPr>
                <w:rFonts w:cs="Tahoma"/>
                <w:b/>
                <w:bCs/>
                <w:color w:val="FFFFFF" w:themeColor="background1"/>
                <w:sz w:val="18"/>
                <w:szCs w:val="18"/>
              </w:rPr>
              <w:t>Komentar</w:t>
            </w:r>
          </w:p>
        </w:tc>
      </w:tr>
      <w:tr w:rsidR="00B15DDA" w:rsidRPr="00C163D3" w14:paraId="1A01CF3B" w14:textId="77777777" w:rsidTr="00C163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5" w:type="dxa"/>
            <w:gridSpan w:val="2"/>
            <w:shd w:val="clear" w:color="auto" w:fill="2F5496" w:themeFill="accent1" w:themeFillShade="BF"/>
          </w:tcPr>
          <w:p w14:paraId="447BABFB" w14:textId="77777777" w:rsidR="00B15DDA" w:rsidRPr="00C163D3" w:rsidRDefault="00B15DDA" w:rsidP="009065ED">
            <w:pPr>
              <w:jc w:val="center"/>
              <w:rPr>
                <w:rFonts w:cs="Tahoma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2F5496" w:themeFill="accent1" w:themeFillShade="BF"/>
          </w:tcPr>
          <w:p w14:paraId="5781A3E2" w14:textId="77777777" w:rsidR="00B15DDA" w:rsidRPr="00C163D3" w:rsidRDefault="00B15DDA" w:rsidP="009065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2F5496" w:themeFill="accent1" w:themeFillShade="BF"/>
          </w:tcPr>
          <w:p w14:paraId="2378FDEE" w14:textId="77777777" w:rsidR="00B15DDA" w:rsidRPr="00C163D3" w:rsidRDefault="00B15DDA" w:rsidP="009065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149" w:type="dxa"/>
            <w:shd w:val="clear" w:color="auto" w:fill="2F5496" w:themeFill="accent1" w:themeFillShade="BF"/>
          </w:tcPr>
          <w:p w14:paraId="73B24B5B" w14:textId="77777777" w:rsidR="00B15DDA" w:rsidRPr="00C163D3" w:rsidRDefault="00B15DDA" w:rsidP="009065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B15DDA" w:rsidRPr="00C163D3" w14:paraId="20F3E396" w14:textId="77777777" w:rsidTr="00C163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Align w:val="center"/>
          </w:tcPr>
          <w:p w14:paraId="455144D6" w14:textId="77777777" w:rsidR="00B15DDA" w:rsidRPr="00C163D3" w:rsidRDefault="00B15DDA" w:rsidP="00C6224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09"/>
              <w:rPr>
                <w:rFonts w:cs="Tahoma"/>
                <w:sz w:val="18"/>
                <w:szCs w:val="18"/>
              </w:rPr>
            </w:pPr>
          </w:p>
        </w:tc>
        <w:tc>
          <w:tcPr>
            <w:tcW w:w="4140" w:type="dxa"/>
            <w:vAlign w:val="center"/>
          </w:tcPr>
          <w:p w14:paraId="59CA9C95" w14:textId="1467F139" w:rsidR="00B15DDA" w:rsidRDefault="00B15DDA" w:rsidP="00514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Izjava o članovima zajedničkog domaćinstva/kućna lista</w:t>
            </w:r>
          </w:p>
        </w:tc>
        <w:tc>
          <w:tcPr>
            <w:tcW w:w="1956" w:type="dxa"/>
            <w:vAlign w:val="center"/>
          </w:tcPr>
          <w:p w14:paraId="4CE5EDF9" w14:textId="29AB45B5" w:rsidR="00B15DDA" w:rsidRDefault="00B15DDA" w:rsidP="00A611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Matični ured</w:t>
            </w:r>
          </w:p>
        </w:tc>
        <w:tc>
          <w:tcPr>
            <w:tcW w:w="1842" w:type="dxa"/>
            <w:vAlign w:val="center"/>
          </w:tcPr>
          <w:p w14:paraId="2BE74E3D" w14:textId="07CAABC8" w:rsidR="00B15DDA" w:rsidRPr="00C163D3" w:rsidRDefault="00B15DDA" w:rsidP="00D5709D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Original ili ovjerena kopija</w:t>
            </w:r>
          </w:p>
        </w:tc>
        <w:tc>
          <w:tcPr>
            <w:tcW w:w="2149" w:type="dxa"/>
            <w:vAlign w:val="center"/>
          </w:tcPr>
          <w:p w14:paraId="63B13966" w14:textId="77777777" w:rsidR="00B15DDA" w:rsidRPr="00C163D3" w:rsidRDefault="00B15DDA" w:rsidP="00B00917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</w:p>
        </w:tc>
      </w:tr>
      <w:tr w:rsidR="00884D9E" w:rsidRPr="00C163D3" w14:paraId="19C9EF8E" w14:textId="77777777" w:rsidTr="00C163D3">
        <w:trPr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Align w:val="center"/>
          </w:tcPr>
          <w:p w14:paraId="2442C841" w14:textId="75C24AF1" w:rsidR="00884D9E" w:rsidRPr="00C163D3" w:rsidRDefault="00884D9E" w:rsidP="00C6224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09"/>
              <w:rPr>
                <w:rFonts w:cs="Tahoma"/>
                <w:sz w:val="18"/>
                <w:szCs w:val="18"/>
              </w:rPr>
            </w:pPr>
          </w:p>
        </w:tc>
        <w:tc>
          <w:tcPr>
            <w:tcW w:w="4140" w:type="dxa"/>
            <w:vAlign w:val="center"/>
          </w:tcPr>
          <w:p w14:paraId="55AF4F30" w14:textId="77777777" w:rsidR="00B15DDA" w:rsidRDefault="00B15DDA" w:rsidP="005146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</w:p>
          <w:p w14:paraId="417DC94B" w14:textId="77777777" w:rsidR="00B15DDA" w:rsidRDefault="00B15DDA" w:rsidP="005146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</w:p>
          <w:p w14:paraId="3109230E" w14:textId="602F4133" w:rsidR="00884D9E" w:rsidRPr="00C163D3" w:rsidRDefault="00000BF6" w:rsidP="005146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Uvjerenje o kretanju za sve članove porodičnog domaćinstva</w:t>
            </w:r>
          </w:p>
        </w:tc>
        <w:tc>
          <w:tcPr>
            <w:tcW w:w="1956" w:type="dxa"/>
            <w:vAlign w:val="center"/>
          </w:tcPr>
          <w:p w14:paraId="4692A7D4" w14:textId="0FE51E84" w:rsidR="00884D9E" w:rsidRPr="00C163D3" w:rsidRDefault="00000BF6" w:rsidP="00A611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MUP ILI </w:t>
            </w:r>
            <w:r w:rsidR="005146C1" w:rsidRPr="00C163D3">
              <w:rPr>
                <w:rFonts w:cs="Tahoma"/>
                <w:sz w:val="18"/>
                <w:szCs w:val="18"/>
              </w:rPr>
              <w:t>CIPS</w:t>
            </w:r>
          </w:p>
        </w:tc>
        <w:tc>
          <w:tcPr>
            <w:tcW w:w="1842" w:type="dxa"/>
            <w:vAlign w:val="center"/>
          </w:tcPr>
          <w:p w14:paraId="033D3E65" w14:textId="0E4D912E" w:rsidR="00884D9E" w:rsidRPr="00C163D3" w:rsidRDefault="00884D9E" w:rsidP="00D5709D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C163D3">
              <w:rPr>
                <w:rFonts w:cs="Tahoma"/>
                <w:sz w:val="18"/>
                <w:szCs w:val="18"/>
              </w:rPr>
              <w:t>Original ili ovjerena kopija</w:t>
            </w:r>
          </w:p>
        </w:tc>
        <w:tc>
          <w:tcPr>
            <w:tcW w:w="2149" w:type="dxa"/>
            <w:vAlign w:val="center"/>
          </w:tcPr>
          <w:p w14:paraId="5F8F5C04" w14:textId="5D3110A9" w:rsidR="00884D9E" w:rsidRPr="00C163D3" w:rsidRDefault="00884D9E" w:rsidP="00B00917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</w:p>
        </w:tc>
      </w:tr>
      <w:tr w:rsidR="00884D9E" w:rsidRPr="00C163D3" w14:paraId="66E70343" w14:textId="77777777" w:rsidTr="00C163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Align w:val="center"/>
          </w:tcPr>
          <w:p w14:paraId="28AFC5BC" w14:textId="77777777" w:rsidR="00884D9E" w:rsidRPr="00C163D3" w:rsidRDefault="00884D9E" w:rsidP="00C6224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09"/>
              <w:rPr>
                <w:rFonts w:cs="Tahoma"/>
                <w:sz w:val="18"/>
                <w:szCs w:val="18"/>
              </w:rPr>
            </w:pPr>
          </w:p>
        </w:tc>
        <w:tc>
          <w:tcPr>
            <w:tcW w:w="4140" w:type="dxa"/>
            <w:vAlign w:val="center"/>
          </w:tcPr>
          <w:p w14:paraId="7A417B8F" w14:textId="3495FAB3" w:rsidR="00884D9E" w:rsidRPr="00C163D3" w:rsidRDefault="00000BF6" w:rsidP="002D3C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Izvod iz matične knjige rođenih za djecu</w:t>
            </w:r>
          </w:p>
        </w:tc>
        <w:tc>
          <w:tcPr>
            <w:tcW w:w="1956" w:type="dxa"/>
            <w:vAlign w:val="center"/>
          </w:tcPr>
          <w:p w14:paraId="12766797" w14:textId="77777777" w:rsidR="00884D9E" w:rsidRPr="00C163D3" w:rsidRDefault="005146C1" w:rsidP="00A611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C163D3">
              <w:rPr>
                <w:rFonts w:cs="Tahoma"/>
                <w:sz w:val="18"/>
                <w:szCs w:val="18"/>
              </w:rPr>
              <w:t>m</w:t>
            </w:r>
            <w:r w:rsidR="00884D9E" w:rsidRPr="00C163D3">
              <w:rPr>
                <w:rFonts w:cs="Tahoma"/>
                <w:sz w:val="18"/>
                <w:szCs w:val="18"/>
              </w:rPr>
              <w:t>atični ured</w:t>
            </w:r>
          </w:p>
          <w:p w14:paraId="3D2E1AFB" w14:textId="6370BCEF" w:rsidR="005146C1" w:rsidRPr="00C163D3" w:rsidRDefault="005146C1" w:rsidP="00A611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C163D3">
              <w:rPr>
                <w:rFonts w:cs="Tahoma"/>
                <w:sz w:val="18"/>
                <w:szCs w:val="18"/>
              </w:rPr>
              <w:t>nadležne općine</w:t>
            </w:r>
          </w:p>
        </w:tc>
        <w:tc>
          <w:tcPr>
            <w:tcW w:w="1842" w:type="dxa"/>
            <w:vAlign w:val="center"/>
          </w:tcPr>
          <w:p w14:paraId="2CCDD6BE" w14:textId="1CC56961" w:rsidR="00884D9E" w:rsidRPr="00C163D3" w:rsidRDefault="00884D9E" w:rsidP="00D5709D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C163D3">
              <w:rPr>
                <w:rFonts w:cs="Tahoma"/>
                <w:sz w:val="18"/>
                <w:szCs w:val="18"/>
              </w:rPr>
              <w:t>Original ili ovjerena kopija</w:t>
            </w:r>
          </w:p>
        </w:tc>
        <w:tc>
          <w:tcPr>
            <w:tcW w:w="2149" w:type="dxa"/>
            <w:vAlign w:val="center"/>
          </w:tcPr>
          <w:p w14:paraId="6FB3FC68" w14:textId="5DEDF240" w:rsidR="00884D9E" w:rsidRPr="00C163D3" w:rsidRDefault="00884D9E" w:rsidP="00B00917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</w:p>
        </w:tc>
      </w:tr>
      <w:tr w:rsidR="00884D9E" w:rsidRPr="00C163D3" w14:paraId="5AC1D50E" w14:textId="77777777" w:rsidTr="00C163D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Align w:val="center"/>
          </w:tcPr>
          <w:p w14:paraId="0FAA3ECD" w14:textId="6A65C274" w:rsidR="00884D9E" w:rsidRPr="00C163D3" w:rsidRDefault="00884D9E" w:rsidP="005011D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09"/>
              <w:rPr>
                <w:rFonts w:cs="Tahoma"/>
                <w:sz w:val="18"/>
                <w:szCs w:val="18"/>
              </w:rPr>
            </w:pPr>
          </w:p>
        </w:tc>
        <w:tc>
          <w:tcPr>
            <w:tcW w:w="4140" w:type="dxa"/>
            <w:vAlign w:val="center"/>
          </w:tcPr>
          <w:p w14:paraId="113803C9" w14:textId="366C64EE" w:rsidR="00884D9E" w:rsidRPr="00C163D3" w:rsidRDefault="007F0774" w:rsidP="005A40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Dokaz o redovnom školovanju za djecu stariju od 18 godina</w:t>
            </w:r>
          </w:p>
        </w:tc>
        <w:tc>
          <w:tcPr>
            <w:tcW w:w="1956" w:type="dxa"/>
            <w:vAlign w:val="center"/>
          </w:tcPr>
          <w:p w14:paraId="2CF5EA2C" w14:textId="12285135" w:rsidR="00884D9E" w:rsidRPr="00C163D3" w:rsidRDefault="007F0774" w:rsidP="004065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Obrazovna ustanova</w:t>
            </w:r>
            <w:r w:rsidR="00884D9E" w:rsidRPr="00C163D3">
              <w:rPr>
                <w:rFonts w:cs="Tahoma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71255DA4" w14:textId="2DC3204C" w:rsidR="00884D9E" w:rsidRPr="00C163D3" w:rsidRDefault="00884D9E" w:rsidP="005011D8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C163D3">
              <w:rPr>
                <w:rFonts w:cs="Tahoma"/>
                <w:sz w:val="18"/>
                <w:szCs w:val="18"/>
              </w:rPr>
              <w:t>Original ili ovjerena kopija</w:t>
            </w:r>
          </w:p>
        </w:tc>
        <w:tc>
          <w:tcPr>
            <w:tcW w:w="2149" w:type="dxa"/>
            <w:vAlign w:val="center"/>
          </w:tcPr>
          <w:p w14:paraId="41865D9B" w14:textId="74547BC4" w:rsidR="00884D9E" w:rsidRPr="00C163D3" w:rsidRDefault="00884D9E" w:rsidP="00B00917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C163D3">
              <w:rPr>
                <w:rFonts w:cs="Tahoma"/>
                <w:sz w:val="18"/>
                <w:szCs w:val="18"/>
              </w:rPr>
              <w:t>-</w:t>
            </w:r>
          </w:p>
        </w:tc>
      </w:tr>
      <w:tr w:rsidR="007F0774" w:rsidRPr="00C163D3" w14:paraId="15D6168D" w14:textId="77777777" w:rsidTr="00C163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Align w:val="center"/>
          </w:tcPr>
          <w:p w14:paraId="4A85F978" w14:textId="77777777" w:rsidR="007F0774" w:rsidRPr="00C163D3" w:rsidRDefault="007F0774" w:rsidP="005011D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09"/>
              <w:rPr>
                <w:rFonts w:cs="Tahoma"/>
                <w:sz w:val="18"/>
                <w:szCs w:val="18"/>
              </w:rPr>
            </w:pPr>
          </w:p>
        </w:tc>
        <w:tc>
          <w:tcPr>
            <w:tcW w:w="4140" w:type="dxa"/>
            <w:vAlign w:val="center"/>
          </w:tcPr>
          <w:p w14:paraId="10C05A52" w14:textId="44592FDD" w:rsidR="007F0774" w:rsidRDefault="00FB4A47" w:rsidP="005A40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>
              <w:rPr>
                <w:rFonts w:cs="TimesNewRomanPSMT"/>
              </w:rPr>
              <w:t>Za studenta</w:t>
            </w:r>
            <w:r w:rsidR="007F0774">
              <w:rPr>
                <w:rFonts w:cs="TimesNewRomanPSMT"/>
              </w:rPr>
              <w:t xml:space="preserve"> dokaz da u toku studija nije obnovio godinu školovanja više od jedanput</w:t>
            </w:r>
          </w:p>
        </w:tc>
        <w:tc>
          <w:tcPr>
            <w:tcW w:w="1956" w:type="dxa"/>
            <w:vAlign w:val="center"/>
          </w:tcPr>
          <w:p w14:paraId="3E55BA94" w14:textId="5ABDFEB8" w:rsidR="007F0774" w:rsidRDefault="007F0774" w:rsidP="00406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Visokoškolska ustanova</w:t>
            </w:r>
          </w:p>
        </w:tc>
        <w:tc>
          <w:tcPr>
            <w:tcW w:w="1842" w:type="dxa"/>
            <w:vAlign w:val="center"/>
          </w:tcPr>
          <w:p w14:paraId="79E3A1D8" w14:textId="1AD74969" w:rsidR="007F0774" w:rsidRPr="00C163D3" w:rsidRDefault="007F0774" w:rsidP="005011D8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C163D3">
              <w:rPr>
                <w:rFonts w:cs="Tahoma"/>
                <w:sz w:val="18"/>
                <w:szCs w:val="18"/>
              </w:rPr>
              <w:t>Original ili ovjerena kopija</w:t>
            </w:r>
          </w:p>
        </w:tc>
        <w:tc>
          <w:tcPr>
            <w:tcW w:w="2149" w:type="dxa"/>
            <w:vAlign w:val="center"/>
          </w:tcPr>
          <w:p w14:paraId="2CC4D2C2" w14:textId="77777777" w:rsidR="007F0774" w:rsidRPr="00C163D3" w:rsidRDefault="007F0774" w:rsidP="00B00917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</w:p>
        </w:tc>
      </w:tr>
      <w:tr w:rsidR="00884D9E" w:rsidRPr="00C163D3" w14:paraId="3F9AF955" w14:textId="77777777" w:rsidTr="00C163D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Align w:val="center"/>
          </w:tcPr>
          <w:p w14:paraId="2925C37C" w14:textId="19DF5AED" w:rsidR="00884D9E" w:rsidRPr="00C163D3" w:rsidRDefault="00884D9E" w:rsidP="005011D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09"/>
              <w:rPr>
                <w:rFonts w:cs="Tahoma"/>
                <w:sz w:val="18"/>
                <w:szCs w:val="18"/>
              </w:rPr>
            </w:pPr>
          </w:p>
        </w:tc>
        <w:tc>
          <w:tcPr>
            <w:tcW w:w="4140" w:type="dxa"/>
            <w:vAlign w:val="center"/>
          </w:tcPr>
          <w:p w14:paraId="28C922D2" w14:textId="66065ED3" w:rsidR="00884D9E" w:rsidRPr="00C163D3" w:rsidRDefault="007F0774" w:rsidP="007F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>
              <w:rPr>
                <w:rFonts w:cs="TimesNewRomanPSMT"/>
              </w:rPr>
              <w:t xml:space="preserve">Dokaz o starateljstvu, usvojenju ili o drugom statusu djeteta </w:t>
            </w:r>
          </w:p>
        </w:tc>
        <w:tc>
          <w:tcPr>
            <w:tcW w:w="1956" w:type="dxa"/>
            <w:vAlign w:val="center"/>
          </w:tcPr>
          <w:p w14:paraId="4749A3A9" w14:textId="5299A48C" w:rsidR="00884D9E" w:rsidRPr="00C163D3" w:rsidRDefault="00FB4A47" w:rsidP="006126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Služba socijalne zaštite općine </w:t>
            </w:r>
          </w:p>
        </w:tc>
        <w:tc>
          <w:tcPr>
            <w:tcW w:w="1842" w:type="dxa"/>
            <w:vAlign w:val="center"/>
          </w:tcPr>
          <w:p w14:paraId="6F186E45" w14:textId="730373A1" w:rsidR="00884D9E" w:rsidRPr="00C163D3" w:rsidRDefault="00884D9E" w:rsidP="00612623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C163D3">
              <w:rPr>
                <w:rFonts w:cs="Tahoma"/>
                <w:sz w:val="18"/>
                <w:szCs w:val="18"/>
              </w:rPr>
              <w:t>Original ili ovjerena kopija</w:t>
            </w:r>
          </w:p>
        </w:tc>
        <w:tc>
          <w:tcPr>
            <w:tcW w:w="2149" w:type="dxa"/>
            <w:vAlign w:val="center"/>
          </w:tcPr>
          <w:p w14:paraId="174B5224" w14:textId="2F0FA570" w:rsidR="00884D9E" w:rsidRPr="00C163D3" w:rsidRDefault="007F0774" w:rsidP="00A6552B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>
              <w:rPr>
                <w:rFonts w:cs="TimesNewRomanPSMT"/>
              </w:rPr>
              <w:t xml:space="preserve">samo u slučaju kada treba dokazati status </w:t>
            </w:r>
            <w:r w:rsidR="00A6552B">
              <w:rPr>
                <w:rFonts w:cs="TimesNewRomanPSMT"/>
              </w:rPr>
              <w:t>staratelja/odgajatelja</w:t>
            </w:r>
            <w:r w:rsidRPr="00C163D3">
              <w:rPr>
                <w:rFonts w:cs="Tahoma"/>
                <w:sz w:val="18"/>
                <w:szCs w:val="18"/>
              </w:rPr>
              <w:t xml:space="preserve"> </w:t>
            </w:r>
          </w:p>
        </w:tc>
      </w:tr>
      <w:tr w:rsidR="00884D9E" w:rsidRPr="00C163D3" w14:paraId="427FB955" w14:textId="77777777" w:rsidTr="00C163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Align w:val="center"/>
          </w:tcPr>
          <w:p w14:paraId="4A97C5BB" w14:textId="0B4ADAF9" w:rsidR="00884D9E" w:rsidRPr="00C163D3" w:rsidRDefault="00884D9E" w:rsidP="005A406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09"/>
              <w:rPr>
                <w:rFonts w:cs="Tahoma"/>
                <w:sz w:val="18"/>
                <w:szCs w:val="18"/>
              </w:rPr>
            </w:pPr>
          </w:p>
        </w:tc>
        <w:tc>
          <w:tcPr>
            <w:tcW w:w="4140" w:type="dxa"/>
            <w:vAlign w:val="center"/>
          </w:tcPr>
          <w:p w14:paraId="38819B1D" w14:textId="4E4644C7" w:rsidR="007F0774" w:rsidRPr="00C163D3" w:rsidRDefault="007F0774" w:rsidP="007F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>
              <w:rPr>
                <w:rFonts w:cs="TimesNewRomanPSMT"/>
              </w:rPr>
              <w:t xml:space="preserve">Potvrdu da drugi roditelj nije ostvario pravo na novčanu pomoć u mjestu prebivališta </w:t>
            </w:r>
          </w:p>
          <w:p w14:paraId="3B8975A5" w14:textId="77231768" w:rsidR="00884D9E" w:rsidRPr="00C163D3" w:rsidRDefault="00884D9E" w:rsidP="005A40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14:paraId="23730533" w14:textId="07ABC402" w:rsidR="00884D9E" w:rsidRPr="00C163D3" w:rsidRDefault="005E38E0" w:rsidP="005A40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Nadležna Služba za poslove socijalne zaštite prema mjestu prebivališta</w:t>
            </w:r>
          </w:p>
        </w:tc>
        <w:tc>
          <w:tcPr>
            <w:tcW w:w="1842" w:type="dxa"/>
            <w:vAlign w:val="center"/>
          </w:tcPr>
          <w:p w14:paraId="0E9B293B" w14:textId="72CCDE85" w:rsidR="00884D9E" w:rsidRPr="00C163D3" w:rsidRDefault="00884D9E" w:rsidP="005A406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C163D3">
              <w:rPr>
                <w:rFonts w:cs="Tahoma"/>
                <w:sz w:val="18"/>
                <w:szCs w:val="18"/>
              </w:rPr>
              <w:t>Original ili ovjerena kopija</w:t>
            </w:r>
          </w:p>
        </w:tc>
        <w:tc>
          <w:tcPr>
            <w:tcW w:w="2149" w:type="dxa"/>
            <w:vAlign w:val="center"/>
          </w:tcPr>
          <w:p w14:paraId="045FFE46" w14:textId="625BC3AB" w:rsidR="007F0774" w:rsidRPr="007F0774" w:rsidRDefault="007F0774" w:rsidP="007F0774">
            <w:pPr>
              <w:spacing w:line="240" w:lineRule="exact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NewRomanPSMT"/>
              </w:rPr>
            </w:pPr>
            <w:r w:rsidRPr="007F0774">
              <w:rPr>
                <w:rFonts w:cs="TimesNewRomanPSMT"/>
              </w:rPr>
              <w:t xml:space="preserve">samo u slučaju da drugi roditelj ima prijavljeno </w:t>
            </w:r>
            <w:r w:rsidR="00A6552B">
              <w:rPr>
                <w:rFonts w:cs="TimesNewRomanPSMT"/>
              </w:rPr>
              <w:t>p</w:t>
            </w:r>
            <w:r w:rsidRPr="007F0774">
              <w:rPr>
                <w:rFonts w:cs="TimesNewRomanPSMT"/>
              </w:rPr>
              <w:t>rebiv</w:t>
            </w:r>
            <w:r w:rsidR="00A6552B">
              <w:rPr>
                <w:rFonts w:cs="TimesNewRomanPSMT"/>
              </w:rPr>
              <w:t xml:space="preserve">alište </w:t>
            </w:r>
            <w:r>
              <w:rPr>
                <w:rFonts w:cs="TimesNewRomanPSMT"/>
              </w:rPr>
              <w:t>na području druge općine</w:t>
            </w:r>
          </w:p>
          <w:p w14:paraId="71897CA5" w14:textId="2299E12B" w:rsidR="00884D9E" w:rsidRPr="00C163D3" w:rsidRDefault="00884D9E" w:rsidP="00B00917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</w:p>
        </w:tc>
      </w:tr>
      <w:tr w:rsidR="005858C9" w:rsidRPr="00C163D3" w14:paraId="6A2B24E7" w14:textId="77777777" w:rsidTr="00C163D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Align w:val="center"/>
          </w:tcPr>
          <w:p w14:paraId="1971B6ED" w14:textId="77777777" w:rsidR="005858C9" w:rsidRPr="00C163D3" w:rsidRDefault="005858C9" w:rsidP="005A406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09"/>
              <w:rPr>
                <w:rFonts w:cs="Tahoma"/>
                <w:sz w:val="18"/>
                <w:szCs w:val="18"/>
              </w:rPr>
            </w:pPr>
          </w:p>
        </w:tc>
        <w:tc>
          <w:tcPr>
            <w:tcW w:w="4140" w:type="dxa"/>
            <w:vAlign w:val="center"/>
          </w:tcPr>
          <w:p w14:paraId="63A85A82" w14:textId="2A86AAEA" w:rsidR="007F0774" w:rsidRPr="007F0774" w:rsidRDefault="007F0774" w:rsidP="007F0774">
            <w:pPr>
              <w:spacing w:line="240" w:lineRule="exact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NewRomanPSMT"/>
              </w:rPr>
            </w:pPr>
            <w:r w:rsidRPr="007F0774">
              <w:rPr>
                <w:rFonts w:cs="TimesNewRomanPSMT"/>
              </w:rPr>
              <w:t>Bankovna instrukcija za plaćanje (</w:t>
            </w:r>
            <w:r>
              <w:rPr>
                <w:rFonts w:cs="TimesNewRomanPSMT"/>
              </w:rPr>
              <w:t>potvrda o broju tekućeg računa)</w:t>
            </w:r>
          </w:p>
          <w:p w14:paraId="3A83653C" w14:textId="4B522B45" w:rsidR="005858C9" w:rsidRPr="00C163D3" w:rsidRDefault="005858C9" w:rsidP="005A40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14:paraId="5DCF7F0B" w14:textId="24C6DB47" w:rsidR="005858C9" w:rsidRPr="00C163D3" w:rsidRDefault="007F0774" w:rsidP="005A4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Banka</w:t>
            </w:r>
          </w:p>
        </w:tc>
        <w:tc>
          <w:tcPr>
            <w:tcW w:w="1842" w:type="dxa"/>
            <w:vAlign w:val="center"/>
          </w:tcPr>
          <w:p w14:paraId="7C49B770" w14:textId="6F197FD6" w:rsidR="005858C9" w:rsidRPr="00C163D3" w:rsidRDefault="005858C9" w:rsidP="005A406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C163D3">
              <w:rPr>
                <w:rFonts w:cs="Tahoma"/>
                <w:sz w:val="18"/>
                <w:szCs w:val="18"/>
              </w:rPr>
              <w:t>Original ili ovjerena kopija</w:t>
            </w:r>
          </w:p>
        </w:tc>
        <w:tc>
          <w:tcPr>
            <w:tcW w:w="2149" w:type="dxa"/>
            <w:vAlign w:val="center"/>
          </w:tcPr>
          <w:p w14:paraId="330F39DA" w14:textId="77777777" w:rsidR="005858C9" w:rsidRPr="00C163D3" w:rsidRDefault="005858C9" w:rsidP="00B00917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</w:p>
        </w:tc>
      </w:tr>
    </w:tbl>
    <w:p w14:paraId="72F7ECDB" w14:textId="49ECF9B3" w:rsidR="00F204CF" w:rsidRPr="00760E03" w:rsidRDefault="00F204CF">
      <w:pPr>
        <w:rPr>
          <w:rFonts w:cs="Tahoma"/>
        </w:rPr>
      </w:pPr>
    </w:p>
    <w:p w14:paraId="539ABCE9" w14:textId="77777777" w:rsidR="00CA479F" w:rsidRPr="000C0CCF" w:rsidRDefault="00CA479F" w:rsidP="00CA479F">
      <w:bookmarkStart w:id="0" w:name="_Hlk159575331"/>
      <w:bookmarkStart w:id="1" w:name="_Hlk159584808"/>
    </w:p>
    <w:tbl>
      <w:tblPr>
        <w:tblStyle w:val="ListTable2-Accent51"/>
        <w:tblW w:w="0" w:type="auto"/>
        <w:tblInd w:w="250" w:type="dxa"/>
        <w:tblBorders>
          <w:left w:val="single" w:sz="4" w:space="0" w:color="9CC2E5" w:themeColor="accent5" w:themeTint="99"/>
          <w:right w:val="single" w:sz="4" w:space="0" w:color="9CC2E5" w:themeColor="accent5" w:themeTint="99"/>
        </w:tblBorders>
        <w:tblLook w:val="04A0" w:firstRow="1" w:lastRow="0" w:firstColumn="1" w:lastColumn="0" w:noHBand="0" w:noVBand="1"/>
      </w:tblPr>
      <w:tblGrid>
        <w:gridCol w:w="3520"/>
        <w:gridCol w:w="2514"/>
        <w:gridCol w:w="1679"/>
        <w:gridCol w:w="2659"/>
      </w:tblGrid>
      <w:tr w:rsidR="00CA479F" w:rsidRPr="00771104" w14:paraId="3820339E" w14:textId="77777777" w:rsidTr="006F05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2" w:type="dxa"/>
            <w:gridSpan w:val="4"/>
            <w:shd w:val="clear" w:color="auto" w:fill="2F5496" w:themeFill="accent1" w:themeFillShade="BF"/>
          </w:tcPr>
          <w:p w14:paraId="724E1247" w14:textId="77777777" w:rsidR="00CA479F" w:rsidRPr="00771104" w:rsidRDefault="00CA479F" w:rsidP="006F0545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771104">
              <w:rPr>
                <w:color w:val="FFFFFF" w:themeColor="background1"/>
                <w:sz w:val="16"/>
                <w:szCs w:val="16"/>
              </w:rPr>
              <w:t>TAKSE I NAKNADE</w:t>
            </w:r>
          </w:p>
        </w:tc>
      </w:tr>
      <w:tr w:rsidR="00CA479F" w:rsidRPr="00771104" w14:paraId="3A7716CD" w14:textId="77777777" w:rsidTr="006F05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3" w:type="dxa"/>
          </w:tcPr>
          <w:p w14:paraId="4668F7C2" w14:textId="77777777" w:rsidR="00CA479F" w:rsidRPr="00771104" w:rsidRDefault="00CA479F" w:rsidP="006F0545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71104">
              <w:rPr>
                <w:sz w:val="16"/>
                <w:szCs w:val="16"/>
              </w:rPr>
              <w:t>Naziv takse / naknade</w:t>
            </w:r>
          </w:p>
        </w:tc>
        <w:tc>
          <w:tcPr>
            <w:tcW w:w="2551" w:type="dxa"/>
          </w:tcPr>
          <w:p w14:paraId="43F5B2A1" w14:textId="77777777" w:rsidR="00CA479F" w:rsidRPr="00771104" w:rsidRDefault="00CA479F" w:rsidP="006F05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771104">
              <w:rPr>
                <w:b/>
                <w:bCs/>
                <w:sz w:val="16"/>
                <w:szCs w:val="16"/>
              </w:rPr>
              <w:t>Iznos</w:t>
            </w:r>
          </w:p>
        </w:tc>
        <w:tc>
          <w:tcPr>
            <w:tcW w:w="1697" w:type="dxa"/>
          </w:tcPr>
          <w:p w14:paraId="43D2AC92" w14:textId="77777777" w:rsidR="00CA479F" w:rsidRPr="00771104" w:rsidRDefault="00CA479F" w:rsidP="006F05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771104">
              <w:rPr>
                <w:b/>
                <w:bCs/>
                <w:sz w:val="16"/>
                <w:szCs w:val="16"/>
              </w:rPr>
              <w:t>Broj računa</w:t>
            </w:r>
          </w:p>
        </w:tc>
        <w:tc>
          <w:tcPr>
            <w:tcW w:w="2691" w:type="dxa"/>
          </w:tcPr>
          <w:p w14:paraId="04332DF7" w14:textId="77777777" w:rsidR="00CA479F" w:rsidRPr="00771104" w:rsidRDefault="00CA479F" w:rsidP="006F05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771104">
              <w:rPr>
                <w:b/>
                <w:bCs/>
                <w:sz w:val="16"/>
                <w:szCs w:val="16"/>
              </w:rPr>
              <w:t>Poziv na broj / Komentar</w:t>
            </w:r>
          </w:p>
        </w:tc>
      </w:tr>
      <w:tr w:rsidR="00CA479F" w:rsidRPr="00771104" w14:paraId="49A9E1EA" w14:textId="77777777" w:rsidTr="006F054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3" w:type="dxa"/>
          </w:tcPr>
          <w:p w14:paraId="05B2878D" w14:textId="77777777" w:rsidR="00CA479F" w:rsidRPr="00771104" w:rsidRDefault="00CA479F" w:rsidP="006F0545">
            <w:pPr>
              <w:jc w:val="center"/>
              <w:rPr>
                <w:rFonts w:cs="Tahoma"/>
                <w:b w:val="0"/>
                <w:bCs w:val="0"/>
                <w:sz w:val="16"/>
                <w:szCs w:val="16"/>
              </w:rPr>
            </w:pPr>
            <w:r w:rsidRPr="00771104">
              <w:rPr>
                <w:rFonts w:cs="Tahoma"/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2551" w:type="dxa"/>
          </w:tcPr>
          <w:p w14:paraId="2D06CDDE" w14:textId="77777777" w:rsidR="00CA479F" w:rsidRPr="00771104" w:rsidRDefault="00CA479F" w:rsidP="006F05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 w:rsidRPr="00771104">
              <w:rPr>
                <w:rFonts w:cs="Tahoma"/>
                <w:sz w:val="16"/>
                <w:szCs w:val="16"/>
              </w:rPr>
              <w:t>-</w:t>
            </w:r>
          </w:p>
        </w:tc>
        <w:tc>
          <w:tcPr>
            <w:tcW w:w="1697" w:type="dxa"/>
          </w:tcPr>
          <w:p w14:paraId="7914867A" w14:textId="77777777" w:rsidR="00CA479F" w:rsidRPr="00771104" w:rsidRDefault="00CA479F" w:rsidP="006F05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 w:rsidRPr="00771104">
              <w:rPr>
                <w:rFonts w:cs="Tahoma"/>
                <w:sz w:val="16"/>
                <w:szCs w:val="16"/>
              </w:rPr>
              <w:t>-</w:t>
            </w:r>
          </w:p>
        </w:tc>
        <w:tc>
          <w:tcPr>
            <w:tcW w:w="2691" w:type="dxa"/>
          </w:tcPr>
          <w:p w14:paraId="2377E571" w14:textId="77777777" w:rsidR="00CA479F" w:rsidRPr="00771104" w:rsidRDefault="00CA479F" w:rsidP="006F05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 w:rsidRPr="00771104">
              <w:rPr>
                <w:rFonts w:cs="Tahoma"/>
                <w:sz w:val="16"/>
                <w:szCs w:val="16"/>
              </w:rPr>
              <w:t>-</w:t>
            </w:r>
          </w:p>
        </w:tc>
      </w:tr>
    </w:tbl>
    <w:p w14:paraId="154C9AE3" w14:textId="77777777" w:rsidR="00CA479F" w:rsidRPr="001848B0" w:rsidRDefault="00CA479F" w:rsidP="00CA479F">
      <w:pPr>
        <w:ind w:left="142"/>
        <w:rPr>
          <w:rFonts w:cs="Tahoma"/>
          <w:color w:val="000000" w:themeColor="text1"/>
          <w:sz w:val="16"/>
          <w:szCs w:val="16"/>
        </w:rPr>
      </w:pPr>
    </w:p>
    <w:p w14:paraId="7E307D7A" w14:textId="77777777" w:rsidR="00FB4A47" w:rsidRPr="005E38E0" w:rsidRDefault="00FB4A47" w:rsidP="00CA479F">
      <w:pPr>
        <w:autoSpaceDE w:val="0"/>
        <w:autoSpaceDN w:val="0"/>
        <w:adjustRightInd w:val="0"/>
        <w:ind w:left="284"/>
        <w:rPr>
          <w:rFonts w:cs="Tahoma"/>
          <w:sz w:val="18"/>
          <w:szCs w:val="18"/>
        </w:rPr>
      </w:pPr>
      <w:bookmarkStart w:id="2" w:name="_Hlk159584818"/>
      <w:bookmarkStart w:id="3" w:name="_Hlk159498344"/>
      <w:bookmarkStart w:id="4" w:name="_Hlk159575245"/>
      <w:bookmarkEnd w:id="0"/>
      <w:bookmarkEnd w:id="1"/>
    </w:p>
    <w:p w14:paraId="31BB1D59" w14:textId="755F6C7D" w:rsidR="00CA479F" w:rsidRPr="005E38E0" w:rsidRDefault="00CA479F" w:rsidP="00CA479F">
      <w:pPr>
        <w:autoSpaceDE w:val="0"/>
        <w:autoSpaceDN w:val="0"/>
        <w:adjustRightInd w:val="0"/>
        <w:ind w:left="284"/>
        <w:rPr>
          <w:rFonts w:cs="Tahoma"/>
          <w:sz w:val="18"/>
          <w:szCs w:val="18"/>
        </w:rPr>
      </w:pPr>
      <w:r w:rsidRPr="005E38E0">
        <w:rPr>
          <w:rFonts w:cs="Tahoma"/>
          <w:sz w:val="18"/>
          <w:szCs w:val="18"/>
        </w:rPr>
        <w:t xml:space="preserve">Rok za rješavanje urednog predmeta: </w:t>
      </w:r>
      <w:r w:rsidRPr="005E38E0">
        <w:rPr>
          <w:rFonts w:cs="Tahoma"/>
          <w:bCs/>
          <w:sz w:val="18"/>
          <w:szCs w:val="18"/>
        </w:rPr>
        <w:t>30</w:t>
      </w:r>
      <w:r w:rsidR="005E38E0">
        <w:rPr>
          <w:rFonts w:cs="Tahoma"/>
          <w:bCs/>
          <w:sz w:val="18"/>
          <w:szCs w:val="18"/>
        </w:rPr>
        <w:t xml:space="preserve"> </w:t>
      </w:r>
      <w:r w:rsidR="00A6552B" w:rsidRPr="005E38E0">
        <w:rPr>
          <w:rFonts w:cs="Tahoma"/>
          <w:bCs/>
          <w:sz w:val="18"/>
          <w:szCs w:val="18"/>
        </w:rPr>
        <w:t>dana od dana zatvaranja javnog poziva.</w:t>
      </w:r>
    </w:p>
    <w:p w14:paraId="7261BAD1" w14:textId="77777777" w:rsidR="00CA479F" w:rsidRPr="005E38E0" w:rsidRDefault="00CA479F" w:rsidP="00CA479F">
      <w:pPr>
        <w:ind w:left="284"/>
        <w:rPr>
          <w:rFonts w:cs="Tahoma"/>
          <w:sz w:val="18"/>
          <w:szCs w:val="18"/>
        </w:rPr>
      </w:pPr>
    </w:p>
    <w:p w14:paraId="2A48DBD0" w14:textId="77777777" w:rsidR="00CA479F" w:rsidRPr="005E38E0" w:rsidRDefault="00CA479F" w:rsidP="00CA479F">
      <w:pPr>
        <w:ind w:left="284"/>
        <w:jc w:val="both"/>
        <w:rPr>
          <w:rFonts w:cs="Tahoma"/>
          <w:sz w:val="18"/>
          <w:szCs w:val="18"/>
        </w:rPr>
      </w:pPr>
      <w:r w:rsidRPr="005E38E0">
        <w:rPr>
          <w:rFonts w:cs="Tahoma"/>
          <w:sz w:val="18"/>
          <w:szCs w:val="18"/>
        </w:rPr>
        <w:t>Komunikacija sa strankom će se obavljati putem elektronske pošte. Stranka je upoznata da će email adresa ubuduće biti korištena za detaljnije informacije iz Općine Centar Sarajevo.</w:t>
      </w:r>
    </w:p>
    <w:p w14:paraId="0B579EEA" w14:textId="77777777" w:rsidR="007F0774" w:rsidRPr="005E38E0" w:rsidRDefault="007F0774" w:rsidP="00CA479F">
      <w:pPr>
        <w:ind w:left="284"/>
        <w:jc w:val="both"/>
        <w:rPr>
          <w:rFonts w:cs="Tahoma"/>
          <w:sz w:val="18"/>
          <w:szCs w:val="18"/>
        </w:rPr>
      </w:pPr>
    </w:p>
    <w:p w14:paraId="48258604" w14:textId="77777777" w:rsidR="00CA479F" w:rsidRPr="008C7C8C" w:rsidRDefault="00CA479F" w:rsidP="00CA479F">
      <w:pPr>
        <w:ind w:left="284"/>
        <w:jc w:val="center"/>
        <w:rPr>
          <w:rFonts w:cs="Tahoma"/>
          <w:sz w:val="16"/>
          <w:szCs w:val="16"/>
        </w:rPr>
      </w:pPr>
      <w:r w:rsidRPr="008C7C8C">
        <w:rPr>
          <w:rFonts w:cs="Tahoma"/>
          <w:b/>
          <w:bCs/>
          <w:sz w:val="16"/>
          <w:szCs w:val="16"/>
        </w:rPr>
        <w:t>Saglasan:</w:t>
      </w:r>
      <w:r w:rsidRPr="008C7C8C">
        <w:rPr>
          <w:rFonts w:cs="Tahoma"/>
          <w:sz w:val="16"/>
          <w:szCs w:val="16"/>
        </w:rPr>
        <w:t xml:space="preserve"> </w:t>
      </w:r>
      <w:r w:rsidRPr="008C7C8C">
        <w:rPr>
          <w:rFonts w:cs="Tahoma"/>
          <w:sz w:val="16"/>
          <w:szCs w:val="16"/>
        </w:rPr>
        <w:sym w:font="Wingdings" w:char="F071"/>
      </w:r>
      <w:r w:rsidRPr="008C7C8C">
        <w:rPr>
          <w:rFonts w:cs="Tahoma"/>
          <w:sz w:val="16"/>
          <w:szCs w:val="16"/>
        </w:rPr>
        <w:t xml:space="preserve"> DA - </w:t>
      </w:r>
      <w:r w:rsidRPr="008C7C8C">
        <w:rPr>
          <w:rFonts w:cs="Tahoma"/>
          <w:sz w:val="16"/>
          <w:szCs w:val="16"/>
        </w:rPr>
        <w:sym w:font="Wingdings" w:char="F071"/>
      </w:r>
      <w:r w:rsidRPr="008C7C8C">
        <w:rPr>
          <w:rFonts w:cs="Tahoma"/>
          <w:sz w:val="16"/>
          <w:szCs w:val="16"/>
        </w:rPr>
        <w:t xml:space="preserve"> NE</w:t>
      </w:r>
    </w:p>
    <w:p w14:paraId="62931DEB" w14:textId="77777777" w:rsidR="00CA479F" w:rsidRPr="00B96186" w:rsidRDefault="00CA479F" w:rsidP="00CA479F">
      <w:pPr>
        <w:ind w:left="284"/>
        <w:rPr>
          <w:rFonts w:cs="Tahoma"/>
          <w:bCs/>
          <w:sz w:val="16"/>
          <w:szCs w:val="16"/>
        </w:rPr>
      </w:pPr>
    </w:p>
    <w:p w14:paraId="40EFB1BD" w14:textId="77777777" w:rsidR="00CA479F" w:rsidRPr="00B96186" w:rsidRDefault="00CA479F" w:rsidP="00CA479F">
      <w:pPr>
        <w:ind w:left="284"/>
        <w:rPr>
          <w:rFonts w:cs="Tahoma"/>
          <w:bCs/>
          <w:sz w:val="16"/>
          <w:szCs w:val="16"/>
        </w:rPr>
      </w:pP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2092"/>
        <w:gridCol w:w="3651"/>
      </w:tblGrid>
      <w:tr w:rsidR="00CA479F" w:rsidRPr="008C7C8C" w14:paraId="77B855B0" w14:textId="77777777" w:rsidTr="006F0545">
        <w:trPr>
          <w:trHeight w:val="703"/>
        </w:trPr>
        <w:tc>
          <w:tcPr>
            <w:tcW w:w="4535" w:type="dxa"/>
            <w:vMerge w:val="restart"/>
          </w:tcPr>
          <w:p w14:paraId="468272AE" w14:textId="77777777" w:rsidR="00CA479F" w:rsidRPr="008C7C8C" w:rsidRDefault="00CA479F" w:rsidP="006F0545">
            <w:pPr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  <w:p w14:paraId="157660F2" w14:textId="77777777" w:rsidR="00CA479F" w:rsidRPr="008C7C8C" w:rsidRDefault="00CA479F" w:rsidP="006F0545">
            <w:pPr>
              <w:rPr>
                <w:rFonts w:cs="Tahoma"/>
                <w:b/>
                <w:bCs/>
                <w:sz w:val="16"/>
                <w:szCs w:val="16"/>
              </w:rPr>
            </w:pPr>
            <w:r w:rsidRPr="008C7C8C">
              <w:rPr>
                <w:rFonts w:cs="Tahoma"/>
                <w:b/>
                <w:bCs/>
                <w:sz w:val="16"/>
                <w:szCs w:val="16"/>
              </w:rPr>
              <w:t>Obrazac čitko popuniti !</w:t>
            </w:r>
          </w:p>
        </w:tc>
        <w:tc>
          <w:tcPr>
            <w:tcW w:w="2112" w:type="dxa"/>
            <w:vMerge w:val="restart"/>
          </w:tcPr>
          <w:p w14:paraId="7971CE52" w14:textId="77777777" w:rsidR="00CA479F" w:rsidRPr="008C7C8C" w:rsidRDefault="00CA479F" w:rsidP="006F0545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3667" w:type="dxa"/>
            <w:tcBorders>
              <w:bottom w:val="dotted" w:sz="4" w:space="0" w:color="auto"/>
            </w:tcBorders>
          </w:tcPr>
          <w:p w14:paraId="1E0518A7" w14:textId="77777777" w:rsidR="00CA479F" w:rsidRPr="008C7C8C" w:rsidRDefault="00CA479F" w:rsidP="006F0545">
            <w:pPr>
              <w:jc w:val="center"/>
              <w:rPr>
                <w:rFonts w:cs="Tahoma"/>
                <w:sz w:val="16"/>
                <w:szCs w:val="16"/>
              </w:rPr>
            </w:pPr>
          </w:p>
          <w:p w14:paraId="448F71B2" w14:textId="77777777" w:rsidR="00CA479F" w:rsidRPr="008C7C8C" w:rsidRDefault="00CA479F" w:rsidP="006F0545">
            <w:pPr>
              <w:jc w:val="center"/>
              <w:rPr>
                <w:rFonts w:cs="Tahoma"/>
                <w:sz w:val="16"/>
                <w:szCs w:val="16"/>
              </w:rPr>
            </w:pPr>
            <w:r w:rsidRPr="008C7C8C">
              <w:rPr>
                <w:rFonts w:cs="Tahoma"/>
                <w:sz w:val="16"/>
                <w:szCs w:val="16"/>
              </w:rPr>
              <w:t>Datum: _____._____.20_____.</w:t>
            </w:r>
          </w:p>
          <w:p w14:paraId="4E0987E3" w14:textId="77777777" w:rsidR="00CA479F" w:rsidRPr="008C7C8C" w:rsidRDefault="00CA479F" w:rsidP="006F0545">
            <w:pPr>
              <w:jc w:val="center"/>
              <w:rPr>
                <w:rFonts w:cs="Tahoma"/>
                <w:sz w:val="16"/>
                <w:szCs w:val="16"/>
              </w:rPr>
            </w:pPr>
          </w:p>
          <w:p w14:paraId="5EAF0194" w14:textId="77777777" w:rsidR="00CA479F" w:rsidRPr="008C7C8C" w:rsidRDefault="00CA479F" w:rsidP="006F0545">
            <w:pPr>
              <w:jc w:val="center"/>
              <w:rPr>
                <w:rFonts w:cs="Tahoma"/>
                <w:sz w:val="16"/>
                <w:szCs w:val="16"/>
              </w:rPr>
            </w:pPr>
          </w:p>
          <w:p w14:paraId="7ADC7D1A" w14:textId="77777777" w:rsidR="00CA479F" w:rsidRPr="008C7C8C" w:rsidRDefault="00CA479F" w:rsidP="006F0545">
            <w:pPr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CA479F" w:rsidRPr="008C7C8C" w14:paraId="1DD5FCE0" w14:textId="77777777" w:rsidTr="006F0545">
        <w:tc>
          <w:tcPr>
            <w:tcW w:w="4535" w:type="dxa"/>
            <w:vMerge/>
          </w:tcPr>
          <w:p w14:paraId="75BC3BE4" w14:textId="77777777" w:rsidR="00CA479F" w:rsidRPr="008C7C8C" w:rsidRDefault="00CA479F" w:rsidP="006F0545">
            <w:pPr>
              <w:autoSpaceDE w:val="0"/>
              <w:autoSpaceDN w:val="0"/>
              <w:adjustRightInd w:val="0"/>
              <w:rPr>
                <w:rFonts w:cs="Tahoma"/>
                <w:b/>
                <w:bCs/>
                <w:sz w:val="16"/>
                <w:szCs w:val="16"/>
              </w:rPr>
            </w:pPr>
          </w:p>
        </w:tc>
        <w:tc>
          <w:tcPr>
            <w:tcW w:w="2112" w:type="dxa"/>
            <w:vMerge/>
          </w:tcPr>
          <w:p w14:paraId="51529CE1" w14:textId="77777777" w:rsidR="00CA479F" w:rsidRPr="008C7C8C" w:rsidRDefault="00CA479F" w:rsidP="006F0545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3667" w:type="dxa"/>
            <w:tcBorders>
              <w:top w:val="dotted" w:sz="4" w:space="0" w:color="auto"/>
            </w:tcBorders>
          </w:tcPr>
          <w:p w14:paraId="695931BD" w14:textId="77777777" w:rsidR="00CA479F" w:rsidRPr="008C7C8C" w:rsidRDefault="00CA479F" w:rsidP="006F0545">
            <w:pPr>
              <w:jc w:val="center"/>
              <w:rPr>
                <w:rFonts w:cs="Tahoma"/>
                <w:i/>
                <w:iCs/>
                <w:sz w:val="16"/>
                <w:szCs w:val="16"/>
              </w:rPr>
            </w:pPr>
            <w:r w:rsidRPr="008C7C8C">
              <w:rPr>
                <w:rFonts w:cs="Tahoma"/>
                <w:i/>
                <w:iCs/>
                <w:sz w:val="16"/>
                <w:szCs w:val="16"/>
              </w:rPr>
              <w:t>(Potpis podnosioca zahtjeva)</w:t>
            </w:r>
          </w:p>
        </w:tc>
      </w:tr>
      <w:bookmarkEnd w:id="2"/>
      <w:bookmarkEnd w:id="3"/>
      <w:bookmarkEnd w:id="4"/>
    </w:tbl>
    <w:p w14:paraId="3552CF5A" w14:textId="77777777" w:rsidR="00CA479F" w:rsidRPr="001848B0" w:rsidRDefault="00CA479F" w:rsidP="00CA479F">
      <w:pPr>
        <w:autoSpaceDE w:val="0"/>
        <w:autoSpaceDN w:val="0"/>
        <w:adjustRightInd w:val="0"/>
        <w:rPr>
          <w:rFonts w:cs="Tahoma"/>
          <w:sz w:val="18"/>
          <w:szCs w:val="18"/>
        </w:rPr>
      </w:pPr>
    </w:p>
    <w:sectPr w:rsidR="00CA479F" w:rsidRPr="001848B0" w:rsidSect="0081246C">
      <w:headerReference w:type="default" r:id="rId8"/>
      <w:footerReference w:type="default" r:id="rId9"/>
      <w:pgSz w:w="11906" w:h="16838" w:code="9"/>
      <w:pgMar w:top="567" w:right="707" w:bottom="567" w:left="567" w:header="709" w:footer="32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C10E5" w14:textId="77777777" w:rsidR="00C4039E" w:rsidRDefault="00C4039E" w:rsidP="001B4743">
      <w:r>
        <w:separator/>
      </w:r>
    </w:p>
  </w:endnote>
  <w:endnote w:type="continuationSeparator" w:id="0">
    <w:p w14:paraId="6F5DABDF" w14:textId="77777777" w:rsidR="00C4039E" w:rsidRDefault="00C4039E" w:rsidP="001B4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Ind w:w="250" w:type="dxa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10"/>
      <w:gridCol w:w="3072"/>
    </w:tblGrid>
    <w:tr w:rsidR="00B948E7" w:rsidRPr="0066587A" w14:paraId="4C2C9DF2" w14:textId="77777777" w:rsidTr="00B948E7">
      <w:tc>
        <w:tcPr>
          <w:tcW w:w="7361" w:type="dxa"/>
        </w:tcPr>
        <w:p w14:paraId="0BEE1536" w14:textId="77777777" w:rsidR="00B948E7" w:rsidRPr="0066587A" w:rsidRDefault="00B948E7" w:rsidP="00B948E7">
          <w:pPr>
            <w:pStyle w:val="Footer"/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</w:pPr>
          <w:r w:rsidRPr="0066587A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 xml:space="preserve">Općina Centar Sarajevo, </w:t>
          </w:r>
          <w:proofErr w:type="spellStart"/>
          <w:r w:rsidRPr="0066587A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>Mis</w:t>
          </w:r>
          <w:proofErr w:type="spellEnd"/>
          <w:r w:rsidRPr="0066587A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 xml:space="preserve"> </w:t>
          </w:r>
          <w:proofErr w:type="spellStart"/>
          <w:r w:rsidRPr="0066587A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>Irbina</w:t>
          </w:r>
          <w:proofErr w:type="spellEnd"/>
          <w:r w:rsidRPr="0066587A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 xml:space="preserve"> 1, 71000 Sarajevo </w:t>
          </w:r>
        </w:p>
        <w:p w14:paraId="47B05E3B" w14:textId="10CE82B3" w:rsidR="00B948E7" w:rsidRPr="0066587A" w:rsidRDefault="00B948E7" w:rsidP="00B948E7">
          <w:pPr>
            <w:pStyle w:val="Footer"/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</w:pPr>
          <w:r w:rsidRPr="0066587A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>Tel: 033 5</w:t>
          </w:r>
          <w:r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>6 24 49 ● https://www.centar.ba/e-uprava/elektronski-formulari</w:t>
          </w:r>
        </w:p>
      </w:tc>
      <w:tc>
        <w:tcPr>
          <w:tcW w:w="3095" w:type="dxa"/>
        </w:tcPr>
        <w:p w14:paraId="541BDE51" w14:textId="77777777" w:rsidR="00B948E7" w:rsidRPr="0066587A" w:rsidRDefault="00B948E7" w:rsidP="00B948E7">
          <w:pPr>
            <w:pStyle w:val="Footer"/>
            <w:jc w:val="right"/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</w:pPr>
          <w:r w:rsidRPr="0066587A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 xml:space="preserve">Strana </w:t>
          </w:r>
          <w:r w:rsidRPr="0066587A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fldChar w:fldCharType="begin"/>
          </w:r>
          <w:r w:rsidRPr="0066587A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instrText xml:space="preserve"> PAGE   \* MERGEFORMAT </w:instrText>
          </w:r>
          <w:r w:rsidRPr="0066587A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fldChar w:fldCharType="separate"/>
          </w:r>
          <w:r w:rsidR="004539F9">
            <w:rPr>
              <w:rFonts w:cs="Tahoma"/>
              <w:i/>
              <w:iCs/>
              <w:noProof/>
              <w:color w:val="808080" w:themeColor="background1" w:themeShade="80"/>
              <w:sz w:val="14"/>
              <w:szCs w:val="14"/>
            </w:rPr>
            <w:t>1</w:t>
          </w:r>
          <w:r w:rsidRPr="0066587A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fldChar w:fldCharType="end"/>
          </w:r>
          <w:r w:rsidRPr="0066587A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 xml:space="preserve"> od </w:t>
          </w:r>
          <w:r w:rsidRPr="0066587A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fldChar w:fldCharType="begin"/>
          </w:r>
          <w:r w:rsidRPr="0066587A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instrText xml:space="preserve"> NUMPAGES   \* MERGEFORMAT </w:instrText>
          </w:r>
          <w:r w:rsidRPr="0066587A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fldChar w:fldCharType="separate"/>
          </w:r>
          <w:r w:rsidR="004539F9">
            <w:rPr>
              <w:rFonts w:cs="Tahoma"/>
              <w:i/>
              <w:iCs/>
              <w:noProof/>
              <w:color w:val="808080" w:themeColor="background1" w:themeShade="80"/>
              <w:sz w:val="14"/>
              <w:szCs w:val="14"/>
            </w:rPr>
            <w:t>2</w:t>
          </w:r>
          <w:r w:rsidRPr="0066587A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fldChar w:fldCharType="end"/>
          </w:r>
        </w:p>
      </w:tc>
    </w:tr>
  </w:tbl>
  <w:p w14:paraId="610584F5" w14:textId="77777777" w:rsidR="001B4743" w:rsidRPr="0010432D" w:rsidRDefault="001B4743">
    <w:pPr>
      <w:pStyle w:val="Footer"/>
      <w:rPr>
        <w:rFonts w:ascii="Tahoma" w:hAnsi="Tahoma" w:cs="Tahom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33CA7" w14:textId="77777777" w:rsidR="00C4039E" w:rsidRDefault="00C4039E" w:rsidP="001B4743">
      <w:r>
        <w:separator/>
      </w:r>
    </w:p>
  </w:footnote>
  <w:footnote w:type="continuationSeparator" w:id="0">
    <w:p w14:paraId="632D4DBE" w14:textId="77777777" w:rsidR="00C4039E" w:rsidRDefault="00C4039E" w:rsidP="001B4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21"/>
      <w:gridCol w:w="6172"/>
      <w:gridCol w:w="1831"/>
    </w:tblGrid>
    <w:tr w:rsidR="00B948E7" w:rsidRPr="008D0582" w14:paraId="524A0D4E" w14:textId="77777777" w:rsidTr="00B948E7">
      <w:trPr>
        <w:trHeight w:val="1129"/>
      </w:trPr>
      <w:tc>
        <w:tcPr>
          <w:tcW w:w="2543" w:type="dxa"/>
          <w:vAlign w:val="center"/>
        </w:tcPr>
        <w:p w14:paraId="3BCDCC51" w14:textId="77777777" w:rsidR="00B948E7" w:rsidRPr="008D0582" w:rsidRDefault="00B948E7" w:rsidP="00B948E7">
          <w:pPr>
            <w:spacing w:line="243" w:lineRule="auto"/>
            <w:ind w:left="142"/>
            <w:jc w:val="center"/>
            <w:rPr>
              <w:rFonts w:eastAsia="Tahoma" w:cs="Tahoma"/>
              <w:sz w:val="18"/>
              <w:szCs w:val="18"/>
            </w:rPr>
          </w:pPr>
          <w:bookmarkStart w:id="5" w:name="_Hlk159498085"/>
          <w:r w:rsidRPr="008D0582">
            <w:rPr>
              <w:noProof/>
              <w:lang w:eastAsia="bs-Latn-BA"/>
            </w:rPr>
            <w:drawing>
              <wp:anchor distT="0" distB="0" distL="114300" distR="114300" simplePos="0" relativeHeight="251660800" behindDoc="1" locked="0" layoutInCell="1" allowOverlap="1" wp14:anchorId="7DED5514" wp14:editId="14E5E81D">
                <wp:simplePos x="0" y="0"/>
                <wp:positionH relativeFrom="page">
                  <wp:posOffset>471805</wp:posOffset>
                </wp:positionH>
                <wp:positionV relativeFrom="page">
                  <wp:posOffset>36195</wp:posOffset>
                </wp:positionV>
                <wp:extent cx="519296" cy="648000"/>
                <wp:effectExtent l="0" t="0" r="0" b="0"/>
                <wp:wrapNone/>
                <wp:docPr id="196312856" name="Picture 196312856" descr="A yellow tree with birds on i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A yellow tree with birds on i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9296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19" w:type="dxa"/>
        </w:tcPr>
        <w:p w14:paraId="61240422" w14:textId="77777777" w:rsidR="00B948E7" w:rsidRPr="008D0582" w:rsidRDefault="00B948E7" w:rsidP="00B948E7">
          <w:pPr>
            <w:spacing w:line="243" w:lineRule="auto"/>
            <w:ind w:left="25" w:right="18" w:firstLine="5"/>
            <w:jc w:val="center"/>
            <w:rPr>
              <w:rFonts w:eastAsia="Tahoma" w:cs="Tahoma"/>
              <w:bCs/>
              <w:sz w:val="22"/>
              <w:szCs w:val="22"/>
            </w:rPr>
          </w:pPr>
          <w:r w:rsidRPr="008D0582">
            <w:rPr>
              <w:bCs/>
              <w:sz w:val="22"/>
              <w:szCs w:val="24"/>
            </w:rPr>
            <w:t>Bosna</w:t>
          </w:r>
          <w:r w:rsidRPr="008D0582">
            <w:rPr>
              <w:bCs/>
              <w:spacing w:val="-14"/>
              <w:sz w:val="22"/>
              <w:szCs w:val="24"/>
            </w:rPr>
            <w:t xml:space="preserve"> </w:t>
          </w:r>
          <w:r w:rsidRPr="008D0582">
            <w:rPr>
              <w:bCs/>
              <w:sz w:val="22"/>
              <w:szCs w:val="24"/>
            </w:rPr>
            <w:t>i</w:t>
          </w:r>
          <w:r w:rsidRPr="008D0582">
            <w:rPr>
              <w:bCs/>
              <w:spacing w:val="-11"/>
              <w:sz w:val="22"/>
              <w:szCs w:val="24"/>
            </w:rPr>
            <w:t xml:space="preserve"> </w:t>
          </w:r>
          <w:r>
            <w:rPr>
              <w:bCs/>
              <w:spacing w:val="-11"/>
              <w:sz w:val="22"/>
              <w:szCs w:val="24"/>
            </w:rPr>
            <w:t>H</w:t>
          </w:r>
          <w:r w:rsidRPr="008D0582">
            <w:rPr>
              <w:bCs/>
              <w:sz w:val="22"/>
              <w:szCs w:val="24"/>
            </w:rPr>
            <w:t>ercegovina</w:t>
          </w:r>
          <w:r w:rsidRPr="008D0582">
            <w:rPr>
              <w:bCs/>
              <w:w w:val="99"/>
              <w:sz w:val="22"/>
              <w:szCs w:val="24"/>
            </w:rPr>
            <w:t xml:space="preserve"> </w:t>
          </w:r>
          <w:r w:rsidRPr="008D0582">
            <w:rPr>
              <w:bCs/>
              <w:w w:val="99"/>
              <w:sz w:val="22"/>
              <w:szCs w:val="24"/>
            </w:rPr>
            <w:br/>
          </w:r>
          <w:r>
            <w:rPr>
              <w:bCs/>
              <w:sz w:val="22"/>
              <w:szCs w:val="24"/>
            </w:rPr>
            <w:t>F</w:t>
          </w:r>
          <w:r w:rsidRPr="008D0582">
            <w:rPr>
              <w:bCs/>
              <w:sz w:val="22"/>
              <w:szCs w:val="24"/>
            </w:rPr>
            <w:t>ederacija</w:t>
          </w:r>
          <w:r w:rsidRPr="008D0582">
            <w:rPr>
              <w:bCs/>
              <w:spacing w:val="-12"/>
              <w:sz w:val="22"/>
              <w:szCs w:val="24"/>
            </w:rPr>
            <w:t xml:space="preserve"> </w:t>
          </w:r>
          <w:r>
            <w:rPr>
              <w:bCs/>
              <w:sz w:val="22"/>
              <w:szCs w:val="24"/>
            </w:rPr>
            <w:t>B</w:t>
          </w:r>
          <w:r w:rsidRPr="008D0582">
            <w:rPr>
              <w:bCs/>
              <w:sz w:val="22"/>
              <w:szCs w:val="24"/>
            </w:rPr>
            <w:t>osne</w:t>
          </w:r>
          <w:r w:rsidRPr="008D0582">
            <w:rPr>
              <w:bCs/>
              <w:spacing w:val="-10"/>
              <w:sz w:val="22"/>
              <w:szCs w:val="24"/>
            </w:rPr>
            <w:t xml:space="preserve"> </w:t>
          </w:r>
          <w:r w:rsidRPr="008D0582">
            <w:rPr>
              <w:bCs/>
              <w:sz w:val="22"/>
              <w:szCs w:val="24"/>
            </w:rPr>
            <w:t>i</w:t>
          </w:r>
          <w:r w:rsidRPr="008D0582">
            <w:rPr>
              <w:bCs/>
              <w:spacing w:val="-11"/>
              <w:sz w:val="22"/>
              <w:szCs w:val="24"/>
            </w:rPr>
            <w:t xml:space="preserve"> </w:t>
          </w:r>
          <w:r>
            <w:rPr>
              <w:bCs/>
              <w:sz w:val="22"/>
              <w:szCs w:val="24"/>
            </w:rPr>
            <w:t>H</w:t>
          </w:r>
          <w:r w:rsidRPr="008D0582">
            <w:rPr>
              <w:bCs/>
              <w:sz w:val="22"/>
              <w:szCs w:val="24"/>
            </w:rPr>
            <w:t>ercegovine</w:t>
          </w:r>
        </w:p>
        <w:p w14:paraId="3DBF7BD8" w14:textId="77777777" w:rsidR="00B948E7" w:rsidRPr="008D0582" w:rsidRDefault="00B948E7" w:rsidP="00B948E7">
          <w:pPr>
            <w:jc w:val="center"/>
          </w:pPr>
          <w:r w:rsidRPr="008D0582">
            <w:rPr>
              <w:bCs/>
              <w:sz w:val="22"/>
              <w:szCs w:val="24"/>
            </w:rPr>
            <w:t>Kanton</w:t>
          </w:r>
          <w:r w:rsidRPr="008D0582">
            <w:rPr>
              <w:bCs/>
              <w:spacing w:val="-19"/>
              <w:sz w:val="22"/>
              <w:szCs w:val="24"/>
            </w:rPr>
            <w:t xml:space="preserve"> </w:t>
          </w:r>
          <w:r>
            <w:rPr>
              <w:bCs/>
              <w:sz w:val="22"/>
              <w:szCs w:val="24"/>
            </w:rPr>
            <w:t>S</w:t>
          </w:r>
          <w:r w:rsidRPr="008D0582">
            <w:rPr>
              <w:bCs/>
              <w:sz w:val="22"/>
              <w:szCs w:val="24"/>
            </w:rPr>
            <w:t>arajevo</w:t>
          </w:r>
          <w:r w:rsidRPr="008D0582">
            <w:rPr>
              <w:bCs/>
              <w:w w:val="99"/>
              <w:sz w:val="22"/>
              <w:szCs w:val="24"/>
            </w:rPr>
            <w:t xml:space="preserve"> </w:t>
          </w:r>
          <w:r w:rsidRPr="008D0582">
            <w:rPr>
              <w:bCs/>
              <w:w w:val="99"/>
              <w:sz w:val="22"/>
              <w:szCs w:val="24"/>
            </w:rPr>
            <w:br/>
          </w:r>
          <w:r>
            <w:rPr>
              <w:b/>
              <w:spacing w:val="-1"/>
              <w:sz w:val="22"/>
              <w:szCs w:val="24"/>
            </w:rPr>
            <w:t>O</w:t>
          </w:r>
          <w:r w:rsidRPr="008D0582">
            <w:rPr>
              <w:b/>
              <w:spacing w:val="-1"/>
              <w:sz w:val="22"/>
              <w:szCs w:val="24"/>
            </w:rPr>
            <w:t>pćina</w:t>
          </w:r>
          <w:r w:rsidRPr="008D0582">
            <w:rPr>
              <w:b/>
              <w:spacing w:val="-14"/>
              <w:sz w:val="22"/>
              <w:szCs w:val="24"/>
            </w:rPr>
            <w:t xml:space="preserve"> </w:t>
          </w:r>
          <w:r>
            <w:rPr>
              <w:b/>
              <w:sz w:val="22"/>
              <w:szCs w:val="24"/>
            </w:rPr>
            <w:t>C</w:t>
          </w:r>
          <w:r w:rsidRPr="008D0582">
            <w:rPr>
              <w:b/>
              <w:sz w:val="22"/>
              <w:szCs w:val="24"/>
            </w:rPr>
            <w:t>entar</w:t>
          </w:r>
          <w:r w:rsidRPr="008D0582">
            <w:rPr>
              <w:b/>
              <w:spacing w:val="-13"/>
              <w:sz w:val="22"/>
              <w:szCs w:val="24"/>
            </w:rPr>
            <w:t xml:space="preserve"> </w:t>
          </w:r>
          <w:r>
            <w:rPr>
              <w:b/>
              <w:sz w:val="22"/>
              <w:szCs w:val="24"/>
            </w:rPr>
            <w:t>S</w:t>
          </w:r>
          <w:r w:rsidRPr="008D0582">
            <w:rPr>
              <w:b/>
              <w:sz w:val="22"/>
              <w:szCs w:val="24"/>
            </w:rPr>
            <w:t>arajevo</w:t>
          </w:r>
        </w:p>
      </w:tc>
      <w:tc>
        <w:tcPr>
          <w:tcW w:w="1836" w:type="dxa"/>
          <w:vAlign w:val="center"/>
        </w:tcPr>
        <w:p w14:paraId="75FEF218" w14:textId="5B361400" w:rsidR="00B948E7" w:rsidRDefault="00B948E7" w:rsidP="00B948E7">
          <w:pPr>
            <w:ind w:right="313"/>
            <w:jc w:val="center"/>
            <w:rPr>
              <w:rFonts w:eastAsia="Tahoma" w:cs="Tahoma"/>
              <w:sz w:val="18"/>
              <w:szCs w:val="18"/>
            </w:rPr>
          </w:pPr>
          <w:r>
            <w:rPr>
              <w:noProof/>
              <w:lang w:eastAsia="bs-Latn-BA"/>
            </w:rPr>
            <w:drawing>
              <wp:inline distT="0" distB="0" distL="0" distR="0" wp14:anchorId="44AA1B71" wp14:editId="4DB65B3F">
                <wp:extent cx="540000" cy="540000"/>
                <wp:effectExtent l="0" t="0" r="0" b="0"/>
                <wp:docPr id="2097220066" name="Picture 306">
                  <a:extLst xmlns:a="http://schemas.openxmlformats.org/drawingml/2006/main">
                    <a:ext uri="{FF2B5EF4-FFF2-40B4-BE49-F238E27FC236}">
                      <a16:creationId xmlns:a16="http://schemas.microsoft.com/office/drawing/2014/main" id="{CD2E3306-D5B8-1FB3-FD03-C396C886A24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7" name="Picture 306">
                          <a:extLst>
                            <a:ext uri="{FF2B5EF4-FFF2-40B4-BE49-F238E27FC236}">
                              <a16:creationId xmlns:a16="http://schemas.microsoft.com/office/drawing/2014/main" id="{CD2E3306-D5B8-1FB3-FD03-C396C886A24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09A80BF" w14:textId="1B050961" w:rsidR="00B948E7" w:rsidRPr="008D0582" w:rsidRDefault="00B948E7" w:rsidP="00B948E7">
          <w:pPr>
            <w:ind w:right="313"/>
            <w:jc w:val="center"/>
            <w:rPr>
              <w:rFonts w:eastAsia="Tahoma" w:cs="Tahoma"/>
              <w:sz w:val="18"/>
              <w:szCs w:val="18"/>
            </w:rPr>
          </w:pPr>
          <w:r>
            <w:rPr>
              <w:rFonts w:eastAsia="Tahoma" w:cs="Tahoma"/>
              <w:color w:val="808080" w:themeColor="background1" w:themeShade="80"/>
              <w:sz w:val="10"/>
              <w:szCs w:val="10"/>
            </w:rPr>
            <w:t>81585</w:t>
          </w:r>
        </w:p>
      </w:tc>
    </w:tr>
    <w:bookmarkEnd w:id="5"/>
  </w:tbl>
  <w:p w14:paraId="4C53E89E" w14:textId="77777777" w:rsidR="001B4743" w:rsidRDefault="001B47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71FC2"/>
    <w:multiLevelType w:val="hybridMultilevel"/>
    <w:tmpl w:val="D3F4BAEE"/>
    <w:lvl w:ilvl="0" w:tplc="5B5E9B36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919D6"/>
    <w:multiLevelType w:val="hybridMultilevel"/>
    <w:tmpl w:val="B52A9914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A203C"/>
    <w:multiLevelType w:val="hybridMultilevel"/>
    <w:tmpl w:val="49BE740C"/>
    <w:lvl w:ilvl="0" w:tplc="36F83824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NewRomanPSMT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9117F"/>
    <w:multiLevelType w:val="hybridMultilevel"/>
    <w:tmpl w:val="408A568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22A0D"/>
    <w:multiLevelType w:val="hybridMultilevel"/>
    <w:tmpl w:val="0388C69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254F3"/>
    <w:multiLevelType w:val="hybridMultilevel"/>
    <w:tmpl w:val="9A5AFD4C"/>
    <w:lvl w:ilvl="0" w:tplc="B41E96B2">
      <w:start w:val="1"/>
      <w:numFmt w:val="upperLetter"/>
      <w:lvlText w:val="%1)"/>
      <w:lvlJc w:val="left"/>
      <w:pPr>
        <w:ind w:left="398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18" w:hanging="360"/>
      </w:pPr>
    </w:lvl>
    <w:lvl w:ilvl="2" w:tplc="141A001B" w:tentative="1">
      <w:start w:val="1"/>
      <w:numFmt w:val="lowerRoman"/>
      <w:lvlText w:val="%3."/>
      <w:lvlJc w:val="right"/>
      <w:pPr>
        <w:ind w:left="1838" w:hanging="180"/>
      </w:pPr>
    </w:lvl>
    <w:lvl w:ilvl="3" w:tplc="141A000F" w:tentative="1">
      <w:start w:val="1"/>
      <w:numFmt w:val="decimal"/>
      <w:lvlText w:val="%4."/>
      <w:lvlJc w:val="left"/>
      <w:pPr>
        <w:ind w:left="2558" w:hanging="360"/>
      </w:pPr>
    </w:lvl>
    <w:lvl w:ilvl="4" w:tplc="141A0019" w:tentative="1">
      <w:start w:val="1"/>
      <w:numFmt w:val="lowerLetter"/>
      <w:lvlText w:val="%5."/>
      <w:lvlJc w:val="left"/>
      <w:pPr>
        <w:ind w:left="3278" w:hanging="360"/>
      </w:pPr>
    </w:lvl>
    <w:lvl w:ilvl="5" w:tplc="141A001B" w:tentative="1">
      <w:start w:val="1"/>
      <w:numFmt w:val="lowerRoman"/>
      <w:lvlText w:val="%6."/>
      <w:lvlJc w:val="right"/>
      <w:pPr>
        <w:ind w:left="3998" w:hanging="180"/>
      </w:pPr>
    </w:lvl>
    <w:lvl w:ilvl="6" w:tplc="141A000F" w:tentative="1">
      <w:start w:val="1"/>
      <w:numFmt w:val="decimal"/>
      <w:lvlText w:val="%7."/>
      <w:lvlJc w:val="left"/>
      <w:pPr>
        <w:ind w:left="4718" w:hanging="360"/>
      </w:pPr>
    </w:lvl>
    <w:lvl w:ilvl="7" w:tplc="141A0019" w:tentative="1">
      <w:start w:val="1"/>
      <w:numFmt w:val="lowerLetter"/>
      <w:lvlText w:val="%8."/>
      <w:lvlJc w:val="left"/>
      <w:pPr>
        <w:ind w:left="5438" w:hanging="360"/>
      </w:pPr>
    </w:lvl>
    <w:lvl w:ilvl="8" w:tplc="141A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6" w15:restartNumberingAfterBreak="0">
    <w:nsid w:val="49480641"/>
    <w:multiLevelType w:val="hybridMultilevel"/>
    <w:tmpl w:val="83A82C44"/>
    <w:lvl w:ilvl="0" w:tplc="B224A464">
      <w:start w:val="1"/>
      <w:numFmt w:val="upperLetter"/>
      <w:lvlText w:val="%1)"/>
      <w:lvlJc w:val="left"/>
      <w:pPr>
        <w:ind w:left="1353" w:hanging="360"/>
      </w:pPr>
      <w:rPr>
        <w:rFonts w:hint="default"/>
        <w:b/>
        <w:bCs w:val="0"/>
        <w:sz w:val="20"/>
        <w:szCs w:val="22"/>
      </w:rPr>
    </w:lvl>
    <w:lvl w:ilvl="1" w:tplc="141A0019" w:tentative="1">
      <w:start w:val="1"/>
      <w:numFmt w:val="lowerLetter"/>
      <w:lvlText w:val="%2."/>
      <w:lvlJc w:val="left"/>
      <w:pPr>
        <w:ind w:left="2073" w:hanging="360"/>
      </w:pPr>
    </w:lvl>
    <w:lvl w:ilvl="2" w:tplc="141A001B" w:tentative="1">
      <w:start w:val="1"/>
      <w:numFmt w:val="lowerRoman"/>
      <w:lvlText w:val="%3."/>
      <w:lvlJc w:val="right"/>
      <w:pPr>
        <w:ind w:left="2793" w:hanging="180"/>
      </w:pPr>
    </w:lvl>
    <w:lvl w:ilvl="3" w:tplc="141A000F" w:tentative="1">
      <w:start w:val="1"/>
      <w:numFmt w:val="decimal"/>
      <w:lvlText w:val="%4."/>
      <w:lvlJc w:val="left"/>
      <w:pPr>
        <w:ind w:left="3513" w:hanging="360"/>
      </w:pPr>
    </w:lvl>
    <w:lvl w:ilvl="4" w:tplc="141A0019" w:tentative="1">
      <w:start w:val="1"/>
      <w:numFmt w:val="lowerLetter"/>
      <w:lvlText w:val="%5."/>
      <w:lvlJc w:val="left"/>
      <w:pPr>
        <w:ind w:left="4233" w:hanging="360"/>
      </w:pPr>
    </w:lvl>
    <w:lvl w:ilvl="5" w:tplc="141A001B" w:tentative="1">
      <w:start w:val="1"/>
      <w:numFmt w:val="lowerRoman"/>
      <w:lvlText w:val="%6."/>
      <w:lvlJc w:val="right"/>
      <w:pPr>
        <w:ind w:left="4953" w:hanging="180"/>
      </w:pPr>
    </w:lvl>
    <w:lvl w:ilvl="6" w:tplc="141A000F" w:tentative="1">
      <w:start w:val="1"/>
      <w:numFmt w:val="decimal"/>
      <w:lvlText w:val="%7."/>
      <w:lvlJc w:val="left"/>
      <w:pPr>
        <w:ind w:left="5673" w:hanging="360"/>
      </w:pPr>
    </w:lvl>
    <w:lvl w:ilvl="7" w:tplc="141A0019" w:tentative="1">
      <w:start w:val="1"/>
      <w:numFmt w:val="lowerLetter"/>
      <w:lvlText w:val="%8."/>
      <w:lvlJc w:val="left"/>
      <w:pPr>
        <w:ind w:left="6393" w:hanging="360"/>
      </w:pPr>
    </w:lvl>
    <w:lvl w:ilvl="8" w:tplc="1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50981451"/>
    <w:multiLevelType w:val="hybridMultilevel"/>
    <w:tmpl w:val="1FB6F954"/>
    <w:lvl w:ilvl="0" w:tplc="D64229DA">
      <w:start w:val="1"/>
      <w:numFmt w:val="lowerLetter"/>
      <w:lvlText w:val="%1)"/>
      <w:lvlJc w:val="left"/>
      <w:pPr>
        <w:ind w:left="720" w:hanging="360"/>
      </w:pPr>
      <w:rPr>
        <w:sz w:val="18"/>
        <w:szCs w:val="18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8771459">
    <w:abstractNumId w:val="4"/>
  </w:num>
  <w:num w:numId="2" w16cid:durableId="1799301563">
    <w:abstractNumId w:val="5"/>
  </w:num>
  <w:num w:numId="3" w16cid:durableId="777483129">
    <w:abstractNumId w:val="6"/>
  </w:num>
  <w:num w:numId="4" w16cid:durableId="82532399">
    <w:abstractNumId w:val="7"/>
  </w:num>
  <w:num w:numId="5" w16cid:durableId="517889215">
    <w:abstractNumId w:val="1"/>
  </w:num>
  <w:num w:numId="6" w16cid:durableId="459955522">
    <w:abstractNumId w:val="0"/>
  </w:num>
  <w:num w:numId="7" w16cid:durableId="1061562294">
    <w:abstractNumId w:val="3"/>
  </w:num>
  <w:num w:numId="8" w16cid:durableId="10044313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1D8"/>
    <w:rsid w:val="00000BF6"/>
    <w:rsid w:val="000325EF"/>
    <w:rsid w:val="000372E2"/>
    <w:rsid w:val="00041385"/>
    <w:rsid w:val="00052700"/>
    <w:rsid w:val="0008698D"/>
    <w:rsid w:val="00096E53"/>
    <w:rsid w:val="000A1D5B"/>
    <w:rsid w:val="000A69D4"/>
    <w:rsid w:val="000E3364"/>
    <w:rsid w:val="000F6933"/>
    <w:rsid w:val="0010432D"/>
    <w:rsid w:val="00124A0E"/>
    <w:rsid w:val="00144D9D"/>
    <w:rsid w:val="00156D66"/>
    <w:rsid w:val="00157F22"/>
    <w:rsid w:val="00177410"/>
    <w:rsid w:val="001926B2"/>
    <w:rsid w:val="001A2879"/>
    <w:rsid w:val="001B4743"/>
    <w:rsid w:val="001C7A08"/>
    <w:rsid w:val="002034BA"/>
    <w:rsid w:val="00203C48"/>
    <w:rsid w:val="0028544E"/>
    <w:rsid w:val="00294265"/>
    <w:rsid w:val="002A071B"/>
    <w:rsid w:val="002B29AD"/>
    <w:rsid w:val="002D3CC5"/>
    <w:rsid w:val="002F7261"/>
    <w:rsid w:val="00306B7A"/>
    <w:rsid w:val="0033754F"/>
    <w:rsid w:val="003411B4"/>
    <w:rsid w:val="00343922"/>
    <w:rsid w:val="00345AF6"/>
    <w:rsid w:val="0035083F"/>
    <w:rsid w:val="00393857"/>
    <w:rsid w:val="003A38EE"/>
    <w:rsid w:val="003A5530"/>
    <w:rsid w:val="003B04B9"/>
    <w:rsid w:val="003C0D31"/>
    <w:rsid w:val="003E65FD"/>
    <w:rsid w:val="003F67DD"/>
    <w:rsid w:val="00404AA9"/>
    <w:rsid w:val="004065A2"/>
    <w:rsid w:val="004539F9"/>
    <w:rsid w:val="004839F9"/>
    <w:rsid w:val="004846E0"/>
    <w:rsid w:val="004B6271"/>
    <w:rsid w:val="004B66CA"/>
    <w:rsid w:val="004D0855"/>
    <w:rsid w:val="00500C7F"/>
    <w:rsid w:val="005011D8"/>
    <w:rsid w:val="005146C1"/>
    <w:rsid w:val="0056267F"/>
    <w:rsid w:val="005858C9"/>
    <w:rsid w:val="005869C3"/>
    <w:rsid w:val="005A4062"/>
    <w:rsid w:val="005A6A5B"/>
    <w:rsid w:val="005E38E0"/>
    <w:rsid w:val="00612392"/>
    <w:rsid w:val="00612623"/>
    <w:rsid w:val="0061742B"/>
    <w:rsid w:val="00653C8F"/>
    <w:rsid w:val="00670C5F"/>
    <w:rsid w:val="00695079"/>
    <w:rsid w:val="006A77E2"/>
    <w:rsid w:val="006B0533"/>
    <w:rsid w:val="00712FCB"/>
    <w:rsid w:val="007158C3"/>
    <w:rsid w:val="0072296A"/>
    <w:rsid w:val="00744F98"/>
    <w:rsid w:val="00753EE4"/>
    <w:rsid w:val="00760E03"/>
    <w:rsid w:val="00765911"/>
    <w:rsid w:val="007B7AF6"/>
    <w:rsid w:val="007E71BB"/>
    <w:rsid w:val="007F0774"/>
    <w:rsid w:val="008006FB"/>
    <w:rsid w:val="00806B26"/>
    <w:rsid w:val="0081246C"/>
    <w:rsid w:val="00854AD3"/>
    <w:rsid w:val="00870087"/>
    <w:rsid w:val="00884D9E"/>
    <w:rsid w:val="00896ED0"/>
    <w:rsid w:val="008A3A09"/>
    <w:rsid w:val="008F7873"/>
    <w:rsid w:val="009065ED"/>
    <w:rsid w:val="00953C29"/>
    <w:rsid w:val="00992ABC"/>
    <w:rsid w:val="009A2340"/>
    <w:rsid w:val="009B6329"/>
    <w:rsid w:val="009B67F8"/>
    <w:rsid w:val="009F0978"/>
    <w:rsid w:val="009F2799"/>
    <w:rsid w:val="00A20F69"/>
    <w:rsid w:val="00A565FA"/>
    <w:rsid w:val="00A6117A"/>
    <w:rsid w:val="00A6552B"/>
    <w:rsid w:val="00A85F38"/>
    <w:rsid w:val="00AD1A5B"/>
    <w:rsid w:val="00AE11B0"/>
    <w:rsid w:val="00AE13D1"/>
    <w:rsid w:val="00AE67FA"/>
    <w:rsid w:val="00AE7772"/>
    <w:rsid w:val="00AF537A"/>
    <w:rsid w:val="00B00917"/>
    <w:rsid w:val="00B15DDA"/>
    <w:rsid w:val="00B31E6E"/>
    <w:rsid w:val="00B31E7C"/>
    <w:rsid w:val="00B5076F"/>
    <w:rsid w:val="00B6467C"/>
    <w:rsid w:val="00B661C4"/>
    <w:rsid w:val="00B948E7"/>
    <w:rsid w:val="00BB4069"/>
    <w:rsid w:val="00BB4CB1"/>
    <w:rsid w:val="00BB752C"/>
    <w:rsid w:val="00BC1815"/>
    <w:rsid w:val="00BD74F0"/>
    <w:rsid w:val="00C11EA5"/>
    <w:rsid w:val="00C163D3"/>
    <w:rsid w:val="00C23B95"/>
    <w:rsid w:val="00C4039E"/>
    <w:rsid w:val="00C6224C"/>
    <w:rsid w:val="00C91434"/>
    <w:rsid w:val="00C97849"/>
    <w:rsid w:val="00CA3548"/>
    <w:rsid w:val="00CA479F"/>
    <w:rsid w:val="00CB7AEE"/>
    <w:rsid w:val="00CF0C1C"/>
    <w:rsid w:val="00D17674"/>
    <w:rsid w:val="00D401BE"/>
    <w:rsid w:val="00D5709D"/>
    <w:rsid w:val="00D61A78"/>
    <w:rsid w:val="00D82F30"/>
    <w:rsid w:val="00E55567"/>
    <w:rsid w:val="00E74856"/>
    <w:rsid w:val="00EA702B"/>
    <w:rsid w:val="00EB0AC1"/>
    <w:rsid w:val="00EE056C"/>
    <w:rsid w:val="00F17DFC"/>
    <w:rsid w:val="00F204CF"/>
    <w:rsid w:val="00F250F1"/>
    <w:rsid w:val="00F842B2"/>
    <w:rsid w:val="00FB1BF7"/>
    <w:rsid w:val="00FB45B0"/>
    <w:rsid w:val="00FB4A47"/>
    <w:rsid w:val="00FC1679"/>
    <w:rsid w:val="00FC256C"/>
    <w:rsid w:val="00FD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CEB5C5"/>
  <w15:docId w15:val="{25FDE76F-ED74-46C3-95F6-63A0E5466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bs-Latn-B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856"/>
    <w:rPr>
      <w:rFonts w:ascii="Verdana" w:hAnsi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4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474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4743"/>
    <w:rPr>
      <w:rFonts w:ascii="Verdana" w:hAnsi="Verdana"/>
    </w:rPr>
  </w:style>
  <w:style w:type="paragraph" w:styleId="Footer">
    <w:name w:val="footer"/>
    <w:basedOn w:val="Normal"/>
    <w:link w:val="FooterChar"/>
    <w:uiPriority w:val="99"/>
    <w:unhideWhenUsed/>
    <w:rsid w:val="001B474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4743"/>
    <w:rPr>
      <w:rFonts w:ascii="Verdana" w:hAnsi="Verdana"/>
    </w:rPr>
  </w:style>
  <w:style w:type="paragraph" w:styleId="ListParagraph">
    <w:name w:val="List Paragraph"/>
    <w:basedOn w:val="Normal"/>
    <w:uiPriority w:val="34"/>
    <w:qFormat/>
    <w:rsid w:val="00C97849"/>
    <w:pPr>
      <w:ind w:left="720"/>
      <w:contextualSpacing/>
    </w:pPr>
  </w:style>
  <w:style w:type="table" w:customStyle="1" w:styleId="ListTable4-Accent51">
    <w:name w:val="List Table 4 - Accent 51"/>
    <w:basedOn w:val="TableNormal"/>
    <w:uiPriority w:val="49"/>
    <w:rsid w:val="003C0D31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3C0D31"/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Default">
    <w:name w:val="Default"/>
    <w:rsid w:val="00A6117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5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7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Documents\RAP-RT\Word%20obrasci\Obrazac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59A02-0BF2-4487-BD02-11994120B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Obrazac - template.dotx</Template>
  <TotalTime>1</TotalTime>
  <Pages>2</Pages>
  <Words>340</Words>
  <Characters>1977</Characters>
  <Application>Microsoft Office Word</Application>
  <DocSecurity>0</DocSecurity>
  <Lines>52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 Širić</dc:creator>
  <cp:lastModifiedBy>Mersida</cp:lastModifiedBy>
  <cp:revision>2</cp:revision>
  <cp:lastPrinted>2024-09-18T11:05:00Z</cp:lastPrinted>
  <dcterms:created xsi:type="dcterms:W3CDTF">2024-09-18T12:30:00Z</dcterms:created>
  <dcterms:modified xsi:type="dcterms:W3CDTF">2024-09-18T12:30:00Z</dcterms:modified>
</cp:coreProperties>
</file>